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2"/>
          <w:szCs w:val="22"/>
        </w:rPr>
        <w:id w:val="-1345091195"/>
        <w:placeholder>
          <w:docPart w:val="975B13BBFA704146B1A65FC20F02BA3F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B4DEED5" w14:textId="77777777" w:rsidR="00D840DF" w:rsidRPr="00D840DF" w:rsidRDefault="00D45593" w:rsidP="00D840DF">
          <w:pPr>
            <w:rPr>
              <w:sz w:val="22"/>
              <w:szCs w:val="22"/>
            </w:rPr>
          </w:pPr>
          <w:r w:rsidRPr="00ED1EF5">
            <w:rPr>
              <w:rStyle w:val="PlaceholderText"/>
            </w:rPr>
            <w:t>Click here to enter a date.</w:t>
          </w:r>
        </w:p>
      </w:sdtContent>
    </w:sdt>
    <w:p w14:paraId="57D0367F" w14:textId="77777777" w:rsidR="00D840DF" w:rsidRPr="00D840DF" w:rsidRDefault="00D840DF" w:rsidP="00D840DF">
      <w:pPr>
        <w:pStyle w:val="Heading2"/>
      </w:pPr>
      <w:r>
        <w:t>Project info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5760"/>
        <w:gridCol w:w="1530"/>
        <w:gridCol w:w="2340"/>
      </w:tblGrid>
      <w:tr w:rsidR="00D840DF" w14:paraId="3B8570BE" w14:textId="77777777" w:rsidTr="00BE4E70">
        <w:tc>
          <w:tcPr>
            <w:tcW w:w="1260" w:type="dxa"/>
            <w:vAlign w:val="center"/>
          </w:tcPr>
          <w:p w14:paraId="69C78D29" w14:textId="77777777" w:rsidR="00D840DF" w:rsidRDefault="00D840DF" w:rsidP="00BE4E70">
            <w:pPr>
              <w:spacing w:before="0"/>
              <w:jc w:val="right"/>
            </w:pPr>
            <w:r>
              <w:t xml:space="preserve">Project ID </w:t>
            </w:r>
          </w:p>
        </w:tc>
        <w:tc>
          <w:tcPr>
            <w:tcW w:w="5760" w:type="dxa"/>
            <w:vAlign w:val="center"/>
          </w:tcPr>
          <w:p w14:paraId="277F54BC" w14:textId="77777777" w:rsidR="00D840DF" w:rsidRDefault="00D840DF" w:rsidP="00BE4E70">
            <w:pPr>
              <w:spacing w:before="0" w:afterLines="40" w:after="9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30" w:type="dxa"/>
          </w:tcPr>
          <w:p w14:paraId="5AE266EB" w14:textId="77777777" w:rsidR="00D840DF" w:rsidRDefault="00B81D83" w:rsidP="00BE4E70">
            <w:pPr>
              <w:spacing w:before="0" w:afterLines="40" w:after="96"/>
              <w:jc w:val="right"/>
              <w:rPr>
                <w:rFonts w:cstheme="minorHAnsi"/>
              </w:rPr>
            </w:pPr>
            <w:r>
              <w:t>Structure ID</w:t>
            </w:r>
            <w:r w:rsidR="00D840DF">
              <w:t>(</w:t>
            </w:r>
            <w:proofErr w:type="gramStart"/>
            <w:r w:rsidR="00D840DF">
              <w:t xml:space="preserve">s)   </w:t>
            </w:r>
            <w:proofErr w:type="gramEnd"/>
          </w:p>
        </w:tc>
        <w:tc>
          <w:tcPr>
            <w:tcW w:w="2340" w:type="dxa"/>
            <w:vAlign w:val="center"/>
          </w:tcPr>
          <w:p w14:paraId="3A932F2C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D840DF" w14:paraId="14DED56C" w14:textId="77777777" w:rsidTr="00BE4E70">
        <w:tc>
          <w:tcPr>
            <w:tcW w:w="1260" w:type="dxa"/>
            <w:vAlign w:val="center"/>
          </w:tcPr>
          <w:p w14:paraId="094306FD" w14:textId="77777777" w:rsidR="00D840DF" w:rsidRDefault="00D840DF" w:rsidP="00BE4E70">
            <w:pPr>
              <w:spacing w:before="0" w:after="40"/>
              <w:jc w:val="right"/>
              <w:rPr>
                <w:rFonts w:cstheme="minorHAnsi"/>
              </w:rPr>
            </w:pPr>
            <w:r>
              <w:t xml:space="preserve">Contract ID </w:t>
            </w:r>
          </w:p>
        </w:tc>
        <w:tc>
          <w:tcPr>
            <w:tcW w:w="5760" w:type="dxa"/>
            <w:vAlign w:val="center"/>
          </w:tcPr>
          <w:p w14:paraId="6B6FC2D7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30" w:type="dxa"/>
          </w:tcPr>
          <w:p w14:paraId="3992B561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4C452D11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D840DF" w14:paraId="2C01E0BC" w14:textId="77777777" w:rsidTr="00BE4E70">
        <w:tc>
          <w:tcPr>
            <w:tcW w:w="1260" w:type="dxa"/>
            <w:vAlign w:val="center"/>
          </w:tcPr>
          <w:p w14:paraId="43AE4775" w14:textId="77777777" w:rsidR="00D840DF" w:rsidRDefault="00D840DF" w:rsidP="00BE4E70">
            <w:pPr>
              <w:spacing w:before="0" w:afterLines="40" w:after="96"/>
              <w:jc w:val="right"/>
              <w:rPr>
                <w:rFonts w:cstheme="minorHAnsi"/>
              </w:rPr>
            </w:pPr>
            <w:r>
              <w:t xml:space="preserve">Highway </w:t>
            </w:r>
          </w:p>
        </w:tc>
        <w:tc>
          <w:tcPr>
            <w:tcW w:w="5760" w:type="dxa"/>
            <w:vAlign w:val="center"/>
          </w:tcPr>
          <w:p w14:paraId="0FF82853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530" w:type="dxa"/>
          </w:tcPr>
          <w:p w14:paraId="3E2FC34E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4964684B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D840DF" w14:paraId="6AA96450" w14:textId="77777777" w:rsidTr="00BE4E70">
        <w:tc>
          <w:tcPr>
            <w:tcW w:w="1260" w:type="dxa"/>
            <w:vAlign w:val="center"/>
          </w:tcPr>
          <w:p w14:paraId="5F175DD1" w14:textId="77777777" w:rsidR="00D840DF" w:rsidRDefault="00D840DF" w:rsidP="00BE4E70">
            <w:pPr>
              <w:spacing w:before="0" w:afterLines="40" w:after="96"/>
              <w:jc w:val="right"/>
              <w:rPr>
                <w:rFonts w:cstheme="minorHAnsi"/>
              </w:rPr>
            </w:pPr>
            <w:r>
              <w:t xml:space="preserve">Description </w:t>
            </w:r>
          </w:p>
        </w:tc>
        <w:tc>
          <w:tcPr>
            <w:tcW w:w="5760" w:type="dxa"/>
            <w:vAlign w:val="center"/>
          </w:tcPr>
          <w:p w14:paraId="1E770CBF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30" w:type="dxa"/>
          </w:tcPr>
          <w:p w14:paraId="5830AB7D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5E2FCBC6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D840DF" w14:paraId="1A3026C8" w14:textId="77777777" w:rsidTr="00BE4E70">
        <w:tc>
          <w:tcPr>
            <w:tcW w:w="1260" w:type="dxa"/>
            <w:vAlign w:val="center"/>
          </w:tcPr>
          <w:p w14:paraId="7F7A34CA" w14:textId="77777777" w:rsidR="00D840DF" w:rsidRDefault="00D840DF" w:rsidP="00BE4E70">
            <w:pPr>
              <w:spacing w:before="0" w:afterLines="40" w:after="96"/>
              <w:jc w:val="right"/>
              <w:rPr>
                <w:rFonts w:cstheme="minorHAnsi"/>
              </w:rPr>
            </w:pPr>
            <w:r>
              <w:t xml:space="preserve">County </w:t>
            </w:r>
          </w:p>
        </w:tc>
        <w:tc>
          <w:tcPr>
            <w:tcW w:w="5760" w:type="dxa"/>
            <w:vAlign w:val="center"/>
          </w:tcPr>
          <w:p w14:paraId="0E482086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30" w:type="dxa"/>
          </w:tcPr>
          <w:p w14:paraId="001460F7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</w:p>
        </w:tc>
        <w:tc>
          <w:tcPr>
            <w:tcW w:w="2340" w:type="dxa"/>
            <w:vAlign w:val="center"/>
          </w:tcPr>
          <w:p w14:paraId="28D8A49F" w14:textId="77777777" w:rsidR="00D840DF" w:rsidRDefault="00D840DF" w:rsidP="00BE4E70">
            <w:pPr>
              <w:spacing w:before="0" w:after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44C7E8E" w14:textId="77777777" w:rsidR="00B46847" w:rsidRPr="00250D26" w:rsidRDefault="00A25D91" w:rsidP="00A25D91">
      <w:pPr>
        <w:pStyle w:val="Heading2"/>
      </w:pPr>
      <w:r>
        <w:t>Introductions / pour day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2"/>
        <w:gridCol w:w="3958"/>
        <w:gridCol w:w="2520"/>
        <w:gridCol w:w="1980"/>
      </w:tblGrid>
      <w:tr w:rsidR="0095291C" w:rsidRPr="00006CAA" w14:paraId="63FE9E6B" w14:textId="77777777" w:rsidTr="00D45593">
        <w:tc>
          <w:tcPr>
            <w:tcW w:w="2250" w:type="dxa"/>
            <w:tcBorders>
              <w:top w:val="nil"/>
            </w:tcBorders>
          </w:tcPr>
          <w:p w14:paraId="459FD465" w14:textId="77777777" w:rsidR="0095291C" w:rsidRPr="00006CAA" w:rsidRDefault="0095291C" w:rsidP="00E7438F">
            <w:pPr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1FA3F31F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tcBorders>
              <w:top w:val="nil"/>
            </w:tcBorders>
            <w:vAlign w:val="center"/>
          </w:tcPr>
          <w:p w14:paraId="6FB2AA3A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3439553A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16876A1D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Attended Meeting</w:t>
            </w:r>
          </w:p>
        </w:tc>
      </w:tr>
      <w:tr w:rsidR="00EF62F9" w:rsidRPr="00006CAA" w14:paraId="3960B85E" w14:textId="77777777" w:rsidTr="00D45593">
        <w:tc>
          <w:tcPr>
            <w:tcW w:w="2250" w:type="dxa"/>
          </w:tcPr>
          <w:p w14:paraId="3A105E71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Project Leader</w:t>
            </w:r>
          </w:p>
        </w:tc>
        <w:tc>
          <w:tcPr>
            <w:tcW w:w="272" w:type="dxa"/>
          </w:tcPr>
          <w:p w14:paraId="2103DA49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2BD9F611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  <w:tc>
          <w:tcPr>
            <w:tcW w:w="2520" w:type="dxa"/>
            <w:vAlign w:val="center"/>
          </w:tcPr>
          <w:p w14:paraId="63C1B1F5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8D4DE4C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0"/>
          </w:p>
        </w:tc>
      </w:tr>
      <w:tr w:rsidR="00EF62F9" w:rsidRPr="00006CAA" w14:paraId="5A3A15AA" w14:textId="77777777" w:rsidTr="00D45593">
        <w:tc>
          <w:tcPr>
            <w:tcW w:w="2250" w:type="dxa"/>
          </w:tcPr>
          <w:p w14:paraId="4E8DAED0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Lead Inspector</w:t>
            </w:r>
          </w:p>
        </w:tc>
        <w:tc>
          <w:tcPr>
            <w:tcW w:w="272" w:type="dxa"/>
          </w:tcPr>
          <w:p w14:paraId="2C783209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1A246042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2520" w:type="dxa"/>
            <w:vAlign w:val="center"/>
          </w:tcPr>
          <w:p w14:paraId="008D876B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090B344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2"/>
          </w:p>
        </w:tc>
      </w:tr>
      <w:tr w:rsidR="00EF62F9" w:rsidRPr="00006CAA" w14:paraId="60C27237" w14:textId="77777777" w:rsidTr="00D45593">
        <w:tc>
          <w:tcPr>
            <w:tcW w:w="2250" w:type="dxa"/>
          </w:tcPr>
          <w:p w14:paraId="015DF786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Contractor</w:t>
            </w:r>
          </w:p>
        </w:tc>
        <w:tc>
          <w:tcPr>
            <w:tcW w:w="272" w:type="dxa"/>
          </w:tcPr>
          <w:p w14:paraId="0CED7E37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0E0FAFBE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2520" w:type="dxa"/>
            <w:vAlign w:val="center"/>
          </w:tcPr>
          <w:p w14:paraId="0AD5CE00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74C9A26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4"/>
          </w:p>
        </w:tc>
      </w:tr>
      <w:tr w:rsidR="00EF62F9" w:rsidRPr="00006CAA" w14:paraId="39F9E721" w14:textId="77777777" w:rsidTr="00D45593">
        <w:tc>
          <w:tcPr>
            <w:tcW w:w="2250" w:type="dxa"/>
          </w:tcPr>
          <w:p w14:paraId="1EA49860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QC Testing</w:t>
            </w:r>
          </w:p>
        </w:tc>
        <w:tc>
          <w:tcPr>
            <w:tcW w:w="272" w:type="dxa"/>
          </w:tcPr>
          <w:p w14:paraId="2B766009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774F05D8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2520" w:type="dxa"/>
            <w:vAlign w:val="center"/>
          </w:tcPr>
          <w:p w14:paraId="2DA021BC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733B0348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  <w:tr w:rsidR="00EF62F9" w:rsidRPr="00006CAA" w14:paraId="34A50004" w14:textId="77777777" w:rsidTr="00D45593">
        <w:tc>
          <w:tcPr>
            <w:tcW w:w="2250" w:type="dxa"/>
          </w:tcPr>
          <w:p w14:paraId="4324AE23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Concrete Supplier</w:t>
            </w:r>
          </w:p>
        </w:tc>
        <w:tc>
          <w:tcPr>
            <w:tcW w:w="272" w:type="dxa"/>
          </w:tcPr>
          <w:p w14:paraId="713943B0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3CE6A203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2520" w:type="dxa"/>
            <w:vAlign w:val="center"/>
          </w:tcPr>
          <w:p w14:paraId="76E2164B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A7E26D8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18"/>
          </w:p>
        </w:tc>
      </w:tr>
      <w:tr w:rsidR="00EF62F9" w:rsidRPr="00006CAA" w14:paraId="3D4CC8FD" w14:textId="77777777" w:rsidTr="00D45593">
        <w:tc>
          <w:tcPr>
            <w:tcW w:w="2250" w:type="dxa"/>
          </w:tcPr>
          <w:p w14:paraId="38FE613C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WisDOT Materials</w:t>
            </w:r>
          </w:p>
        </w:tc>
        <w:tc>
          <w:tcPr>
            <w:tcW w:w="272" w:type="dxa"/>
          </w:tcPr>
          <w:p w14:paraId="11E51517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1C66C21D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  <w:tc>
          <w:tcPr>
            <w:tcW w:w="2520" w:type="dxa"/>
            <w:vAlign w:val="center"/>
          </w:tcPr>
          <w:p w14:paraId="2D319333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1E8DC00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EF62F9" w:rsidRPr="00006CAA" w14:paraId="572B90BA" w14:textId="77777777" w:rsidTr="00D45593">
        <w:tc>
          <w:tcPr>
            <w:tcW w:w="2250" w:type="dxa"/>
          </w:tcPr>
          <w:p w14:paraId="45C75558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Contractor Materials</w:t>
            </w:r>
          </w:p>
        </w:tc>
        <w:tc>
          <w:tcPr>
            <w:tcW w:w="272" w:type="dxa"/>
          </w:tcPr>
          <w:p w14:paraId="0B21FD18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31F73951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2520" w:type="dxa"/>
            <w:vAlign w:val="center"/>
          </w:tcPr>
          <w:p w14:paraId="745EA9B8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EA1FB1E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2"/>
          </w:p>
        </w:tc>
      </w:tr>
      <w:tr w:rsidR="00EF62F9" w:rsidRPr="00006CAA" w14:paraId="28AE2F38" w14:textId="77777777" w:rsidTr="00D45593">
        <w:tc>
          <w:tcPr>
            <w:tcW w:w="2250" w:type="dxa"/>
            <w:tcBorders>
              <w:bottom w:val="single" w:sz="4" w:space="0" w:color="auto"/>
            </w:tcBorders>
          </w:tcPr>
          <w:p w14:paraId="3D5C1FE3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Independent Assurance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12402C06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42E58C84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3" w:name="Text3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3"/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B4C6F7A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E5D9F1F" w14:textId="77777777" w:rsidR="00EF62F9" w:rsidRPr="004C622C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8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4"/>
          </w:p>
        </w:tc>
      </w:tr>
      <w:tr w:rsidR="002672B7" w:rsidRPr="00006CAA" w14:paraId="6F55D95D" w14:textId="77777777" w:rsidTr="00D45593">
        <w:tc>
          <w:tcPr>
            <w:tcW w:w="2250" w:type="dxa"/>
            <w:tcBorders>
              <w:bottom w:val="single" w:sz="4" w:space="0" w:color="auto"/>
            </w:tcBorders>
          </w:tcPr>
          <w:p w14:paraId="7BF1E713" w14:textId="672AE1D4" w:rsidR="002672B7" w:rsidRPr="00006CAA" w:rsidRDefault="002672B7" w:rsidP="002672B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WisDOT Materials Eng.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0A3AB08E" w14:textId="77777777" w:rsidR="002672B7" w:rsidRPr="00006CAA" w:rsidRDefault="002672B7" w:rsidP="002672B7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0893E1A0" w14:textId="253BB1F8" w:rsidR="002672B7" w:rsidRDefault="002672B7" w:rsidP="002672B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C4366C8" w14:textId="7E274278" w:rsidR="002672B7" w:rsidRDefault="002672B7" w:rsidP="002672B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0CACE37" w14:textId="432DEB75" w:rsidR="002672B7" w:rsidRDefault="002672B7" w:rsidP="002672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</w:tr>
      <w:tr w:rsidR="002672B7" w:rsidRPr="00006CAA" w14:paraId="21A175DD" w14:textId="77777777" w:rsidTr="00D45593">
        <w:tc>
          <w:tcPr>
            <w:tcW w:w="2250" w:type="dxa"/>
            <w:vMerge w:val="restart"/>
          </w:tcPr>
          <w:p w14:paraId="3D5651B5" w14:textId="77777777" w:rsidR="002672B7" w:rsidRPr="00006CAA" w:rsidRDefault="002672B7" w:rsidP="002672B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Meeting Attendees</w:t>
            </w:r>
          </w:p>
        </w:tc>
        <w:tc>
          <w:tcPr>
            <w:tcW w:w="272" w:type="dxa"/>
            <w:tcBorders>
              <w:bottom w:val="nil"/>
            </w:tcBorders>
          </w:tcPr>
          <w:p w14:paraId="338968D8" w14:textId="77777777" w:rsidR="002672B7" w:rsidRPr="00006CAA" w:rsidRDefault="002672B7" w:rsidP="002672B7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nil"/>
            </w:tcBorders>
            <w:vAlign w:val="center"/>
          </w:tcPr>
          <w:p w14:paraId="3987E303" w14:textId="77777777" w:rsidR="002672B7" w:rsidRPr="00006CAA" w:rsidRDefault="002672B7" w:rsidP="002672B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5"/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2D1CBAF0" w14:textId="77777777" w:rsidR="002672B7" w:rsidRPr="00006CAA" w:rsidRDefault="002672B7" w:rsidP="002672B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423C62A7" w14:textId="77777777" w:rsidR="002672B7" w:rsidRPr="00006CAA" w:rsidRDefault="002672B7" w:rsidP="002672B7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2672B7" w:rsidRPr="00006CAA" w14:paraId="16A5155E" w14:textId="77777777" w:rsidTr="00D45593">
        <w:tc>
          <w:tcPr>
            <w:tcW w:w="2250" w:type="dxa"/>
            <w:vMerge/>
          </w:tcPr>
          <w:p w14:paraId="4A3366EB" w14:textId="77777777" w:rsidR="002672B7" w:rsidRDefault="002672B7" w:rsidP="002672B7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310011B9" w14:textId="77777777" w:rsidR="002672B7" w:rsidRPr="00006CAA" w:rsidRDefault="002672B7" w:rsidP="002672B7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  <w:vAlign w:val="center"/>
          </w:tcPr>
          <w:p w14:paraId="6AB4C391" w14:textId="77777777" w:rsidR="002672B7" w:rsidRPr="00006CAA" w:rsidRDefault="002672B7" w:rsidP="002672B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6"/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3BF77F4" w14:textId="77777777" w:rsidR="002672B7" w:rsidRPr="00006CAA" w:rsidRDefault="002672B7" w:rsidP="002672B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5369A328" w14:textId="77777777" w:rsidR="002672B7" w:rsidRPr="00006CAA" w:rsidRDefault="002672B7" w:rsidP="002672B7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2672B7" w:rsidRPr="00006CAA" w14:paraId="2545C4E2" w14:textId="77777777" w:rsidTr="00D45593">
        <w:tc>
          <w:tcPr>
            <w:tcW w:w="2250" w:type="dxa"/>
            <w:vMerge/>
            <w:tcBorders>
              <w:bottom w:val="nil"/>
            </w:tcBorders>
          </w:tcPr>
          <w:p w14:paraId="563176D6" w14:textId="77777777" w:rsidR="002672B7" w:rsidRDefault="002672B7" w:rsidP="002672B7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42A8D8B8" w14:textId="77777777" w:rsidR="002672B7" w:rsidRPr="00006CAA" w:rsidRDefault="002672B7" w:rsidP="002672B7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  <w:vAlign w:val="center"/>
          </w:tcPr>
          <w:p w14:paraId="628ED0AD" w14:textId="77777777" w:rsidR="002672B7" w:rsidRPr="00006CAA" w:rsidRDefault="002672B7" w:rsidP="002672B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7"/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1BE861C7" w14:textId="77777777" w:rsidR="002672B7" w:rsidRPr="00006CAA" w:rsidRDefault="002672B7" w:rsidP="002672B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3CFBDC78" w14:textId="77777777" w:rsidR="002672B7" w:rsidRPr="00006CAA" w:rsidRDefault="002672B7" w:rsidP="002672B7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009ECB0D" w14:textId="77777777" w:rsidR="00D32907" w:rsidRPr="00250D26" w:rsidRDefault="00A25D91" w:rsidP="00A25D91">
      <w:pPr>
        <w:pStyle w:val="Heading2"/>
      </w:pPr>
      <w:r>
        <w:t>QMP Plan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2876"/>
        <w:gridCol w:w="2976"/>
        <w:gridCol w:w="2430"/>
      </w:tblGrid>
      <w:tr w:rsidR="004C622C" w14:paraId="7547EC75" w14:textId="77777777" w:rsidTr="00811C80">
        <w:tc>
          <w:tcPr>
            <w:tcW w:w="2698" w:type="dxa"/>
          </w:tcPr>
          <w:p w14:paraId="66E066FF" w14:textId="77777777" w:rsidR="004C622C" w:rsidRDefault="004C622C" w:rsidP="004C622C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2876" w:type="dxa"/>
            <w:vAlign w:val="bottom"/>
          </w:tcPr>
          <w:p w14:paraId="49DC2419" w14:textId="77777777" w:rsidR="004C622C" w:rsidRPr="0050377F" w:rsidRDefault="0009063A" w:rsidP="004C622C">
            <w:pPr>
              <w:pStyle w:val="ListParagraph"/>
              <w:tabs>
                <w:tab w:val="right" w:pos="3114"/>
              </w:tabs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3738104"/>
                <w:placeholder>
                  <w:docPart w:val="EE78839516424C1BA2AF3D8993D6673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622C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  <w:r w:rsidR="004C622C">
              <w:rPr>
                <w:rFonts w:cstheme="minorHAnsi"/>
              </w:rPr>
              <w:tab/>
            </w:r>
          </w:p>
        </w:tc>
        <w:tc>
          <w:tcPr>
            <w:tcW w:w="2976" w:type="dxa"/>
            <w:vAlign w:val="bottom"/>
          </w:tcPr>
          <w:p w14:paraId="1D61A1C2" w14:textId="77777777" w:rsidR="004C622C" w:rsidRDefault="004C622C" w:rsidP="004C622C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PCL Sig</w:t>
            </w:r>
            <w:r>
              <w:rPr>
                <w:rFonts w:cstheme="minorHAnsi"/>
              </w:rPr>
              <w:t>ned WS5014 to C</w:t>
            </w:r>
            <w:r w:rsidRPr="00250D26">
              <w:rPr>
                <w:rFonts w:cstheme="minorHAnsi"/>
              </w:rPr>
              <w:t>ontractor</w:t>
            </w:r>
          </w:p>
        </w:tc>
        <w:tc>
          <w:tcPr>
            <w:tcW w:w="2430" w:type="dxa"/>
            <w:vAlign w:val="center"/>
          </w:tcPr>
          <w:p w14:paraId="45875EAD" w14:textId="77777777" w:rsidR="004C622C" w:rsidRDefault="0009063A" w:rsidP="004C622C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6262607"/>
                <w:placeholder>
                  <w:docPart w:val="F25D709178DA43D69D415C15B0C0F43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622C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4C622C" w14:paraId="7C7CDB6C" w14:textId="77777777" w:rsidTr="00811C80">
        <w:tc>
          <w:tcPr>
            <w:tcW w:w="2698" w:type="dxa"/>
          </w:tcPr>
          <w:p w14:paraId="63474DFF" w14:textId="77777777" w:rsidR="004C622C" w:rsidRDefault="004C622C" w:rsidP="004C622C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Reviewed</w:t>
            </w:r>
            <w:r w:rsidRPr="00250D26">
              <w:rPr>
                <w:rFonts w:cstheme="minorHAnsi"/>
              </w:rPr>
              <w:t xml:space="preserve">  </w:t>
            </w:r>
          </w:p>
        </w:tc>
        <w:tc>
          <w:tcPr>
            <w:tcW w:w="2876" w:type="dxa"/>
            <w:vAlign w:val="bottom"/>
          </w:tcPr>
          <w:p w14:paraId="41881577" w14:textId="77777777" w:rsidR="004C622C" w:rsidRDefault="0009063A" w:rsidP="004C622C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2823582"/>
                <w:placeholder>
                  <w:docPart w:val="5DA5F88B912144D5B710CBA4C3BEAE6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622C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976" w:type="dxa"/>
          </w:tcPr>
          <w:p w14:paraId="1CAC4A4D" w14:textId="77777777" w:rsidR="004C622C" w:rsidRDefault="004C622C" w:rsidP="004C622C">
            <w:pPr>
              <w:pStyle w:val="ListParagraph"/>
              <w:tabs>
                <w:tab w:val="right" w:pos="3114"/>
              </w:tabs>
              <w:ind w:left="-108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A</w:t>
            </w:r>
            <w:r>
              <w:rPr>
                <w:rFonts w:cstheme="minorHAnsi"/>
              </w:rPr>
              <w:t>ccepted QMP Plan Distributed to</w:t>
            </w:r>
          </w:p>
        </w:tc>
        <w:tc>
          <w:tcPr>
            <w:tcW w:w="2430" w:type="dxa"/>
          </w:tcPr>
          <w:p w14:paraId="18AB3E2C" w14:textId="77777777" w:rsidR="004C622C" w:rsidRDefault="00836E69" w:rsidP="00836E69">
            <w:pPr>
              <w:pStyle w:val="ListParagraph"/>
              <w:tabs>
                <w:tab w:val="right" w:pos="3114"/>
              </w:tabs>
              <w:ind w:left="-18"/>
              <w:rPr>
                <w:rFonts w:cstheme="minorHAnsi"/>
              </w:rPr>
            </w:pPr>
            <w:r w:rsidRPr="00836E69">
              <w:rPr>
                <w:rFonts w:eastAsia="MS Gothic" w:cstheme="minorHAns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9"/>
            <w:r w:rsidRPr="00836E69">
              <w:rPr>
                <w:rFonts w:eastAsia="MS Gothic" w:cstheme="minorHAnsi"/>
              </w:rPr>
              <w:instrText xml:space="preserve"> FORMCHECKBOX </w:instrText>
            </w:r>
            <w:r w:rsidR="0009063A">
              <w:rPr>
                <w:rFonts w:eastAsia="MS Gothic" w:cstheme="minorHAnsi"/>
              </w:rPr>
            </w:r>
            <w:r w:rsidR="0009063A">
              <w:rPr>
                <w:rFonts w:eastAsia="MS Gothic" w:cstheme="minorHAnsi"/>
              </w:rPr>
              <w:fldChar w:fldCharType="separate"/>
            </w:r>
            <w:r w:rsidRPr="00836E69">
              <w:rPr>
                <w:rFonts w:eastAsia="MS Gothic" w:cstheme="minorHAnsi"/>
              </w:rPr>
              <w:fldChar w:fldCharType="end"/>
            </w:r>
            <w:bookmarkEnd w:id="28"/>
            <w:r>
              <w:rPr>
                <w:rFonts w:ascii="MS Gothic" w:eastAsia="MS Gothic" w:hAnsi="MS Gothic" w:cstheme="minorHAnsi"/>
              </w:rPr>
              <w:t xml:space="preserve"> </w:t>
            </w:r>
            <w:r w:rsidR="004C622C">
              <w:rPr>
                <w:rFonts w:cstheme="minorHAnsi"/>
              </w:rPr>
              <w:t>QC Tester</w:t>
            </w:r>
          </w:p>
        </w:tc>
      </w:tr>
      <w:tr w:rsidR="004C622C" w14:paraId="3B5D9A02" w14:textId="77777777" w:rsidTr="00811C80">
        <w:tc>
          <w:tcPr>
            <w:tcW w:w="2698" w:type="dxa"/>
          </w:tcPr>
          <w:p w14:paraId="5CFABC56" w14:textId="77777777" w:rsidR="004C622C" w:rsidRDefault="004C622C" w:rsidP="004C622C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  <w:r w:rsidRPr="00250D26">
              <w:rPr>
                <w:rFonts w:cstheme="minorHAnsi"/>
              </w:rPr>
              <w:t xml:space="preserve">   </w:t>
            </w:r>
          </w:p>
        </w:tc>
        <w:tc>
          <w:tcPr>
            <w:tcW w:w="2876" w:type="dxa"/>
            <w:vAlign w:val="bottom"/>
          </w:tcPr>
          <w:p w14:paraId="1A18240F" w14:textId="77777777" w:rsidR="004C622C" w:rsidRDefault="0009063A" w:rsidP="004C622C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3774171"/>
                <w:placeholder>
                  <w:docPart w:val="EEB018C2A2E646A2AD6055A098ACF1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C622C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976" w:type="dxa"/>
          </w:tcPr>
          <w:p w14:paraId="2B2C0DBF" w14:textId="77777777" w:rsidR="004C622C" w:rsidRDefault="004C622C" w:rsidP="004C622C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430" w:type="dxa"/>
          </w:tcPr>
          <w:p w14:paraId="54181800" w14:textId="77777777" w:rsidR="004C622C" w:rsidRDefault="00836E69" w:rsidP="00836E69">
            <w:pPr>
              <w:pStyle w:val="ListParagraph"/>
              <w:ind w:left="-18"/>
              <w:rPr>
                <w:rFonts w:cstheme="minorHAnsi"/>
              </w:rPr>
            </w:pPr>
            <w:r w:rsidRPr="00836E69">
              <w:rPr>
                <w:rFonts w:eastAsia="MS Gothic" w:cstheme="minorHAns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10"/>
            <w:r w:rsidRPr="00836E69">
              <w:rPr>
                <w:rFonts w:eastAsia="MS Gothic" w:cstheme="minorHAnsi"/>
              </w:rPr>
              <w:instrText xml:space="preserve"> FORMCHECKBOX </w:instrText>
            </w:r>
            <w:r w:rsidR="0009063A">
              <w:rPr>
                <w:rFonts w:eastAsia="MS Gothic" w:cstheme="minorHAnsi"/>
              </w:rPr>
            </w:r>
            <w:r w:rsidR="0009063A">
              <w:rPr>
                <w:rFonts w:eastAsia="MS Gothic" w:cstheme="minorHAnsi"/>
              </w:rPr>
              <w:fldChar w:fldCharType="separate"/>
            </w:r>
            <w:r w:rsidRPr="00836E69">
              <w:rPr>
                <w:rFonts w:eastAsia="MS Gothic" w:cstheme="minorHAnsi"/>
              </w:rPr>
              <w:fldChar w:fldCharType="end"/>
            </w:r>
            <w:bookmarkEnd w:id="29"/>
            <w:r>
              <w:rPr>
                <w:rFonts w:eastAsia="MS Gothic" w:cstheme="minorHAnsi"/>
              </w:rPr>
              <w:t xml:space="preserve"> </w:t>
            </w:r>
            <w:r w:rsidR="004C622C" w:rsidRPr="00836E69">
              <w:rPr>
                <w:rFonts w:cstheme="minorHAnsi"/>
              </w:rPr>
              <w:t>QV</w:t>
            </w:r>
            <w:r w:rsidR="004C622C">
              <w:rPr>
                <w:rFonts w:cstheme="minorHAnsi"/>
              </w:rPr>
              <w:t xml:space="preserve"> Tester</w:t>
            </w:r>
          </w:p>
        </w:tc>
      </w:tr>
    </w:tbl>
    <w:p w14:paraId="10EA08AF" w14:textId="77777777" w:rsidR="00D32907" w:rsidRPr="009A47B1" w:rsidRDefault="00D32907" w:rsidP="009A47B1">
      <w:pPr>
        <w:pStyle w:val="Heading2"/>
      </w:pPr>
      <w:r w:rsidRPr="00250D26">
        <w:t>Concrete Mixtures</w:t>
      </w:r>
      <w:r w:rsidR="004C622C">
        <w:t xml:space="preserve"> AND MATERIALS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787"/>
        <w:gridCol w:w="2677"/>
        <w:gridCol w:w="1887"/>
        <w:gridCol w:w="91"/>
        <w:gridCol w:w="1887"/>
        <w:gridCol w:w="1651"/>
      </w:tblGrid>
      <w:tr w:rsidR="00010C8D" w:rsidRPr="00932807" w14:paraId="14C539B9" w14:textId="77777777" w:rsidTr="00811C80"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BDFC3" w14:textId="77777777" w:rsidR="00010C8D" w:rsidRPr="008C57D0" w:rsidRDefault="00010C8D" w:rsidP="00836E69">
            <w:pPr>
              <w:rPr>
                <w:rFonts w:cstheme="minorHAnsi"/>
              </w:rPr>
            </w:pPr>
            <w:r w:rsidRPr="008C57D0">
              <w:rPr>
                <w:rFonts w:cstheme="minorHAnsi"/>
              </w:rPr>
              <w:t>Concrete</w:t>
            </w:r>
            <w:r>
              <w:rPr>
                <w:rFonts w:cstheme="minorHAnsi"/>
              </w:rPr>
              <w:t xml:space="preserve"> Plant Name/Location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432E7" w14:textId="77777777" w:rsidR="00010C8D" w:rsidRPr="009A47B1" w:rsidRDefault="00010C8D" w:rsidP="00836E6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30"/>
          </w:p>
        </w:tc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419385" w14:textId="77777777" w:rsidR="00010C8D" w:rsidRPr="00932807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917933059"/>
                <w:placeholder>
                  <w:docPart w:val="DE6D5844CAAB4C3CB6AB451FEFE2E9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010C8D" w:rsidRPr="00250D26" w14:paraId="4AE54533" w14:textId="77777777" w:rsidTr="00811C80">
        <w:tc>
          <w:tcPr>
            <w:tcW w:w="2787" w:type="dxa"/>
            <w:tcBorders>
              <w:left w:val="nil"/>
              <w:right w:val="nil"/>
            </w:tcBorders>
          </w:tcPr>
          <w:p w14:paraId="6D4430F7" w14:textId="77777777" w:rsidR="00010C8D" w:rsidRPr="00250D26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Plant Name / </w:t>
            </w:r>
            <w:r w:rsidRPr="00250D26">
              <w:rPr>
                <w:rFonts w:cstheme="minorHAnsi"/>
              </w:rPr>
              <w:t>Location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6C176DDC" w14:textId="77777777" w:rsidR="00010C8D" w:rsidRPr="00250D26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E941F" w14:textId="77777777" w:rsidR="00010C8D" w:rsidRPr="00250D26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166020050"/>
                <w:placeholder>
                  <w:docPart w:val="CF37DC9565F3464AA635F9AC9931AB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010C8D" w14:paraId="4D82BA1C" w14:textId="77777777" w:rsidTr="00811C80">
        <w:tc>
          <w:tcPr>
            <w:tcW w:w="2787" w:type="dxa"/>
            <w:tcBorders>
              <w:left w:val="nil"/>
              <w:right w:val="nil"/>
            </w:tcBorders>
          </w:tcPr>
          <w:p w14:paraId="589C8A7F" w14:textId="77777777" w:rsidR="00010C8D" w:rsidRPr="00250D26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Material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Type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087A033B" w14:textId="77777777" w:rsidR="00010C8D" w:rsidRPr="00250D26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t>Producer/Location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AA0C9" w14:textId="77777777" w:rsidR="00010C8D" w:rsidRPr="00250D26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Sample Needed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71B42" w14:textId="77777777" w:rsidR="00010C8D" w:rsidRPr="00250D26" w:rsidRDefault="00010C8D" w:rsidP="00836E69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Test #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D7D75" w14:textId="77777777" w:rsidR="00010C8D" w:rsidRDefault="00010C8D" w:rsidP="00836E69">
            <w:pPr>
              <w:pStyle w:val="ListParagraph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010C8D" w:rsidRPr="00250D26" w14:paraId="2EB6B8FE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2B2A9E63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Cement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1" w:name="Text5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1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1D0B0A1E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2"/>
          </w:p>
        </w:tc>
        <w:sdt>
          <w:sdtPr>
            <w:rPr>
              <w:rFonts w:cstheme="minorHAnsi"/>
            </w:rPr>
            <w:id w:val="-2117287915"/>
            <w:placeholder>
              <w:docPart w:val="7D10A09411D64EF884D8D12C9CCFA305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B8FE5AF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6B3AAC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3" w:name="Text5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3"/>
          </w:p>
        </w:tc>
      </w:tr>
      <w:tr w:rsidR="00010C8D" w:rsidRPr="00250D26" w14:paraId="3A6B4285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32E3C051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Fly Ash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6655A74F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748777893"/>
            <w:placeholder>
              <w:docPart w:val="6E25AF3CFC014FDAB6EA6FE26DF55A62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F007144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6294D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10C8D" w:rsidRPr="00250D26" w14:paraId="47F92980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3FE3B019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Slag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4" w:name="Text5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4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1CE78960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539930638"/>
            <w:placeholder>
              <w:docPart w:val="E3BB79CC3584428793F60BEF9A285C33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98DD6A1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6FC584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10C8D" w:rsidRPr="00250D26" w14:paraId="7FCEA689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3CB9F774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Water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455702D1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-286820049"/>
            <w:placeholder>
              <w:docPart w:val="C117706C475243FEB6AD43294F759183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613F86C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E21AC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10C8D" w:rsidRPr="00250D26" w14:paraId="3905048A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35D7DAEB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Fine Agg</w:t>
            </w:r>
            <w:r>
              <w:rPr>
                <w:rFonts w:cstheme="minorHAnsi"/>
              </w:rPr>
              <w:tab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34F63AAB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463920209"/>
            <w:placeholder>
              <w:docPart w:val="369A5DD5116E4A44840704D3B74AFF55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358F08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D08BC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10C8D" w:rsidRPr="00250D26" w14:paraId="14084470" w14:textId="77777777" w:rsidTr="00811C80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108BFFB9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5" w:name="Text5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5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65DE0AA9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613955260"/>
            <w:placeholder>
              <w:docPart w:val="2E9B4EA8A8BB4BAF99BA79BB7402824D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24BE6EA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6599B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10C8D" w:rsidRPr="00250D26" w14:paraId="2075251B" w14:textId="77777777" w:rsidTr="00811C80">
        <w:trPr>
          <w:trHeight w:val="20"/>
        </w:trPr>
        <w:tc>
          <w:tcPr>
            <w:tcW w:w="2787" w:type="dxa"/>
            <w:tcBorders>
              <w:left w:val="nil"/>
              <w:bottom w:val="single" w:sz="4" w:space="0" w:color="auto"/>
              <w:right w:val="nil"/>
            </w:tcBorders>
          </w:tcPr>
          <w:p w14:paraId="1C3627D9" w14:textId="77777777" w:rsidR="00010C8D" w:rsidRDefault="00010C8D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nil"/>
            </w:tcBorders>
          </w:tcPr>
          <w:p w14:paraId="64A37B48" w14:textId="77777777" w:rsidR="00010C8D" w:rsidRDefault="00010C8D" w:rsidP="00836E6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150328649"/>
            <w:placeholder>
              <w:docPart w:val="2ADA01FEA13A4AB4850E9464CBA7D6BF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EndPr/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EBD75FC" w14:textId="77777777" w:rsidR="00010C8D" w:rsidRPr="00250D26" w:rsidRDefault="00010C8D" w:rsidP="00836E6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435E9" w14:textId="77777777" w:rsidR="00010C8D" w:rsidRPr="00250D26" w:rsidRDefault="00010C8D" w:rsidP="00836E69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491D4138" w14:textId="77777777" w:rsidR="0078593B" w:rsidRDefault="0078593B" w:rsidP="0078593B"/>
    <w:p w14:paraId="025BD4F8" w14:textId="77777777" w:rsidR="00811C80" w:rsidRDefault="00811C80" w:rsidP="00811C80">
      <w:pPr>
        <w:pStyle w:val="Heading2"/>
      </w:pPr>
      <w:r w:rsidRPr="00250D26">
        <w:t>Concrete Mixtures</w:t>
      </w:r>
      <w:r>
        <w:t xml:space="preserve"> AND MATERIALS, Con’t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160"/>
        <w:gridCol w:w="990"/>
        <w:gridCol w:w="540"/>
        <w:gridCol w:w="7290"/>
      </w:tblGrid>
      <w:tr w:rsidR="00811C80" w:rsidRPr="009A47B1" w14:paraId="69196122" w14:textId="77777777" w:rsidTr="00811C80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5D67C" w14:textId="77777777" w:rsidR="00811C80" w:rsidRDefault="00811C80" w:rsidP="00836E69">
            <w:pPr>
              <w:jc w:val="center"/>
              <w:rPr>
                <w:rFonts w:cstheme="minorHAnsi"/>
                <w:b/>
                <w:u w:val="single"/>
              </w:rPr>
            </w:pPr>
            <w:r w:rsidRPr="009A47B1">
              <w:rPr>
                <w:rFonts w:cstheme="minorHAnsi"/>
                <w:b/>
              </w:rPr>
              <w:t>Special Considerations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202DB" w14:textId="77777777" w:rsidR="00811C80" w:rsidRPr="009A47B1" w:rsidRDefault="00811C80" w:rsidP="00836E69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51B0" w14:textId="77777777" w:rsidR="00811C80" w:rsidRPr="009A47B1" w:rsidRDefault="00811C80" w:rsidP="00836E69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72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2ECDBD" w14:textId="77777777" w:rsidR="00811C80" w:rsidRPr="00395D05" w:rsidRDefault="00811C80" w:rsidP="00811C80">
            <w:pPr>
              <w:jc w:val="center"/>
              <w:rPr>
                <w:b/>
              </w:rPr>
            </w:pPr>
            <w:r>
              <w:rPr>
                <w:b/>
              </w:rPr>
              <w:t>REMINDER: Batch tickets required with each load. (SS 501.3.5.4(2))</w:t>
            </w:r>
          </w:p>
          <w:p w14:paraId="2F97AECB" w14:textId="77777777" w:rsidR="00811C80" w:rsidRPr="009A47B1" w:rsidRDefault="00811C80" w:rsidP="00811C80">
            <w:pPr>
              <w:jc w:val="center"/>
              <w:rPr>
                <w:rFonts w:cstheme="minorHAnsi"/>
                <w:b/>
              </w:rPr>
            </w:pPr>
          </w:p>
        </w:tc>
      </w:tr>
      <w:tr w:rsidR="00811C80" w:rsidRPr="00006CAA" w14:paraId="21A744E7" w14:textId="77777777" w:rsidTr="00811C80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0DB048D2" w14:textId="77777777" w:rsidR="00811C80" w:rsidRDefault="00811C80" w:rsidP="00B647AE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 xml:space="preserve">Seal </w:t>
            </w:r>
            <w:proofErr w:type="gramStart"/>
            <w:r w:rsidRPr="00250D26">
              <w:rPr>
                <w:rFonts w:cstheme="minorHAnsi"/>
              </w:rPr>
              <w:t>pour</w:t>
            </w:r>
            <w:proofErr w:type="gramEnd"/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EE6503E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heck11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6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24A13DF5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12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7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58D294E7" w14:textId="77777777" w:rsidR="00811C80" w:rsidRDefault="00811C80" w:rsidP="00836E69">
            <w:pPr>
              <w:jc w:val="center"/>
              <w:rPr>
                <w:rFonts w:cstheme="minorHAnsi"/>
              </w:rPr>
            </w:pPr>
          </w:p>
        </w:tc>
      </w:tr>
      <w:tr w:rsidR="00811C80" w:rsidRPr="00006CAA" w14:paraId="35A8A231" w14:textId="77777777" w:rsidTr="00811C80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290B035F" w14:textId="77777777" w:rsidR="00811C80" w:rsidRDefault="00811C80" w:rsidP="00B647AE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HPC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268D28DB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13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8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10652F21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4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9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14CDC91A" w14:textId="77777777" w:rsidR="00811C80" w:rsidRDefault="00811C80" w:rsidP="00836E69">
            <w:pPr>
              <w:jc w:val="center"/>
              <w:rPr>
                <w:rFonts w:cstheme="minorHAnsi"/>
              </w:rPr>
            </w:pPr>
          </w:p>
        </w:tc>
      </w:tr>
      <w:tr w:rsidR="00811C80" w:rsidRPr="00006CAA" w14:paraId="3F9F3E07" w14:textId="77777777" w:rsidTr="00811C80"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631109" w14:textId="77777777" w:rsidR="00811C80" w:rsidRDefault="00811C80" w:rsidP="00B647AE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Modified HPC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915AF0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15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0"/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5A8CC5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1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13D7247B" w14:textId="77777777" w:rsidR="00811C80" w:rsidRDefault="00811C80" w:rsidP="00836E69">
            <w:pPr>
              <w:jc w:val="center"/>
              <w:rPr>
                <w:rFonts w:cstheme="minorHAnsi"/>
              </w:rPr>
            </w:pPr>
          </w:p>
        </w:tc>
      </w:tr>
      <w:tr w:rsidR="00811C80" w:rsidRPr="00006CAA" w14:paraId="1A56A624" w14:textId="77777777" w:rsidTr="00811C80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5B1B66FC" w14:textId="77777777" w:rsidR="00811C80" w:rsidRDefault="00811C80" w:rsidP="00B647AE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(list)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454AC696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2" w:name="Text7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2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60B137B1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09B25AEB" w14:textId="77777777" w:rsidR="00811C80" w:rsidRPr="00BE4E70" w:rsidRDefault="00811C80" w:rsidP="00836E69">
            <w:pPr>
              <w:jc w:val="center"/>
              <w:rPr>
                <w:rFonts w:cstheme="minorHAnsi"/>
              </w:rPr>
            </w:pPr>
          </w:p>
        </w:tc>
      </w:tr>
    </w:tbl>
    <w:p w14:paraId="09307279" w14:textId="77777777" w:rsidR="006F7FEE" w:rsidRPr="00250D26" w:rsidRDefault="00A25D91" w:rsidP="00A25D91">
      <w:pPr>
        <w:pStyle w:val="Heading2"/>
        <w:rPr>
          <w:b/>
          <w:u w:val="single"/>
        </w:rPr>
      </w:pPr>
      <w:r>
        <w:t xml:space="preserve">Construction </w:t>
      </w:r>
      <w:r w:rsidR="006F7FEE" w:rsidRPr="00250D26">
        <w:t>Schedule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340"/>
        <w:gridCol w:w="3509"/>
        <w:gridCol w:w="2881"/>
      </w:tblGrid>
      <w:tr w:rsidR="00B647AE" w:rsidRPr="0050377F" w14:paraId="2482BC97" w14:textId="77777777" w:rsidTr="00811C80">
        <w:tc>
          <w:tcPr>
            <w:tcW w:w="2250" w:type="dxa"/>
            <w:vAlign w:val="bottom"/>
          </w:tcPr>
          <w:p w14:paraId="22A432B2" w14:textId="77777777" w:rsidR="00B647AE" w:rsidRDefault="00B647AE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Anticipated pour date</w:t>
            </w:r>
          </w:p>
        </w:tc>
        <w:tc>
          <w:tcPr>
            <w:tcW w:w="2340" w:type="dxa"/>
            <w:vAlign w:val="bottom"/>
          </w:tcPr>
          <w:p w14:paraId="1039ACFC" w14:textId="77777777" w:rsidR="00B647AE" w:rsidRPr="0050377F" w:rsidRDefault="0009063A" w:rsidP="00B647AE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575DAE09864F4C6992AEB2D5AA3E8A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647AE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509" w:type="dxa"/>
            <w:vAlign w:val="bottom"/>
          </w:tcPr>
          <w:p w14:paraId="0FADFC9E" w14:textId="77777777" w:rsidR="00B647AE" w:rsidRDefault="00B647AE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Estimated pour start</w:t>
            </w:r>
          </w:p>
        </w:tc>
        <w:tc>
          <w:tcPr>
            <w:tcW w:w="2881" w:type="dxa"/>
            <w:vAlign w:val="bottom"/>
          </w:tcPr>
          <w:p w14:paraId="20C0EE4D" w14:textId="77777777" w:rsidR="00B647AE" w:rsidRDefault="00B647AE" w:rsidP="00B647AE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3" w:name="Text5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3"/>
          </w:p>
        </w:tc>
      </w:tr>
      <w:tr w:rsidR="00B647AE" w14:paraId="520A6D0E" w14:textId="77777777" w:rsidTr="0045741C">
        <w:tc>
          <w:tcPr>
            <w:tcW w:w="2250" w:type="dxa"/>
            <w:vAlign w:val="bottom"/>
          </w:tcPr>
          <w:p w14:paraId="4689C4AC" w14:textId="77777777" w:rsidR="00B647AE" w:rsidRDefault="00B647AE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</w:t>
            </w:r>
            <w:proofErr w:type="gramStart"/>
            <w:r>
              <w:rPr>
                <w:rFonts w:cstheme="minorHAnsi"/>
              </w:rPr>
              <w:t>up date</w:t>
            </w:r>
            <w:proofErr w:type="gramEnd"/>
          </w:p>
        </w:tc>
        <w:tc>
          <w:tcPr>
            <w:tcW w:w="2340" w:type="dxa"/>
            <w:vAlign w:val="bottom"/>
          </w:tcPr>
          <w:p w14:paraId="2E4ACFD4" w14:textId="77777777" w:rsidR="00B647AE" w:rsidRDefault="0009063A" w:rsidP="00B647AE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9662802"/>
                <w:placeholder>
                  <w:docPart w:val="B3E6BB7E870F414FAA80246DEAB0965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647AE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509" w:type="dxa"/>
            <w:vAlign w:val="bottom"/>
          </w:tcPr>
          <w:p w14:paraId="0713CD96" w14:textId="77777777" w:rsidR="00B647AE" w:rsidRDefault="00B647AE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Dry run date /check fogging equipment</w:t>
            </w:r>
          </w:p>
        </w:tc>
        <w:sdt>
          <w:sdtPr>
            <w:rPr>
              <w:rFonts w:cstheme="minorHAnsi"/>
            </w:rPr>
            <w:id w:val="1918204481"/>
            <w:placeholder>
              <w:docPart w:val="14FE84B0CFA44F9AA2F932884B2CF3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81" w:type="dxa"/>
                <w:vAlign w:val="bottom"/>
              </w:tcPr>
              <w:p w14:paraId="1DC2B79B" w14:textId="77777777" w:rsidR="00B647AE" w:rsidRDefault="00B647AE" w:rsidP="00B647AE">
                <w:pPr>
                  <w:pStyle w:val="ListParagraph"/>
                  <w:ind w:left="-108"/>
                  <w:rPr>
                    <w:rFonts w:cstheme="minorHAnsi"/>
                  </w:rPr>
                </w:pPr>
                <w:r w:rsidRPr="00D74FE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5741C" w14:paraId="1A726D92" w14:textId="77777777" w:rsidTr="00A541CB">
        <w:trPr>
          <w:trHeight w:val="1032"/>
        </w:trPr>
        <w:tc>
          <w:tcPr>
            <w:tcW w:w="10980" w:type="dxa"/>
            <w:gridSpan w:val="4"/>
          </w:tcPr>
          <w:p w14:paraId="75069151" w14:textId="77777777" w:rsidR="0045741C" w:rsidRDefault="0045741C" w:rsidP="00B9695C">
            <w:pPr>
              <w:pStyle w:val="ListParagraph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Proposed Schedule </w:t>
            </w:r>
            <w:r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p w14:paraId="1801CB76" w14:textId="77777777" w:rsidR="0045741C" w:rsidRDefault="0045741C" w:rsidP="00B9695C">
            <w:pPr>
              <w:pStyle w:val="ListParagraph"/>
              <w:ind w:left="-108"/>
              <w:rPr>
                <w:rFonts w:cstheme="minorHAnsi"/>
              </w:rPr>
            </w:pPr>
          </w:p>
          <w:p w14:paraId="17E72B3C" w14:textId="77777777" w:rsidR="0045741C" w:rsidRDefault="0045741C" w:rsidP="00B9695C">
            <w:pPr>
              <w:pStyle w:val="ListParagraph"/>
              <w:ind w:left="-108"/>
              <w:rPr>
                <w:rFonts w:cstheme="minorHAnsi"/>
              </w:rPr>
            </w:pPr>
          </w:p>
        </w:tc>
      </w:tr>
    </w:tbl>
    <w:p w14:paraId="32E24C89" w14:textId="77777777" w:rsidR="00D358D9" w:rsidRPr="00250D26" w:rsidRDefault="00D358D9" w:rsidP="00A25D91">
      <w:pPr>
        <w:pStyle w:val="Heading2"/>
      </w:pPr>
      <w:r w:rsidRPr="00250D26">
        <w:t>Temperature Control Plan</w:t>
      </w:r>
    </w:p>
    <w:p w14:paraId="2E9EFD16" w14:textId="77777777" w:rsidR="00D358D9" w:rsidRPr="00250D26" w:rsidRDefault="00835554" w:rsidP="0045741C">
      <w:pPr>
        <w:pStyle w:val="Heading3"/>
        <w:spacing w:before="60"/>
      </w:pPr>
      <w:r w:rsidRPr="00250D26">
        <w:t>Hot</w:t>
      </w:r>
      <w:r w:rsidR="00A0209F">
        <w:t xml:space="preserve"> </w:t>
      </w:r>
      <w:r w:rsidR="0066179D">
        <w:t>Weather concreting (ss 501.3.8.2)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72"/>
        <w:gridCol w:w="278"/>
        <w:gridCol w:w="2156"/>
        <w:gridCol w:w="900"/>
        <w:gridCol w:w="632"/>
        <w:gridCol w:w="2703"/>
      </w:tblGrid>
      <w:tr w:rsidR="008E2B10" w:rsidRPr="0050377F" w14:paraId="1BE34B67" w14:textId="77777777" w:rsidTr="00811C80">
        <w:tc>
          <w:tcPr>
            <w:tcW w:w="4589" w:type="dxa"/>
            <w:gridSpan w:val="3"/>
          </w:tcPr>
          <w:p w14:paraId="245FFC40" w14:textId="77777777" w:rsidR="008E2B10" w:rsidRPr="00250D26" w:rsidRDefault="008E2B10" w:rsidP="00B647AE">
            <w:pPr>
              <w:pStyle w:val="ListParagraph"/>
              <w:ind w:left="0"/>
              <w:rPr>
                <w:rFonts w:cstheme="minorHAnsi"/>
              </w:rPr>
            </w:pPr>
            <w:r w:rsidRPr="0066179D">
              <w:rPr>
                <w:rFonts w:cstheme="minorHAnsi"/>
                <w:b/>
              </w:rPr>
              <w:t>Temp Control Plan</w:t>
            </w:r>
          </w:p>
        </w:tc>
        <w:tc>
          <w:tcPr>
            <w:tcW w:w="2156" w:type="dxa"/>
          </w:tcPr>
          <w:p w14:paraId="115CF320" w14:textId="77777777" w:rsidR="008E2B10" w:rsidRPr="00250D26" w:rsidRDefault="008E2B10" w:rsidP="00395D05">
            <w:pPr>
              <w:pStyle w:val="ListParagraph"/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  <w:b/>
              </w:rPr>
              <w:t>Actions to Control Concrete Temperature</w:t>
            </w:r>
          </w:p>
        </w:tc>
        <w:tc>
          <w:tcPr>
            <w:tcW w:w="900" w:type="dxa"/>
            <w:vAlign w:val="bottom"/>
          </w:tcPr>
          <w:p w14:paraId="35E7DE3B" w14:textId="77777777" w:rsidR="008E2B10" w:rsidRPr="009A47B1" w:rsidRDefault="008E2B10" w:rsidP="008E2B10">
            <w:pPr>
              <w:ind w:left="-18"/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632" w:type="dxa"/>
            <w:vAlign w:val="bottom"/>
          </w:tcPr>
          <w:p w14:paraId="1B453B7A" w14:textId="77777777" w:rsidR="008E2B10" w:rsidRPr="009A47B1" w:rsidRDefault="008E2B10" w:rsidP="008E2B10">
            <w:pPr>
              <w:ind w:left="-18"/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2703" w:type="dxa"/>
            <w:vAlign w:val="bottom"/>
          </w:tcPr>
          <w:p w14:paraId="4A077A15" w14:textId="77777777" w:rsidR="008E2B10" w:rsidRPr="00C73E90" w:rsidRDefault="008E2B10" w:rsidP="008E2B10">
            <w:pPr>
              <w:pStyle w:val="ListParagraph"/>
              <w:ind w:left="-18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EF62F9" w:rsidRPr="0050377F" w14:paraId="5857F529" w14:textId="77777777" w:rsidTr="00811C80">
        <w:tc>
          <w:tcPr>
            <w:tcW w:w="1439" w:type="dxa"/>
          </w:tcPr>
          <w:p w14:paraId="79D064BD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2872" w:type="dxa"/>
            <w:vAlign w:val="bottom"/>
          </w:tcPr>
          <w:p w14:paraId="4AB59AF3" w14:textId="77777777" w:rsidR="00EF62F9" w:rsidRPr="0050377F" w:rsidRDefault="0009063A" w:rsidP="00395D05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8960682"/>
                <w:placeholder>
                  <w:docPart w:val="AA346E940BB34F1795F0B95340302FC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F62F9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78" w:type="dxa"/>
          </w:tcPr>
          <w:p w14:paraId="34063285" w14:textId="77777777" w:rsidR="00EF62F9" w:rsidRDefault="00EF62F9" w:rsidP="00EF62F9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6CCCF4C7" w14:textId="77777777" w:rsidR="00EF62F9" w:rsidRPr="00250D26" w:rsidRDefault="00EF62F9" w:rsidP="00395D05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Cool Aggregate</w:t>
            </w:r>
          </w:p>
        </w:tc>
        <w:tc>
          <w:tcPr>
            <w:tcW w:w="900" w:type="dxa"/>
            <w:vAlign w:val="center"/>
          </w:tcPr>
          <w:p w14:paraId="0DD755AE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7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4"/>
          </w:p>
        </w:tc>
        <w:tc>
          <w:tcPr>
            <w:tcW w:w="632" w:type="dxa"/>
            <w:vAlign w:val="center"/>
          </w:tcPr>
          <w:p w14:paraId="18FEB088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8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5"/>
          </w:p>
        </w:tc>
        <w:tc>
          <w:tcPr>
            <w:tcW w:w="2703" w:type="dxa"/>
            <w:vAlign w:val="center"/>
          </w:tcPr>
          <w:p w14:paraId="7DC70D58" w14:textId="77777777" w:rsidR="00EF62F9" w:rsidRPr="00250D26" w:rsidRDefault="00B956B5" w:rsidP="00B956B5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6"/>
          </w:p>
        </w:tc>
      </w:tr>
      <w:tr w:rsidR="00EF62F9" w14:paraId="137CD5AD" w14:textId="77777777" w:rsidTr="00811C80">
        <w:tc>
          <w:tcPr>
            <w:tcW w:w="1439" w:type="dxa"/>
          </w:tcPr>
          <w:p w14:paraId="4164FA0A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  <w:r w:rsidRPr="00250D26">
              <w:rPr>
                <w:rFonts w:cstheme="minorHAnsi"/>
              </w:rPr>
              <w:t xml:space="preserve">  </w:t>
            </w:r>
          </w:p>
        </w:tc>
        <w:tc>
          <w:tcPr>
            <w:tcW w:w="2872" w:type="dxa"/>
            <w:vAlign w:val="bottom"/>
          </w:tcPr>
          <w:p w14:paraId="59D92ACC" w14:textId="77777777" w:rsidR="00EF62F9" w:rsidRDefault="0009063A" w:rsidP="00395D05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588994"/>
                <w:placeholder>
                  <w:docPart w:val="B2B93B914F14434995F8B1CAFAEA919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F62F9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278" w:type="dxa"/>
          </w:tcPr>
          <w:p w14:paraId="7B4BB3CA" w14:textId="77777777" w:rsidR="00EF62F9" w:rsidRDefault="00EF62F9" w:rsidP="00EF62F9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223D4ADD" w14:textId="77777777" w:rsidR="00EF62F9" w:rsidRPr="009A47B1" w:rsidRDefault="00EF62F9" w:rsidP="00395D05">
            <w:pPr>
              <w:ind w:left="-18"/>
              <w:jc w:val="right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Cold Batch Water</w:t>
            </w:r>
          </w:p>
        </w:tc>
        <w:tc>
          <w:tcPr>
            <w:tcW w:w="900" w:type="dxa"/>
            <w:vAlign w:val="center"/>
          </w:tcPr>
          <w:p w14:paraId="246DCB24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19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7"/>
          </w:p>
        </w:tc>
        <w:tc>
          <w:tcPr>
            <w:tcW w:w="632" w:type="dxa"/>
            <w:vAlign w:val="center"/>
          </w:tcPr>
          <w:p w14:paraId="2316E92A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20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8"/>
          </w:p>
        </w:tc>
        <w:tc>
          <w:tcPr>
            <w:tcW w:w="2703" w:type="dxa"/>
            <w:vAlign w:val="center"/>
          </w:tcPr>
          <w:p w14:paraId="40FBB5DE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14:paraId="6A103285" w14:textId="77777777" w:rsidTr="00811C80">
        <w:tc>
          <w:tcPr>
            <w:tcW w:w="1439" w:type="dxa"/>
          </w:tcPr>
          <w:p w14:paraId="371E0106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872" w:type="dxa"/>
          </w:tcPr>
          <w:p w14:paraId="151A1F58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78" w:type="dxa"/>
          </w:tcPr>
          <w:p w14:paraId="2631367B" w14:textId="77777777" w:rsidR="00EF62F9" w:rsidRDefault="00EF62F9" w:rsidP="00EF62F9">
            <w:pPr>
              <w:jc w:val="center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4903D969" w14:textId="77777777" w:rsidR="00EF62F9" w:rsidRPr="00250D26" w:rsidRDefault="00EF62F9" w:rsidP="00395D05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Pour Time</w:t>
            </w:r>
          </w:p>
        </w:tc>
        <w:tc>
          <w:tcPr>
            <w:tcW w:w="900" w:type="dxa"/>
            <w:vAlign w:val="center"/>
          </w:tcPr>
          <w:p w14:paraId="33B86AFC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eck21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9"/>
          </w:p>
        </w:tc>
        <w:tc>
          <w:tcPr>
            <w:tcW w:w="632" w:type="dxa"/>
            <w:vAlign w:val="center"/>
          </w:tcPr>
          <w:p w14:paraId="44ED1738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22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0"/>
          </w:p>
        </w:tc>
        <w:tc>
          <w:tcPr>
            <w:tcW w:w="2703" w:type="dxa"/>
            <w:vAlign w:val="center"/>
          </w:tcPr>
          <w:p w14:paraId="56A098BB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14:paraId="6D9B3DC5" w14:textId="77777777" w:rsidTr="00811C80">
        <w:tc>
          <w:tcPr>
            <w:tcW w:w="1439" w:type="dxa"/>
          </w:tcPr>
          <w:p w14:paraId="0A6F0A70" w14:textId="77777777" w:rsidR="00EF62F9" w:rsidRDefault="00EF62F9" w:rsidP="00EF62F9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872" w:type="dxa"/>
          </w:tcPr>
          <w:p w14:paraId="60F0104D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78" w:type="dxa"/>
          </w:tcPr>
          <w:p w14:paraId="74AE3ADA" w14:textId="77777777" w:rsidR="00EF62F9" w:rsidRPr="00250D26" w:rsidRDefault="00EF62F9" w:rsidP="00EF62F9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2156" w:type="dxa"/>
          </w:tcPr>
          <w:p w14:paraId="5B14B814" w14:textId="77777777" w:rsidR="00EF62F9" w:rsidRPr="00250D26" w:rsidRDefault="00EF62F9" w:rsidP="00395D05">
            <w:pPr>
              <w:ind w:left="-1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Others (list)</w:t>
            </w:r>
          </w:p>
        </w:tc>
        <w:tc>
          <w:tcPr>
            <w:tcW w:w="900" w:type="dxa"/>
            <w:vAlign w:val="center"/>
          </w:tcPr>
          <w:p w14:paraId="44E6ACE9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3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1"/>
          </w:p>
        </w:tc>
        <w:tc>
          <w:tcPr>
            <w:tcW w:w="632" w:type="dxa"/>
            <w:vAlign w:val="center"/>
          </w:tcPr>
          <w:p w14:paraId="608431B9" w14:textId="77777777" w:rsidR="00EF62F9" w:rsidRPr="00F06369" w:rsidRDefault="00836E69" w:rsidP="00EF62F9">
            <w:pPr>
              <w:ind w:left="-18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Check24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2"/>
          </w:p>
        </w:tc>
        <w:tc>
          <w:tcPr>
            <w:tcW w:w="2703" w:type="dxa"/>
            <w:vAlign w:val="center"/>
          </w:tcPr>
          <w:p w14:paraId="4A746032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79DA613" w14:textId="77777777" w:rsidR="00247BDA" w:rsidRPr="00CC7208" w:rsidRDefault="00CC7208" w:rsidP="0045741C">
      <w:pPr>
        <w:spacing w:before="40" w:after="0"/>
        <w:rPr>
          <w:rFonts w:cstheme="minorHAnsi"/>
          <w:b/>
          <w:i/>
        </w:rPr>
      </w:pPr>
      <w:r w:rsidRPr="00CC7208">
        <w:rPr>
          <w:rFonts w:cstheme="minorHAnsi"/>
          <w:i/>
        </w:rPr>
        <w:t>If</w:t>
      </w:r>
      <w:r>
        <w:rPr>
          <w:rFonts w:cstheme="minorHAnsi"/>
          <w:b/>
          <w:i/>
        </w:rPr>
        <w:t xml:space="preserve"> ICE </w:t>
      </w:r>
      <w:r w:rsidRPr="00CC7208">
        <w:rPr>
          <w:rFonts w:cstheme="minorHAnsi"/>
          <w:i/>
        </w:rPr>
        <w:t>is to be added,</w:t>
      </w:r>
      <w:r>
        <w:rPr>
          <w:rFonts w:cstheme="minorHAnsi"/>
          <w:b/>
          <w:i/>
        </w:rPr>
        <w:t xml:space="preserve"> ALL OTHER METHODS MUST BE USED FIRST.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855"/>
      </w:tblGrid>
      <w:tr w:rsidR="00CC7208" w14:paraId="14DF7FC4" w14:textId="77777777" w:rsidTr="00B647AE">
        <w:trPr>
          <w:trHeight w:val="387"/>
        </w:trPr>
        <w:tc>
          <w:tcPr>
            <w:tcW w:w="5035" w:type="dxa"/>
          </w:tcPr>
          <w:p w14:paraId="75F91C50" w14:textId="77777777" w:rsidR="00CC7208" w:rsidRDefault="00CC7208" w:rsidP="00B647A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Timeframe for Ordering and Adding Ice</w:t>
            </w:r>
          </w:p>
        </w:tc>
        <w:tc>
          <w:tcPr>
            <w:tcW w:w="5855" w:type="dxa"/>
          </w:tcPr>
          <w:p w14:paraId="70C01B2D" w14:textId="77777777" w:rsidR="00CC7208" w:rsidRDefault="00CC7208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3" w:name="Text2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3"/>
          </w:p>
        </w:tc>
      </w:tr>
      <w:tr w:rsidR="00CC7208" w14:paraId="3BC4EBF0" w14:textId="77777777" w:rsidTr="00B647AE">
        <w:tc>
          <w:tcPr>
            <w:tcW w:w="5035" w:type="dxa"/>
          </w:tcPr>
          <w:p w14:paraId="5D3543C4" w14:textId="77777777" w:rsidR="00CC7208" w:rsidRPr="00CC7208" w:rsidRDefault="00CC7208" w:rsidP="00B647AE">
            <w:pPr>
              <w:jc w:val="right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 xml:space="preserve">Ice Compensation Expectations </w:t>
            </w:r>
            <w:r w:rsidRPr="00250D26">
              <w:rPr>
                <w:rFonts w:cstheme="minorHAnsi"/>
              </w:rPr>
              <w:t>[Per Section 501.3.8.2.1(1)]</w:t>
            </w:r>
          </w:p>
        </w:tc>
        <w:tc>
          <w:tcPr>
            <w:tcW w:w="5855" w:type="dxa"/>
          </w:tcPr>
          <w:p w14:paraId="5F758D91" w14:textId="77777777" w:rsidR="00C32A98" w:rsidRDefault="00CC7208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4" w:name="Text3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4"/>
          </w:p>
        </w:tc>
      </w:tr>
      <w:tr w:rsidR="00C32A98" w14:paraId="10679181" w14:textId="77777777" w:rsidTr="00B647AE">
        <w:tc>
          <w:tcPr>
            <w:tcW w:w="5035" w:type="dxa"/>
            <w:tcBorders>
              <w:top w:val="single" w:sz="4" w:space="0" w:color="548DD4" w:themeColor="text2" w:themeTint="99"/>
            </w:tcBorders>
          </w:tcPr>
          <w:p w14:paraId="0C9C1E1F" w14:textId="77777777" w:rsidR="00C32A98" w:rsidRPr="00C32A98" w:rsidRDefault="00C32A98" w:rsidP="00BE4E70">
            <w:pPr>
              <w:ind w:left="-108"/>
              <w:rPr>
                <w:rFonts w:cstheme="minorHAnsi"/>
                <w:color w:val="8DB3E2" w:themeColor="text2" w:themeTint="66"/>
              </w:rPr>
            </w:pPr>
            <w:r w:rsidRPr="00C32A98">
              <w:rPr>
                <w:rFonts w:cstheme="minorHAnsi"/>
                <w:color w:val="1F497D" w:themeColor="text2"/>
              </w:rPr>
              <w:t xml:space="preserve">EVAPORATION PLAN </w:t>
            </w:r>
            <w:proofErr w:type="gramStart"/>
            <w:r w:rsidR="002D74AB">
              <w:rPr>
                <w:rFonts w:cstheme="minorHAnsi"/>
                <w:color w:val="1F497D" w:themeColor="text2"/>
              </w:rPr>
              <w:t>( SS</w:t>
            </w:r>
            <w:proofErr w:type="gramEnd"/>
            <w:r w:rsidR="002D74AB">
              <w:rPr>
                <w:rFonts w:cstheme="minorHAnsi"/>
                <w:color w:val="1F497D" w:themeColor="text2"/>
              </w:rPr>
              <w:t xml:space="preserve"> 501.3.8.2.2)</w:t>
            </w:r>
          </w:p>
        </w:tc>
        <w:tc>
          <w:tcPr>
            <w:tcW w:w="5855" w:type="dxa"/>
            <w:tcBorders>
              <w:top w:val="single" w:sz="4" w:space="0" w:color="548DD4" w:themeColor="text2" w:themeTint="99"/>
            </w:tcBorders>
          </w:tcPr>
          <w:p w14:paraId="5C3C4D1F" w14:textId="77777777" w:rsidR="00C32A98" w:rsidRDefault="00C32A98" w:rsidP="00CC7208">
            <w:pPr>
              <w:rPr>
                <w:rFonts w:cstheme="minorHAnsi"/>
              </w:rPr>
            </w:pPr>
          </w:p>
        </w:tc>
      </w:tr>
      <w:tr w:rsidR="002D74AB" w14:paraId="118318D9" w14:textId="77777777" w:rsidTr="00B647AE">
        <w:tc>
          <w:tcPr>
            <w:tcW w:w="5035" w:type="dxa"/>
          </w:tcPr>
          <w:p w14:paraId="7045C346" w14:textId="77777777" w:rsidR="002D74AB" w:rsidRPr="002D74AB" w:rsidRDefault="002D74AB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t>Date Submitted</w:t>
            </w:r>
            <w:r w:rsidR="00395D0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56127094"/>
                <w:placeholder>
                  <w:docPart w:val="3F7DF6ABD61C47B68AB38956C133123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74FE9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855" w:type="dxa"/>
          </w:tcPr>
          <w:p w14:paraId="3F614439" w14:textId="77777777" w:rsidR="002D74AB" w:rsidRDefault="002D74AB" w:rsidP="00CC7208">
            <w:pPr>
              <w:rPr>
                <w:rFonts w:cstheme="minorHAnsi"/>
              </w:rPr>
            </w:pPr>
          </w:p>
        </w:tc>
      </w:tr>
      <w:tr w:rsidR="002D74AB" w14:paraId="717F5738" w14:textId="77777777" w:rsidTr="00B647AE">
        <w:tc>
          <w:tcPr>
            <w:tcW w:w="5035" w:type="dxa"/>
          </w:tcPr>
          <w:p w14:paraId="6D5D0403" w14:textId="77777777" w:rsidR="002D74AB" w:rsidRDefault="002D74AB" w:rsidP="00CC7208">
            <w:pPr>
              <w:rPr>
                <w:rFonts w:cstheme="minorHAnsi"/>
              </w:rPr>
            </w:pPr>
            <w:r>
              <w:rPr>
                <w:rFonts w:cstheme="minorHAnsi"/>
              </w:rPr>
              <w:t>Date Accepted</w:t>
            </w:r>
            <w:r w:rsidR="00395D05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87020749"/>
                <w:placeholder>
                  <w:docPart w:val="9D77C7E6A37D4EC0825E0B65B49382B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74FE9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855" w:type="dxa"/>
          </w:tcPr>
          <w:p w14:paraId="246FD65C" w14:textId="77777777" w:rsidR="002D74AB" w:rsidRDefault="002D74AB" w:rsidP="00CC7208">
            <w:pPr>
              <w:rPr>
                <w:rFonts w:cstheme="minorHAnsi"/>
              </w:rPr>
            </w:pPr>
          </w:p>
        </w:tc>
      </w:tr>
    </w:tbl>
    <w:p w14:paraId="3D41EA58" w14:textId="77777777" w:rsidR="00D358D9" w:rsidRPr="00250D26" w:rsidRDefault="00D358D9" w:rsidP="0045741C">
      <w:pPr>
        <w:pStyle w:val="Heading3"/>
        <w:spacing w:before="120"/>
      </w:pPr>
      <w:r w:rsidRPr="00250D26">
        <w:t>Cold</w:t>
      </w:r>
      <w:r w:rsidR="008E2B10">
        <w:t xml:space="preserve"> Weather </w:t>
      </w:r>
      <w:r w:rsidR="00C32A98">
        <w:t>Protection (SS 502.3.9)</w:t>
      </w:r>
    </w:p>
    <w:tbl>
      <w:tblPr>
        <w:tblStyle w:val="TableGrid"/>
        <w:tblW w:w="109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900"/>
        <w:gridCol w:w="720"/>
        <w:gridCol w:w="6930"/>
      </w:tblGrid>
      <w:tr w:rsidR="00C73E90" w:rsidRPr="00250D26" w14:paraId="3F3C6317" w14:textId="77777777" w:rsidTr="00811C80">
        <w:tc>
          <w:tcPr>
            <w:tcW w:w="2435" w:type="dxa"/>
            <w:tcBorders>
              <w:bottom w:val="nil"/>
            </w:tcBorders>
          </w:tcPr>
          <w:p w14:paraId="24C7F422" w14:textId="77777777" w:rsidR="00C73E90" w:rsidRPr="00250D26" w:rsidRDefault="00C73E90" w:rsidP="00C73E90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14:paraId="25ED7EBD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720" w:type="dxa"/>
            <w:tcBorders>
              <w:bottom w:val="nil"/>
            </w:tcBorders>
          </w:tcPr>
          <w:p w14:paraId="2323EFF4" w14:textId="77777777" w:rsidR="00C73E90" w:rsidRPr="009A47B1" w:rsidRDefault="00C73E90" w:rsidP="00C73E90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6930" w:type="dxa"/>
            <w:tcBorders>
              <w:bottom w:val="nil"/>
            </w:tcBorders>
          </w:tcPr>
          <w:p w14:paraId="34B92E92" w14:textId="77777777" w:rsidR="00C73E90" w:rsidRPr="00C73E90" w:rsidRDefault="00C73E90" w:rsidP="00C73E90">
            <w:pPr>
              <w:pStyle w:val="ListParagraph"/>
              <w:ind w:left="0"/>
              <w:rPr>
                <w:rFonts w:cstheme="minorHAnsi"/>
                <w:b/>
              </w:rPr>
            </w:pPr>
            <w:r w:rsidRPr="00C73E90">
              <w:rPr>
                <w:rFonts w:cstheme="minorHAnsi"/>
                <w:b/>
              </w:rPr>
              <w:t>Remarks</w:t>
            </w:r>
          </w:p>
        </w:tc>
      </w:tr>
      <w:tr w:rsidR="00EF62F9" w:rsidRPr="00250D26" w14:paraId="1BA39A86" w14:textId="77777777" w:rsidTr="00811C80">
        <w:tc>
          <w:tcPr>
            <w:tcW w:w="2435" w:type="dxa"/>
            <w:tcBorders>
              <w:top w:val="nil"/>
              <w:bottom w:val="nil"/>
            </w:tcBorders>
          </w:tcPr>
          <w:p w14:paraId="0AB25136" w14:textId="77777777" w:rsidR="00EF62F9" w:rsidRPr="00250D26" w:rsidRDefault="00EF62F9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Heat Forms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75E22EA6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Check25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5"/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12492B1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6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6"/>
          </w:p>
        </w:tc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731C317E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3491939A" w14:textId="77777777" w:rsidTr="00811C80">
        <w:tc>
          <w:tcPr>
            <w:tcW w:w="2435" w:type="dxa"/>
            <w:tcBorders>
              <w:top w:val="nil"/>
              <w:bottom w:val="nil"/>
            </w:tcBorders>
          </w:tcPr>
          <w:p w14:paraId="6E6BCD56" w14:textId="77777777" w:rsidR="00EF62F9" w:rsidRPr="00250D26" w:rsidRDefault="00EF62F9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Heat</w:t>
            </w:r>
            <w:r w:rsidRPr="00250D26">
              <w:rPr>
                <w:rFonts w:cstheme="minorHAnsi"/>
              </w:rPr>
              <w:t xml:space="preserve"> Batch Water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38B14119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27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7"/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31B2272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heck28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8"/>
          </w:p>
        </w:tc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43051208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79C6140A" w14:textId="77777777" w:rsidTr="00811C80">
        <w:tc>
          <w:tcPr>
            <w:tcW w:w="2435" w:type="dxa"/>
            <w:tcBorders>
              <w:top w:val="nil"/>
              <w:bottom w:val="nil"/>
            </w:tcBorders>
          </w:tcPr>
          <w:p w14:paraId="4FD84B7E" w14:textId="77777777" w:rsidR="00EF62F9" w:rsidRPr="00250D26" w:rsidRDefault="00EF62F9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Heat Aggregate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37D504BB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Check29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9"/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02233941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0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0"/>
          </w:p>
        </w:tc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1C581263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31319E5B" w14:textId="77777777" w:rsidTr="00811C80">
        <w:tc>
          <w:tcPr>
            <w:tcW w:w="2435" w:type="dxa"/>
            <w:tcBorders>
              <w:top w:val="nil"/>
              <w:bottom w:val="nil"/>
            </w:tcBorders>
          </w:tcPr>
          <w:p w14:paraId="3EFBBDB1" w14:textId="77777777" w:rsidR="00EF62F9" w:rsidRPr="00250D26" w:rsidRDefault="00EF62F9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Temp Probe Frequency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5AA90518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1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1"/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213542BC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Check32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2"/>
          </w:p>
        </w:tc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134DF80C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F62F9" w:rsidRPr="00250D26" w14:paraId="77FB6AFB" w14:textId="77777777" w:rsidTr="00811C80">
        <w:tc>
          <w:tcPr>
            <w:tcW w:w="2435" w:type="dxa"/>
            <w:tcBorders>
              <w:top w:val="nil"/>
              <w:bottom w:val="nil"/>
            </w:tcBorders>
          </w:tcPr>
          <w:p w14:paraId="5794D329" w14:textId="77777777" w:rsidR="00EF62F9" w:rsidRPr="00250D26" w:rsidRDefault="00EF62F9" w:rsidP="00B647AE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Others (list)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0375BE64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3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3"/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14:paraId="5715A46B" w14:textId="77777777" w:rsidR="00EF62F9" w:rsidRPr="00F06369" w:rsidRDefault="00836E69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" w:name="Check34"/>
            <w:r>
              <w:rPr>
                <w:rFonts w:cstheme="minorHAnsi"/>
              </w:rPr>
              <w:instrText xml:space="preserve"> FORMCHECKBOX </w:instrText>
            </w:r>
            <w:r w:rsidR="0009063A">
              <w:rPr>
                <w:rFonts w:cstheme="minorHAnsi"/>
              </w:rPr>
            </w:r>
            <w:r w:rsidR="0009063A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4"/>
          </w:p>
        </w:tc>
        <w:tc>
          <w:tcPr>
            <w:tcW w:w="6930" w:type="dxa"/>
            <w:tcBorders>
              <w:top w:val="nil"/>
              <w:bottom w:val="nil"/>
            </w:tcBorders>
            <w:vAlign w:val="center"/>
          </w:tcPr>
          <w:p w14:paraId="74518F82" w14:textId="77777777" w:rsidR="00EF62F9" w:rsidRPr="00250D26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34409A9" w14:textId="77777777" w:rsidR="006F7FEE" w:rsidRDefault="00B647AE" w:rsidP="00A25D91">
      <w:pPr>
        <w:pStyle w:val="Heading2"/>
      </w:pPr>
      <w:r>
        <w:t>Cu</w:t>
      </w:r>
      <w:r w:rsidR="0070014E" w:rsidRPr="00250D26">
        <w:t xml:space="preserve">ring </w:t>
      </w:r>
      <w:r w:rsidR="00D358D9" w:rsidRPr="00250D26">
        <w:t>Process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4399"/>
        <w:gridCol w:w="1266"/>
        <w:gridCol w:w="1350"/>
        <w:gridCol w:w="1080"/>
        <w:gridCol w:w="2885"/>
      </w:tblGrid>
      <w:tr w:rsidR="00500FA2" w:rsidRPr="00250D26" w14:paraId="5373D6A0" w14:textId="77777777" w:rsidTr="0045741C">
        <w:trPr>
          <w:trHeight w:val="216"/>
        </w:trPr>
        <w:tc>
          <w:tcPr>
            <w:tcW w:w="4399" w:type="dxa"/>
            <w:tcBorders>
              <w:top w:val="nil"/>
              <w:left w:val="nil"/>
              <w:right w:val="nil"/>
            </w:tcBorders>
            <w:vAlign w:val="bottom"/>
          </w:tcPr>
          <w:p w14:paraId="64335037" w14:textId="77777777" w:rsidR="00500FA2" w:rsidRPr="00250D26" w:rsidRDefault="00500FA2" w:rsidP="00D45593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Normal deck wet cure 7 days (502.3.8.2.3)</w:t>
            </w:r>
          </w:p>
        </w:tc>
        <w:tc>
          <w:tcPr>
            <w:tcW w:w="658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F993430" w14:textId="77777777" w:rsidR="00500FA2" w:rsidRPr="00250D26" w:rsidRDefault="00500FA2" w:rsidP="00D455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00FA2" w:rsidRPr="00250D26" w14:paraId="58D24D47" w14:textId="77777777" w:rsidTr="00811C80">
        <w:trPr>
          <w:trHeight w:val="251"/>
        </w:trPr>
        <w:tc>
          <w:tcPr>
            <w:tcW w:w="4399" w:type="dxa"/>
            <w:tcBorders>
              <w:left w:val="nil"/>
              <w:right w:val="nil"/>
            </w:tcBorders>
            <w:vAlign w:val="bottom"/>
          </w:tcPr>
          <w:p w14:paraId="1DFD9304" w14:textId="77777777" w:rsidR="00500FA2" w:rsidRDefault="00500FA2" w:rsidP="00D45593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HPC wet cure for 14 days (see special provisions)</w:t>
            </w:r>
          </w:p>
        </w:tc>
        <w:tc>
          <w:tcPr>
            <w:tcW w:w="6581" w:type="dxa"/>
            <w:gridSpan w:val="4"/>
            <w:tcBorders>
              <w:left w:val="nil"/>
              <w:right w:val="nil"/>
            </w:tcBorders>
            <w:vAlign w:val="bottom"/>
          </w:tcPr>
          <w:p w14:paraId="23FDC098" w14:textId="77777777" w:rsidR="00500FA2" w:rsidRDefault="00500FA2" w:rsidP="00D455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00FA2" w:rsidRPr="00250D26" w14:paraId="3AC7235D" w14:textId="77777777" w:rsidTr="00811C80">
        <w:trPr>
          <w:trHeight w:val="356"/>
        </w:trPr>
        <w:tc>
          <w:tcPr>
            <w:tcW w:w="4399" w:type="dxa"/>
            <w:tcBorders>
              <w:left w:val="nil"/>
              <w:bottom w:val="single" w:sz="4" w:space="0" w:color="auto"/>
              <w:right w:val="nil"/>
            </w:tcBorders>
          </w:tcPr>
          <w:p w14:paraId="16EB7044" w14:textId="77777777" w:rsidR="00500FA2" w:rsidRDefault="00500FA2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Deck overlay wet cure 3 days (509.3.9.3)</w:t>
            </w:r>
          </w:p>
        </w:tc>
        <w:tc>
          <w:tcPr>
            <w:tcW w:w="65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13EA184" w14:textId="77777777" w:rsidR="00500FA2" w:rsidRDefault="00500FA2" w:rsidP="00D455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500FA2" w:rsidRPr="00250D26" w14:paraId="49B2C37E" w14:textId="77777777" w:rsidTr="00811C80">
        <w:trPr>
          <w:trHeight w:val="356"/>
        </w:trPr>
        <w:tc>
          <w:tcPr>
            <w:tcW w:w="4399" w:type="dxa"/>
            <w:tcBorders>
              <w:left w:val="nil"/>
              <w:right w:val="nil"/>
            </w:tcBorders>
          </w:tcPr>
          <w:p w14:paraId="04A47B88" w14:textId="77777777" w:rsidR="00500FA2" w:rsidRPr="00250D26" w:rsidRDefault="00500FA2" w:rsidP="001A264B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Strength Verification (502.3.10)</w:t>
            </w:r>
          </w:p>
        </w:tc>
        <w:tc>
          <w:tcPr>
            <w:tcW w:w="1266" w:type="dxa"/>
            <w:tcBorders>
              <w:left w:val="nil"/>
              <w:right w:val="nil"/>
            </w:tcBorders>
            <w:vAlign w:val="center"/>
          </w:tcPr>
          <w:p w14:paraId="3523D498" w14:textId="77777777" w:rsidR="00500FA2" w:rsidRPr="00836E69" w:rsidRDefault="00836E69" w:rsidP="00836E69">
            <w:r w:rsidRPr="00836E69">
              <w:rPr>
                <w:rFonts w:eastAsia="MS Gothic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Check35"/>
            <w:r w:rsidRPr="00836E69">
              <w:rPr>
                <w:rFonts w:eastAsia="MS Gothic"/>
              </w:rPr>
              <w:instrText xml:space="preserve"> FORMCHECKBOX </w:instrText>
            </w:r>
            <w:r w:rsidR="0009063A">
              <w:rPr>
                <w:rFonts w:eastAsia="MS Gothic"/>
              </w:rPr>
            </w:r>
            <w:r w:rsidR="0009063A">
              <w:rPr>
                <w:rFonts w:eastAsia="MS Gothic"/>
              </w:rPr>
              <w:fldChar w:fldCharType="separate"/>
            </w:r>
            <w:r w:rsidRPr="00836E69">
              <w:rPr>
                <w:rFonts w:eastAsia="MS Gothic"/>
              </w:rPr>
              <w:fldChar w:fldCharType="end"/>
            </w:r>
            <w:bookmarkEnd w:id="65"/>
            <w:r>
              <w:rPr>
                <w:rFonts w:eastAsia="MS Gothic"/>
              </w:rPr>
              <w:t xml:space="preserve"> </w:t>
            </w:r>
            <w:r w:rsidR="00500FA2" w:rsidRPr="00836E69">
              <w:t>Maturity</w:t>
            </w:r>
          </w:p>
        </w:tc>
        <w:tc>
          <w:tcPr>
            <w:tcW w:w="1350" w:type="dxa"/>
            <w:tcBorders>
              <w:left w:val="nil"/>
              <w:right w:val="nil"/>
            </w:tcBorders>
            <w:vAlign w:val="center"/>
          </w:tcPr>
          <w:p w14:paraId="3A9F89EF" w14:textId="77777777" w:rsidR="00500FA2" w:rsidRPr="00836E69" w:rsidRDefault="00836E69" w:rsidP="00836E69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Check36"/>
            <w:r>
              <w:instrText xml:space="preserve"> FORMCHECKBOX </w:instrText>
            </w:r>
            <w:r w:rsidR="0009063A">
              <w:fldChar w:fldCharType="separate"/>
            </w:r>
            <w:r>
              <w:fldChar w:fldCharType="end"/>
            </w:r>
            <w:bookmarkEnd w:id="66"/>
            <w:r>
              <w:t xml:space="preserve"> </w:t>
            </w:r>
            <w:r w:rsidR="00500FA2" w:rsidRPr="00836E69">
              <w:t>Cylinders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157B70F1" w14:textId="77777777" w:rsidR="00500FA2" w:rsidRPr="00836E69" w:rsidRDefault="00836E69" w:rsidP="00836E6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heck37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="0009063A">
              <w:rPr>
                <w:rFonts w:ascii="Segoe UI Symbol" w:eastAsia="MS Gothic" w:hAnsi="Segoe UI Symbol" w:cs="Segoe UI Symbol"/>
              </w:rPr>
            </w:r>
            <w:r w:rsidR="0009063A"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67"/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500FA2" w:rsidRPr="00836E69">
              <w:rPr>
                <w:rFonts w:cstheme="minorHAnsi"/>
              </w:rPr>
              <w:t>Time</w:t>
            </w:r>
          </w:p>
        </w:tc>
        <w:tc>
          <w:tcPr>
            <w:tcW w:w="2885" w:type="dxa"/>
            <w:tcBorders>
              <w:left w:val="nil"/>
              <w:right w:val="nil"/>
            </w:tcBorders>
            <w:vAlign w:val="center"/>
          </w:tcPr>
          <w:p w14:paraId="3BA87C3B" w14:textId="77777777" w:rsidR="00500FA2" w:rsidRPr="00836E69" w:rsidRDefault="00836E69" w:rsidP="00836E69">
            <w:r>
              <w:rPr>
                <w:rFonts w:eastAsia="MS Gothic" w:cstheme="minorHAns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Check38"/>
            <w:r>
              <w:rPr>
                <w:rFonts w:eastAsia="MS Gothic" w:cstheme="minorHAnsi"/>
              </w:rPr>
              <w:instrText xml:space="preserve"> FORMCHECKBOX </w:instrText>
            </w:r>
            <w:r w:rsidR="0009063A">
              <w:rPr>
                <w:rFonts w:eastAsia="MS Gothic" w:cstheme="minorHAnsi"/>
              </w:rPr>
            </w:r>
            <w:r w:rsidR="0009063A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  <w:bookmarkEnd w:id="68"/>
            <w:r w:rsidR="00D45593">
              <w:rPr>
                <w:rFonts w:eastAsia="MS Gothic" w:cstheme="minorHAnsi"/>
              </w:rPr>
              <w:t xml:space="preserve"> </w:t>
            </w:r>
            <w:r w:rsidR="00500FA2" w:rsidRPr="00836E69">
              <w:t>Other (list)</w:t>
            </w:r>
            <w:r w:rsidR="00D45593">
              <w:t xml:space="preserve"> </w:t>
            </w:r>
            <w:r w:rsidR="00D45593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9" w:name="Text75"/>
            <w:r w:rsidR="00D45593">
              <w:instrText xml:space="preserve"> FORMTEXT </w:instrText>
            </w:r>
            <w:r w:rsidR="00D45593">
              <w:fldChar w:fldCharType="separate"/>
            </w:r>
            <w:r w:rsidR="00D45593">
              <w:rPr>
                <w:noProof/>
              </w:rPr>
              <w:t> </w:t>
            </w:r>
            <w:r w:rsidR="00D45593">
              <w:rPr>
                <w:noProof/>
              </w:rPr>
              <w:t> </w:t>
            </w:r>
            <w:r w:rsidR="00D45593">
              <w:rPr>
                <w:noProof/>
              </w:rPr>
              <w:t> </w:t>
            </w:r>
            <w:r w:rsidR="00D45593">
              <w:rPr>
                <w:noProof/>
              </w:rPr>
              <w:t> </w:t>
            </w:r>
            <w:r w:rsidR="00D45593">
              <w:rPr>
                <w:noProof/>
              </w:rPr>
              <w:t> </w:t>
            </w:r>
            <w:r w:rsidR="00D45593">
              <w:fldChar w:fldCharType="end"/>
            </w:r>
            <w:bookmarkEnd w:id="69"/>
          </w:p>
        </w:tc>
      </w:tr>
    </w:tbl>
    <w:p w14:paraId="6A028D5E" w14:textId="77777777" w:rsidR="0070014E" w:rsidRDefault="008B7CF2" w:rsidP="00A25D91">
      <w:pPr>
        <w:pStyle w:val="Heading2"/>
      </w:pPr>
      <w:r w:rsidRPr="00250D26">
        <w:t>Placement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70"/>
        <w:gridCol w:w="1350"/>
        <w:gridCol w:w="990"/>
        <w:gridCol w:w="270"/>
        <w:gridCol w:w="1800"/>
        <w:gridCol w:w="4050"/>
      </w:tblGrid>
      <w:tr w:rsidR="00EF62F9" w:rsidRPr="00250D26" w14:paraId="3F9327EA" w14:textId="77777777" w:rsidTr="00395D05">
        <w:tc>
          <w:tcPr>
            <w:tcW w:w="2250" w:type="dxa"/>
          </w:tcPr>
          <w:p w14:paraId="7EF62BC2" w14:textId="77777777" w:rsidR="00EF62F9" w:rsidRPr="00250D26" w:rsidRDefault="00EF62F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Truck Access</w:t>
            </w:r>
          </w:p>
        </w:tc>
        <w:tc>
          <w:tcPr>
            <w:tcW w:w="270" w:type="dxa"/>
            <w:vAlign w:val="center"/>
          </w:tcPr>
          <w:p w14:paraId="44F99ECC" w14:textId="77777777" w:rsidR="00EF62F9" w:rsidRPr="00250D26" w:rsidRDefault="00EF62F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5"/>
            <w:vAlign w:val="center"/>
          </w:tcPr>
          <w:p w14:paraId="374DD28C" w14:textId="77777777" w:rsidR="00EF62F9" w:rsidRPr="00250D26" w:rsidRDefault="00EF62F9" w:rsidP="00EF62F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A264B" w:rsidRPr="00250D26" w14:paraId="0C8304A2" w14:textId="77777777" w:rsidTr="00395D05">
        <w:tc>
          <w:tcPr>
            <w:tcW w:w="2250" w:type="dxa"/>
          </w:tcPr>
          <w:p w14:paraId="0B6F1ACC" w14:textId="77777777" w:rsidR="001A264B" w:rsidRPr="00250D26" w:rsidRDefault="00036CB6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A264B">
              <w:rPr>
                <w:rFonts w:cstheme="minorHAnsi"/>
              </w:rPr>
              <w:t>Placement Method</w:t>
            </w:r>
          </w:p>
        </w:tc>
        <w:tc>
          <w:tcPr>
            <w:tcW w:w="270" w:type="dxa"/>
          </w:tcPr>
          <w:p w14:paraId="4063AEF8" w14:textId="77777777" w:rsidR="001A264B" w:rsidRPr="00250D26" w:rsidRDefault="001A264B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1350" w:type="dxa"/>
            <w:vAlign w:val="center"/>
          </w:tcPr>
          <w:p w14:paraId="4B3C3609" w14:textId="77777777" w:rsidR="001A264B" w:rsidRPr="00D45593" w:rsidRDefault="00D45593" w:rsidP="00D45593">
            <w:pPr>
              <w:rPr>
                <w:rFonts w:cstheme="minorHAnsi"/>
              </w:rPr>
            </w:pPr>
            <w:r w:rsidRPr="00D45593">
              <w:rPr>
                <w:rFonts w:eastAsia="MS Gothic" w:cstheme="minorHAns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Check39"/>
            <w:r w:rsidRPr="00D45593">
              <w:rPr>
                <w:rFonts w:eastAsia="MS Gothic" w:cstheme="minorHAnsi"/>
              </w:rPr>
              <w:instrText xml:space="preserve"> FORMCHECKBOX </w:instrText>
            </w:r>
            <w:r w:rsidR="0009063A">
              <w:rPr>
                <w:rFonts w:eastAsia="MS Gothic" w:cstheme="minorHAnsi"/>
              </w:rPr>
            </w:r>
            <w:r w:rsidR="0009063A">
              <w:rPr>
                <w:rFonts w:eastAsia="MS Gothic" w:cstheme="minorHAnsi"/>
              </w:rPr>
              <w:fldChar w:fldCharType="separate"/>
            </w:r>
            <w:r w:rsidRPr="00D45593">
              <w:rPr>
                <w:rFonts w:eastAsia="MS Gothic" w:cstheme="minorHAnsi"/>
              </w:rPr>
              <w:fldChar w:fldCharType="end"/>
            </w:r>
            <w:bookmarkEnd w:id="70"/>
            <w:r w:rsidR="001A264B" w:rsidRPr="00D45593">
              <w:rPr>
                <w:rFonts w:cstheme="minorHAnsi"/>
              </w:rPr>
              <w:t>Bucket</w:t>
            </w:r>
          </w:p>
        </w:tc>
        <w:tc>
          <w:tcPr>
            <w:tcW w:w="1260" w:type="dxa"/>
            <w:gridSpan w:val="2"/>
            <w:vAlign w:val="center"/>
          </w:tcPr>
          <w:p w14:paraId="5FF1DE38" w14:textId="77777777" w:rsidR="001A264B" w:rsidRPr="00D45593" w:rsidRDefault="00D45593" w:rsidP="00D45593">
            <w:pPr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Check40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="0009063A">
              <w:rPr>
                <w:rFonts w:ascii="Segoe UI Symbol" w:eastAsia="MS Gothic" w:hAnsi="Segoe UI Symbol" w:cs="Segoe UI Symbol"/>
              </w:rPr>
            </w:r>
            <w:r w:rsidR="0009063A"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71"/>
            <w:r w:rsidR="001A264B" w:rsidRPr="00D45593">
              <w:rPr>
                <w:rFonts w:cstheme="minorHAnsi"/>
              </w:rPr>
              <w:t>Pump</w:t>
            </w:r>
          </w:p>
        </w:tc>
        <w:tc>
          <w:tcPr>
            <w:tcW w:w="1800" w:type="dxa"/>
            <w:vAlign w:val="center"/>
          </w:tcPr>
          <w:p w14:paraId="5CE6FA36" w14:textId="77777777" w:rsidR="001A264B" w:rsidRPr="00D45593" w:rsidRDefault="00D45593" w:rsidP="00D45593">
            <w:pPr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Check41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="0009063A">
              <w:rPr>
                <w:rFonts w:ascii="Segoe UI Symbol" w:eastAsia="MS Gothic" w:hAnsi="Segoe UI Symbol" w:cs="Segoe UI Symbol"/>
              </w:rPr>
            </w:r>
            <w:r w:rsidR="0009063A"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72"/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1A264B" w:rsidRPr="00D45593">
              <w:rPr>
                <w:rFonts w:cstheme="minorHAnsi"/>
              </w:rPr>
              <w:t>Bucket &amp; Pump</w:t>
            </w:r>
          </w:p>
        </w:tc>
        <w:tc>
          <w:tcPr>
            <w:tcW w:w="4050" w:type="dxa"/>
            <w:vAlign w:val="center"/>
          </w:tcPr>
          <w:p w14:paraId="2419CABA" w14:textId="77777777" w:rsidR="001A264B" w:rsidRPr="00D45593" w:rsidRDefault="00D45593" w:rsidP="00D45593">
            <w:pPr>
              <w:rPr>
                <w:rFonts w:cstheme="minorHAnsi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heck42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="0009063A">
              <w:rPr>
                <w:rFonts w:ascii="Segoe UI Symbol" w:eastAsia="MS Gothic" w:hAnsi="Segoe UI Symbol" w:cs="Segoe UI Symbol"/>
              </w:rPr>
            </w:r>
            <w:r w:rsidR="0009063A"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73"/>
            <w:r>
              <w:rPr>
                <w:rFonts w:ascii="Segoe UI Symbol" w:eastAsia="MS Gothic" w:hAnsi="Segoe UI Symbol" w:cs="Segoe UI Symbol"/>
              </w:rPr>
              <w:t xml:space="preserve"> </w:t>
            </w:r>
            <w:r w:rsidR="00721EDE" w:rsidRPr="00D45593">
              <w:rPr>
                <w:rFonts w:cstheme="minorHAnsi"/>
              </w:rPr>
              <w:t xml:space="preserve">Mobile Mix  </w:t>
            </w: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Check43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="0009063A">
              <w:rPr>
                <w:rFonts w:ascii="Segoe UI Symbol" w:eastAsia="MS Gothic" w:hAnsi="Segoe UI Symbol" w:cs="Segoe UI Symbol"/>
              </w:rPr>
            </w:r>
            <w:r w:rsidR="0009063A"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74"/>
            <w:r w:rsidR="00721EDE" w:rsidRPr="00D45593">
              <w:rPr>
                <w:rFonts w:cstheme="minorHAnsi"/>
              </w:rPr>
              <w:t xml:space="preserve"> Other (list)</w:t>
            </w:r>
            <w:r w:rsidR="00F06369" w:rsidRPr="00D45593">
              <w:rPr>
                <w:rFonts w:cstheme="minorHAnsi"/>
              </w:rPr>
              <w:t xml:space="preserve"> </w:t>
            </w:r>
            <w:r w:rsidR="00F06369" w:rsidRPr="00D45593">
              <w:rPr>
                <w:rFonts w:cstheme="minorHAns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5" w:name="Text74"/>
            <w:r w:rsidR="00F06369" w:rsidRPr="00D45593">
              <w:rPr>
                <w:rFonts w:cstheme="minorHAnsi"/>
              </w:rPr>
              <w:instrText xml:space="preserve"> FORMTEXT </w:instrText>
            </w:r>
            <w:r w:rsidR="00F06369" w:rsidRPr="00D45593">
              <w:rPr>
                <w:rFonts w:cstheme="minorHAnsi"/>
              </w:rPr>
            </w:r>
            <w:r w:rsidR="00F06369" w:rsidRPr="00D45593">
              <w:rPr>
                <w:rFonts w:cstheme="minorHAnsi"/>
              </w:rPr>
              <w:fldChar w:fldCharType="separate"/>
            </w:r>
            <w:r w:rsidR="00F06369" w:rsidRPr="00D45593">
              <w:rPr>
                <w:rFonts w:cstheme="minorHAnsi"/>
                <w:noProof/>
              </w:rPr>
              <w:t> </w:t>
            </w:r>
            <w:r w:rsidR="00F06369" w:rsidRPr="00D45593">
              <w:rPr>
                <w:rFonts w:cstheme="minorHAnsi"/>
                <w:noProof/>
              </w:rPr>
              <w:t> </w:t>
            </w:r>
            <w:r w:rsidR="00F06369" w:rsidRPr="00D45593">
              <w:rPr>
                <w:rFonts w:cstheme="minorHAnsi"/>
                <w:noProof/>
              </w:rPr>
              <w:t> </w:t>
            </w:r>
            <w:r w:rsidR="00F06369" w:rsidRPr="00D45593">
              <w:rPr>
                <w:rFonts w:cstheme="minorHAnsi"/>
                <w:noProof/>
              </w:rPr>
              <w:t> </w:t>
            </w:r>
            <w:r w:rsidR="00F06369" w:rsidRPr="00D45593">
              <w:rPr>
                <w:rFonts w:cstheme="minorHAnsi"/>
                <w:noProof/>
              </w:rPr>
              <w:t> </w:t>
            </w:r>
            <w:r w:rsidR="00F06369" w:rsidRPr="00D45593">
              <w:rPr>
                <w:rFonts w:cstheme="minorHAnsi"/>
              </w:rPr>
              <w:fldChar w:fldCharType="end"/>
            </w:r>
            <w:bookmarkEnd w:id="75"/>
          </w:p>
        </w:tc>
      </w:tr>
      <w:tr w:rsidR="00036CB6" w:rsidRPr="00250D26" w14:paraId="5841F99D" w14:textId="77777777" w:rsidTr="00395D05">
        <w:tc>
          <w:tcPr>
            <w:tcW w:w="2250" w:type="dxa"/>
          </w:tcPr>
          <w:p w14:paraId="19558422" w14:textId="77777777" w:rsidR="00036CB6" w:rsidRPr="00036CB6" w:rsidRDefault="00036CB6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036CB6">
              <w:rPr>
                <w:rFonts w:cstheme="minorHAnsi"/>
              </w:rPr>
              <w:t xml:space="preserve">If pump, air loss &lt;1% </w:t>
            </w:r>
          </w:p>
        </w:tc>
        <w:tc>
          <w:tcPr>
            <w:tcW w:w="270" w:type="dxa"/>
          </w:tcPr>
          <w:p w14:paraId="00BAD88F" w14:textId="77777777" w:rsidR="00036CB6" w:rsidRPr="00036CB6" w:rsidRDefault="00036CB6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B128F03" w14:textId="77777777" w:rsidR="00036CB6" w:rsidRPr="00036CB6" w:rsidRDefault="00036CB6" w:rsidP="00C32A98">
            <w:pPr>
              <w:pStyle w:val="ListParagraph"/>
              <w:ind w:left="0"/>
              <w:rPr>
                <w:rFonts w:cstheme="minorHAnsi"/>
              </w:rPr>
            </w:pPr>
            <w:r w:rsidRPr="00036CB6">
              <w:rPr>
                <w:rFonts w:cstheme="minorHAnsi"/>
              </w:rPr>
              <w:t>(502.3.5.1(11)</w:t>
            </w:r>
            <w:r>
              <w:rPr>
                <w:rFonts w:cstheme="minorHAnsi"/>
              </w:rPr>
              <w:t>)</w:t>
            </w:r>
          </w:p>
        </w:tc>
        <w:tc>
          <w:tcPr>
            <w:tcW w:w="270" w:type="dxa"/>
            <w:vAlign w:val="center"/>
          </w:tcPr>
          <w:p w14:paraId="32052E40" w14:textId="77777777" w:rsidR="00036CB6" w:rsidRPr="00036CB6" w:rsidRDefault="00036CB6" w:rsidP="001A264B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800" w:type="dxa"/>
            <w:vAlign w:val="center"/>
          </w:tcPr>
          <w:p w14:paraId="0BCC0929" w14:textId="77777777" w:rsidR="00036CB6" w:rsidRPr="00036CB6" w:rsidRDefault="00036CB6" w:rsidP="00C32A9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050" w:type="dxa"/>
            <w:vAlign w:val="center"/>
          </w:tcPr>
          <w:p w14:paraId="2D8812B2" w14:textId="77777777" w:rsidR="00036CB6" w:rsidRPr="00250D26" w:rsidRDefault="00036CB6" w:rsidP="00C32A9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EF62F9" w:rsidRPr="00250D26" w14:paraId="79B9E0BA" w14:textId="77777777" w:rsidTr="00395D05">
        <w:tc>
          <w:tcPr>
            <w:tcW w:w="2250" w:type="dxa"/>
          </w:tcPr>
          <w:p w14:paraId="7611CE0B" w14:textId="77777777" w:rsidR="00EF62F9" w:rsidRDefault="00EF62F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Truck Washout</w:t>
            </w:r>
          </w:p>
        </w:tc>
        <w:tc>
          <w:tcPr>
            <w:tcW w:w="270" w:type="dxa"/>
          </w:tcPr>
          <w:p w14:paraId="241A619A" w14:textId="77777777" w:rsidR="00EF62F9" w:rsidRPr="00250D26" w:rsidRDefault="00EF62F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5"/>
            <w:vAlign w:val="center"/>
          </w:tcPr>
          <w:p w14:paraId="231F101D" w14:textId="77777777" w:rsidR="00EF62F9" w:rsidRPr="00250D26" w:rsidRDefault="00EF62F9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E3DDC" w:rsidRPr="00250D26" w14:paraId="22546C3B" w14:textId="77777777" w:rsidTr="00395D05">
        <w:tc>
          <w:tcPr>
            <w:tcW w:w="2250" w:type="dxa"/>
          </w:tcPr>
          <w:p w14:paraId="6AEF489D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Type of consolidation</w:t>
            </w:r>
          </w:p>
        </w:tc>
        <w:tc>
          <w:tcPr>
            <w:tcW w:w="270" w:type="dxa"/>
          </w:tcPr>
          <w:p w14:paraId="78C1916A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5"/>
            <w:vAlign w:val="center"/>
          </w:tcPr>
          <w:p w14:paraId="34F47C61" w14:textId="77777777" w:rsidR="008E3DDC" w:rsidRDefault="008E3DDC" w:rsidP="008E3DD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E3DDC" w:rsidRPr="00250D26" w14:paraId="70941200" w14:textId="77777777" w:rsidTr="00395D05">
        <w:tc>
          <w:tcPr>
            <w:tcW w:w="2250" w:type="dxa"/>
          </w:tcPr>
          <w:p w14:paraId="1BC8E8DB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# of people on pour</w:t>
            </w:r>
          </w:p>
        </w:tc>
        <w:tc>
          <w:tcPr>
            <w:tcW w:w="270" w:type="dxa"/>
          </w:tcPr>
          <w:p w14:paraId="0599CFBC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5"/>
            <w:vAlign w:val="center"/>
          </w:tcPr>
          <w:p w14:paraId="78C31F48" w14:textId="77777777" w:rsidR="008E3DDC" w:rsidRDefault="006F303A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E3DDC" w:rsidRPr="00250D26" w14:paraId="209CFDA7" w14:textId="77777777" w:rsidTr="00395D05">
        <w:tc>
          <w:tcPr>
            <w:tcW w:w="2250" w:type="dxa"/>
          </w:tcPr>
          <w:p w14:paraId="7B838C26" w14:textId="77777777" w:rsidR="008E3DDC" w:rsidRPr="00250D26" w:rsidRDefault="006F303A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Fogging</w:t>
            </w:r>
          </w:p>
        </w:tc>
        <w:tc>
          <w:tcPr>
            <w:tcW w:w="270" w:type="dxa"/>
          </w:tcPr>
          <w:p w14:paraId="00A47B47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5"/>
            <w:vAlign w:val="center"/>
          </w:tcPr>
          <w:p w14:paraId="411A14CE" w14:textId="77777777" w:rsidR="008E3DDC" w:rsidRDefault="006F303A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E3DDC" w:rsidRPr="00250D26" w14:paraId="5D0F11C1" w14:textId="77777777" w:rsidTr="00395D05">
        <w:tc>
          <w:tcPr>
            <w:tcW w:w="2250" w:type="dxa"/>
          </w:tcPr>
          <w:p w14:paraId="41BBB44D" w14:textId="77777777" w:rsidR="008E3DDC" w:rsidRPr="00250D26" w:rsidRDefault="006F303A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Back-up equipment</w:t>
            </w:r>
          </w:p>
        </w:tc>
        <w:tc>
          <w:tcPr>
            <w:tcW w:w="270" w:type="dxa"/>
          </w:tcPr>
          <w:p w14:paraId="5900D67F" w14:textId="77777777" w:rsidR="008E3DDC" w:rsidRPr="00250D26" w:rsidRDefault="008E3DDC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5"/>
            <w:vAlign w:val="center"/>
          </w:tcPr>
          <w:p w14:paraId="1031AEE4" w14:textId="77777777" w:rsidR="008E3DDC" w:rsidRDefault="006F303A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D06E59" w:rsidRPr="00250D26" w14:paraId="4A32A9D5" w14:textId="77777777" w:rsidTr="00395D05">
        <w:tc>
          <w:tcPr>
            <w:tcW w:w="2250" w:type="dxa"/>
          </w:tcPr>
          <w:p w14:paraId="26290A68" w14:textId="77777777" w:rsidR="00D06E59" w:rsidRDefault="00D06E5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Additional Traffic control </w:t>
            </w:r>
          </w:p>
        </w:tc>
        <w:tc>
          <w:tcPr>
            <w:tcW w:w="270" w:type="dxa"/>
          </w:tcPr>
          <w:p w14:paraId="0F8103D6" w14:textId="77777777" w:rsidR="00D06E59" w:rsidRPr="00250D26" w:rsidRDefault="00D06E59" w:rsidP="00C32A98">
            <w:pPr>
              <w:pStyle w:val="ListParagraph"/>
              <w:ind w:left="0"/>
              <w:jc w:val="right"/>
              <w:rPr>
                <w:rFonts w:cstheme="minorHAnsi"/>
              </w:rPr>
            </w:pPr>
          </w:p>
        </w:tc>
        <w:tc>
          <w:tcPr>
            <w:tcW w:w="8460" w:type="dxa"/>
            <w:gridSpan w:val="5"/>
            <w:vAlign w:val="center"/>
          </w:tcPr>
          <w:p w14:paraId="637CEA3A" w14:textId="77777777" w:rsidR="00D06E59" w:rsidRDefault="00D06E59" w:rsidP="00C32A98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14AA2666" w14:textId="77777777" w:rsidR="008B7CF2" w:rsidRDefault="00E337DE" w:rsidP="00A25D91">
      <w:pPr>
        <w:pStyle w:val="Heading2"/>
      </w:pPr>
      <w:r w:rsidRPr="00250D26">
        <w:t>Sampling and t</w:t>
      </w:r>
      <w:r w:rsidR="008B7CF2" w:rsidRPr="00250D26">
        <w:t>esting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520"/>
        <w:gridCol w:w="3361"/>
        <w:gridCol w:w="5099"/>
      </w:tblGrid>
      <w:tr w:rsidR="00F16611" w:rsidRPr="00250D26" w14:paraId="47326699" w14:textId="77777777" w:rsidTr="00A51808"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5E8FDE9C" w14:textId="77777777" w:rsidR="00F16611" w:rsidRPr="00250D26" w:rsidRDefault="00F16611" w:rsidP="00B647AE">
            <w:pPr>
              <w:rPr>
                <w:rFonts w:cstheme="minorHAnsi"/>
              </w:rPr>
            </w:pPr>
            <w:r w:rsidRPr="00250D26">
              <w:rPr>
                <w:rFonts w:cstheme="minorHAnsi"/>
              </w:rPr>
              <w:t>Testing Location</w:t>
            </w:r>
            <w:r w:rsidR="00063AD7">
              <w:rPr>
                <w:rFonts w:cstheme="minorHAnsi"/>
              </w:rPr>
              <w:t xml:space="preserve"> </w:t>
            </w:r>
          </w:p>
        </w:tc>
        <w:tc>
          <w:tcPr>
            <w:tcW w:w="3361" w:type="dxa"/>
            <w:tcBorders>
              <w:top w:val="nil"/>
              <w:left w:val="nil"/>
              <w:right w:val="nil"/>
            </w:tcBorders>
          </w:tcPr>
          <w:p w14:paraId="505BF26B" w14:textId="77777777" w:rsidR="00F16611" w:rsidRPr="00250D26" w:rsidRDefault="00B647AE" w:rsidP="00C32A9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6"/>
          </w:p>
        </w:tc>
        <w:tc>
          <w:tcPr>
            <w:tcW w:w="5099" w:type="dxa"/>
            <w:tcBorders>
              <w:top w:val="nil"/>
              <w:left w:val="nil"/>
              <w:right w:val="nil"/>
            </w:tcBorders>
          </w:tcPr>
          <w:p w14:paraId="726FD45A" w14:textId="77777777" w:rsidR="00F16611" w:rsidRPr="00250D26" w:rsidRDefault="00F16611" w:rsidP="00C32A98">
            <w:pPr>
              <w:rPr>
                <w:rFonts w:cstheme="minorHAnsi"/>
              </w:rPr>
            </w:pPr>
          </w:p>
        </w:tc>
      </w:tr>
      <w:tr w:rsidR="00F16611" w:rsidRPr="00250D26" w14:paraId="1BAA89C6" w14:textId="77777777" w:rsidTr="00A51808">
        <w:tc>
          <w:tcPr>
            <w:tcW w:w="2520" w:type="dxa"/>
            <w:tcBorders>
              <w:left w:val="nil"/>
              <w:right w:val="nil"/>
            </w:tcBorders>
          </w:tcPr>
          <w:p w14:paraId="7396D69E" w14:textId="77777777" w:rsidR="00F16611" w:rsidRPr="00250D26" w:rsidRDefault="00F16611" w:rsidP="00C32A98">
            <w:pPr>
              <w:rPr>
                <w:rFonts w:cstheme="minorHAnsi"/>
              </w:rPr>
            </w:pPr>
            <w:r w:rsidRPr="00250D26">
              <w:rPr>
                <w:rFonts w:cstheme="minorHAnsi"/>
              </w:rPr>
              <w:t>Cylinder Storage Location</w:t>
            </w:r>
          </w:p>
        </w:tc>
        <w:tc>
          <w:tcPr>
            <w:tcW w:w="3361" w:type="dxa"/>
            <w:tcBorders>
              <w:left w:val="nil"/>
              <w:right w:val="nil"/>
            </w:tcBorders>
          </w:tcPr>
          <w:p w14:paraId="7CB45FD5" w14:textId="77777777" w:rsidR="00F16611" w:rsidRPr="00250D26" w:rsidRDefault="00063AD7" w:rsidP="00C32A9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7" w:name="Text4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7"/>
          </w:p>
        </w:tc>
        <w:tc>
          <w:tcPr>
            <w:tcW w:w="5099" w:type="dxa"/>
            <w:tcBorders>
              <w:left w:val="nil"/>
              <w:right w:val="nil"/>
            </w:tcBorders>
          </w:tcPr>
          <w:p w14:paraId="2ECD7913" w14:textId="77777777" w:rsidR="00F16611" w:rsidRPr="00250D26" w:rsidRDefault="00F16611" w:rsidP="00C32A98">
            <w:pPr>
              <w:rPr>
                <w:rFonts w:cstheme="minorHAnsi"/>
              </w:rPr>
            </w:pPr>
          </w:p>
        </w:tc>
      </w:tr>
      <w:tr w:rsidR="00F16611" w:rsidRPr="00250D26" w14:paraId="2B970F17" w14:textId="77777777" w:rsidTr="00A51808">
        <w:tc>
          <w:tcPr>
            <w:tcW w:w="2520" w:type="dxa"/>
            <w:tcBorders>
              <w:left w:val="nil"/>
              <w:right w:val="nil"/>
            </w:tcBorders>
          </w:tcPr>
          <w:p w14:paraId="7874296C" w14:textId="77777777" w:rsidR="00F16611" w:rsidRPr="00250D26" w:rsidRDefault="00F16611" w:rsidP="00B647AE">
            <w:pPr>
              <w:rPr>
                <w:rFonts w:cstheme="minorHAnsi"/>
              </w:rPr>
            </w:pPr>
            <w:r w:rsidRPr="00250D26">
              <w:rPr>
                <w:rFonts w:cstheme="minorHAnsi"/>
              </w:rPr>
              <w:t>Tester Access</w:t>
            </w:r>
            <w:r w:rsidR="00063AD7">
              <w:rPr>
                <w:rFonts w:cstheme="minorHAnsi"/>
              </w:rPr>
              <w:t xml:space="preserve"> </w:t>
            </w:r>
          </w:p>
        </w:tc>
        <w:tc>
          <w:tcPr>
            <w:tcW w:w="3361" w:type="dxa"/>
            <w:tcBorders>
              <w:left w:val="nil"/>
              <w:right w:val="nil"/>
            </w:tcBorders>
          </w:tcPr>
          <w:p w14:paraId="1B6612CA" w14:textId="77777777" w:rsidR="00F16611" w:rsidRPr="00250D26" w:rsidRDefault="00B647AE" w:rsidP="00C32A9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8"/>
          </w:p>
        </w:tc>
        <w:tc>
          <w:tcPr>
            <w:tcW w:w="5099" w:type="dxa"/>
            <w:tcBorders>
              <w:left w:val="nil"/>
              <w:right w:val="nil"/>
            </w:tcBorders>
          </w:tcPr>
          <w:p w14:paraId="35EBA148" w14:textId="77777777" w:rsidR="00F16611" w:rsidRPr="00250D26" w:rsidRDefault="00F16611" w:rsidP="00C32A98">
            <w:pPr>
              <w:rPr>
                <w:rFonts w:cstheme="minorHAnsi"/>
              </w:rPr>
            </w:pPr>
          </w:p>
        </w:tc>
      </w:tr>
    </w:tbl>
    <w:p w14:paraId="5D2AA737" w14:textId="77777777" w:rsidR="006F7FEE" w:rsidRPr="00F16611" w:rsidRDefault="00F16611" w:rsidP="00F16611">
      <w:pPr>
        <w:spacing w:after="0" w:line="240" w:lineRule="auto"/>
        <w:jc w:val="center"/>
        <w:rPr>
          <w:rFonts w:cstheme="minorHAnsi"/>
          <w:b/>
        </w:rPr>
      </w:pPr>
      <w:r w:rsidRPr="00F16611">
        <w:rPr>
          <w:rFonts w:cstheme="minorHAnsi"/>
          <w:b/>
        </w:rPr>
        <w:t>REMINDER</w:t>
      </w:r>
      <w:r w:rsidR="00E877DB" w:rsidRPr="00F16611">
        <w:rPr>
          <w:rFonts w:cstheme="minorHAnsi"/>
          <w:b/>
        </w:rPr>
        <w:t xml:space="preserve">: </w:t>
      </w:r>
      <w:r w:rsidR="006F7FEE" w:rsidRPr="00F16611">
        <w:rPr>
          <w:rFonts w:cstheme="minorHAnsi"/>
          <w:b/>
        </w:rPr>
        <w:t xml:space="preserve">Sampling </w:t>
      </w:r>
      <w:r w:rsidR="008B7CF2" w:rsidRPr="00F16611">
        <w:rPr>
          <w:rFonts w:cstheme="minorHAnsi"/>
          <w:b/>
        </w:rPr>
        <w:t>must be at the</w:t>
      </w:r>
      <w:r w:rsidR="006F7FEE" w:rsidRPr="00F16611">
        <w:rPr>
          <w:rFonts w:cstheme="minorHAnsi"/>
        </w:rPr>
        <w:t xml:space="preserve"> </w:t>
      </w:r>
      <w:r w:rsidR="006F7FEE" w:rsidRPr="00F16611">
        <w:rPr>
          <w:rFonts w:cstheme="minorHAnsi"/>
          <w:b/>
        </w:rPr>
        <w:t>point of placement and between 10% and 90% of the load</w:t>
      </w:r>
      <w:r>
        <w:rPr>
          <w:rFonts w:cstheme="minorHAnsi"/>
          <w:b/>
        </w:rPr>
        <w:t>.</w:t>
      </w:r>
    </w:p>
    <w:p w14:paraId="485DDC38" w14:textId="77777777" w:rsidR="00314A0D" w:rsidRPr="00F16611" w:rsidRDefault="00314A0D" w:rsidP="00BE4E70">
      <w:pPr>
        <w:pStyle w:val="Heading2"/>
      </w:pPr>
      <w:r w:rsidRPr="00F16611">
        <w:t>Communication</w:t>
      </w:r>
      <w:r w:rsidR="006D284D" w:rsidRPr="00F16611">
        <w:t xml:space="preserve"> reminders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1705"/>
        <w:gridCol w:w="9275"/>
      </w:tblGrid>
      <w:tr w:rsidR="00F16611" w14:paraId="495A4E70" w14:textId="77777777" w:rsidTr="0071697D"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6381E" w14:textId="77777777" w:rsidR="00F16611" w:rsidRPr="00F16611" w:rsidRDefault="00F16611" w:rsidP="00F06369">
            <w:pPr>
              <w:pStyle w:val="ListParagraph"/>
              <w:ind w:left="0"/>
              <w:jc w:val="right"/>
              <w:rPr>
                <w:rFonts w:cstheme="minorHAnsi"/>
                <w:b/>
              </w:rPr>
            </w:pPr>
            <w:r w:rsidRPr="00F16611">
              <w:rPr>
                <w:rFonts w:cstheme="minorHAnsi"/>
                <w:b/>
              </w:rPr>
              <w:t>Test results</w:t>
            </w:r>
          </w:p>
        </w:tc>
        <w:tc>
          <w:tcPr>
            <w:tcW w:w="9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3C6B1" w14:textId="77777777" w:rsidR="00F16611" w:rsidRDefault="00F16611" w:rsidP="00F16611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F16611" w14:paraId="76DA231C" w14:textId="77777777" w:rsidTr="0071697D">
        <w:tc>
          <w:tcPr>
            <w:tcW w:w="1705" w:type="dxa"/>
            <w:tcBorders>
              <w:left w:val="nil"/>
              <w:right w:val="nil"/>
            </w:tcBorders>
          </w:tcPr>
          <w:p w14:paraId="28800C3C" w14:textId="77777777" w:rsidR="00F16611" w:rsidRPr="00F16611" w:rsidRDefault="00F16611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Delivery method</w:t>
            </w:r>
          </w:p>
        </w:tc>
        <w:tc>
          <w:tcPr>
            <w:tcW w:w="9275" w:type="dxa"/>
            <w:tcBorders>
              <w:left w:val="nil"/>
              <w:right w:val="nil"/>
            </w:tcBorders>
            <w:vAlign w:val="center"/>
          </w:tcPr>
          <w:p w14:paraId="536222B4" w14:textId="77777777" w:rsidR="00F16611" w:rsidRPr="00F16611" w:rsidRDefault="00EF62F9" w:rsidP="00F1661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F16611" w14:paraId="6A2BCA3F" w14:textId="77777777" w:rsidTr="0071697D">
        <w:tc>
          <w:tcPr>
            <w:tcW w:w="1705" w:type="dxa"/>
            <w:tcBorders>
              <w:left w:val="nil"/>
              <w:right w:val="nil"/>
            </w:tcBorders>
          </w:tcPr>
          <w:p w14:paraId="2981F391" w14:textId="77777777" w:rsidR="00F16611" w:rsidRPr="00F16611" w:rsidRDefault="00F16611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Frequency</w:t>
            </w:r>
          </w:p>
        </w:tc>
        <w:tc>
          <w:tcPr>
            <w:tcW w:w="9275" w:type="dxa"/>
            <w:tcBorders>
              <w:left w:val="nil"/>
              <w:right w:val="nil"/>
            </w:tcBorders>
            <w:vAlign w:val="center"/>
          </w:tcPr>
          <w:p w14:paraId="7969C808" w14:textId="77777777" w:rsidR="00F16611" w:rsidRPr="00F16611" w:rsidRDefault="00EF62F9" w:rsidP="00F16611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2CFAD018" w14:textId="77777777" w:rsidR="00A51808" w:rsidRDefault="00A51808" w:rsidP="00F16611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A51808" w:rsidSect="002D74AB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D0DF034" w14:textId="77777777" w:rsidR="00E877DB" w:rsidRPr="00F16611" w:rsidRDefault="00E877DB" w:rsidP="00A51808">
      <w:pPr>
        <w:pStyle w:val="ListParagraph"/>
        <w:numPr>
          <w:ilvl w:val="1"/>
          <w:numId w:val="1"/>
        </w:numPr>
        <w:spacing w:before="0"/>
        <w:ind w:left="360"/>
        <w:rPr>
          <w:rFonts w:cstheme="minorHAnsi"/>
          <w:b/>
          <w:u w:val="single"/>
        </w:rPr>
      </w:pPr>
      <w:r w:rsidRPr="00F16611">
        <w:rPr>
          <w:rFonts w:cstheme="minorHAnsi"/>
        </w:rPr>
        <w:t xml:space="preserve">Random Numbers computed on amount </w:t>
      </w:r>
      <w:proofErr w:type="gramStart"/>
      <w:r w:rsidRPr="00F16611">
        <w:rPr>
          <w:rFonts w:cstheme="minorHAnsi"/>
        </w:rPr>
        <w:t>placed</w:t>
      </w:r>
      <w:proofErr w:type="gramEnd"/>
    </w:p>
    <w:p w14:paraId="0AC4B94F" w14:textId="77777777" w:rsidR="00314A0D" w:rsidRPr="00250D26" w:rsidRDefault="00892FF4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QC Plan a</w:t>
      </w:r>
      <w:r w:rsidR="00314A0D" w:rsidRPr="00250D26">
        <w:rPr>
          <w:rFonts w:cstheme="minorHAnsi"/>
        </w:rPr>
        <w:t xml:space="preserve">ctions to be followed for failing </w:t>
      </w:r>
      <w:proofErr w:type="gramStart"/>
      <w:r w:rsidR="00314A0D" w:rsidRPr="00250D26">
        <w:rPr>
          <w:rFonts w:cstheme="minorHAnsi"/>
        </w:rPr>
        <w:t>tests</w:t>
      </w:r>
      <w:proofErr w:type="gramEnd"/>
      <w:r w:rsidR="00F30A00" w:rsidRPr="00250D26">
        <w:rPr>
          <w:rFonts w:cstheme="minorHAnsi"/>
        </w:rPr>
        <w:t xml:space="preserve"> </w:t>
      </w:r>
    </w:p>
    <w:p w14:paraId="3805CAF1" w14:textId="77777777" w:rsidR="00E877DB" w:rsidRPr="00250D26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i/>
        </w:rPr>
      </w:pPr>
      <w:r w:rsidRPr="00250D26">
        <w:rPr>
          <w:rFonts w:cstheme="minorHAnsi"/>
          <w:b/>
          <w:i/>
        </w:rPr>
        <w:t xml:space="preserve">QV &amp; QC are required to inform each other of failing results </w:t>
      </w:r>
      <w:proofErr w:type="gramStart"/>
      <w:r w:rsidRPr="00250D26">
        <w:rPr>
          <w:rFonts w:cstheme="minorHAnsi"/>
          <w:b/>
          <w:i/>
        </w:rPr>
        <w:t>immediately</w:t>
      </w:r>
      <w:proofErr w:type="gramEnd"/>
    </w:p>
    <w:p w14:paraId="51473EB7" w14:textId="77777777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</w:t>
      </w:r>
      <w:r w:rsidR="00892FF4" w:rsidRPr="00250D26">
        <w:rPr>
          <w:rFonts w:cstheme="minorHAnsi"/>
        </w:rPr>
        <w:t xml:space="preserve">to be </w:t>
      </w:r>
      <w:proofErr w:type="gramStart"/>
      <w:r w:rsidRPr="00250D26">
        <w:rPr>
          <w:rFonts w:cstheme="minorHAnsi"/>
        </w:rPr>
        <w:t>discarded</w:t>
      </w:r>
      <w:proofErr w:type="gramEnd"/>
    </w:p>
    <w:p w14:paraId="353DD10A" w14:textId="77777777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left in place </w:t>
      </w:r>
      <w:r w:rsidR="00F16611">
        <w:rPr>
          <w:rFonts w:cstheme="minorHAnsi"/>
        </w:rPr>
        <w:t xml:space="preserve">to be </w:t>
      </w:r>
      <w:r w:rsidRPr="00250D26">
        <w:rPr>
          <w:rFonts w:cstheme="minorHAnsi"/>
        </w:rPr>
        <w:t>quantified</w:t>
      </w:r>
      <w:r w:rsidR="00892FF4" w:rsidRPr="00250D26">
        <w:rPr>
          <w:rFonts w:cstheme="minorHAnsi"/>
        </w:rPr>
        <w:t xml:space="preserve"> and agreed to with</w:t>
      </w:r>
      <w:r w:rsidR="0081470D" w:rsidRPr="00250D26">
        <w:rPr>
          <w:rFonts w:cstheme="minorHAnsi"/>
        </w:rPr>
        <w:t xml:space="preserve"> the</w:t>
      </w:r>
      <w:r w:rsidR="00892FF4" w:rsidRPr="00250D26">
        <w:rPr>
          <w:rFonts w:cstheme="minorHAnsi"/>
        </w:rPr>
        <w:t xml:space="preserve"> </w:t>
      </w:r>
      <w:proofErr w:type="gramStart"/>
      <w:r w:rsidR="00892FF4" w:rsidRPr="00250D26">
        <w:rPr>
          <w:rFonts w:cstheme="minorHAnsi"/>
        </w:rPr>
        <w:t>engineer</w:t>
      </w:r>
      <w:proofErr w:type="gramEnd"/>
    </w:p>
    <w:p w14:paraId="1F894F51" w14:textId="77777777" w:rsidR="00A51808" w:rsidRDefault="00A51808" w:rsidP="0050377F">
      <w:pPr>
        <w:pStyle w:val="Heading2"/>
        <w:sectPr w:rsidR="00A51808" w:rsidSect="00A51808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1B4925E" w14:textId="77777777" w:rsidR="008B7CF2" w:rsidRPr="00250D26" w:rsidRDefault="008B7CF2" w:rsidP="0050377F">
      <w:pPr>
        <w:pStyle w:val="Heading2"/>
        <w:rPr>
          <w:b/>
          <w:u w:val="single"/>
        </w:rPr>
      </w:pPr>
      <w:r w:rsidRPr="00250D26">
        <w:t>Inspection</w:t>
      </w:r>
      <w:r w:rsidR="00E877DB" w:rsidRPr="00250D26">
        <w:t xml:space="preserve"> Reminders</w:t>
      </w:r>
    </w:p>
    <w:p w14:paraId="376005FA" w14:textId="77777777" w:rsidR="00A51808" w:rsidRDefault="00A51808" w:rsidP="00F16611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A51808" w:rsidSect="002D74A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9D21BF6" w14:textId="77777777" w:rsidR="008B7CF2" w:rsidRPr="009763BC" w:rsidRDefault="008B7CF2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Surveyed by contractor and checked separately by </w:t>
      </w:r>
      <w:proofErr w:type="gramStart"/>
      <w:r w:rsidRPr="00250D26">
        <w:rPr>
          <w:rFonts w:cstheme="minorHAnsi"/>
        </w:rPr>
        <w:t>inspectors</w:t>
      </w:r>
      <w:proofErr w:type="gramEnd"/>
    </w:p>
    <w:p w14:paraId="0C87ABE6" w14:textId="77777777" w:rsidR="009763BC" w:rsidRPr="008306A1" w:rsidRDefault="009763BC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Deck Overlays max air temp of 88 degrees F (509.3.9.2)</w:t>
      </w:r>
    </w:p>
    <w:p w14:paraId="4BDA5006" w14:textId="77777777" w:rsidR="008306A1" w:rsidRPr="0027485F" w:rsidRDefault="008306A1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Engineer must give written permission to proceed with pour (501.3.8.2.2(5))</w:t>
      </w:r>
    </w:p>
    <w:p w14:paraId="113CDC3C" w14:textId="77777777" w:rsidR="0045741C" w:rsidRPr="0045741C" w:rsidRDefault="0027485F" w:rsidP="0045741C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Where can emergency header be placed?</w:t>
      </w:r>
      <w:r w:rsidR="005A5762" w:rsidRPr="005A5762">
        <w:rPr>
          <w:rFonts w:cstheme="minorHAnsi"/>
        </w:rPr>
        <w:t xml:space="preserve"> </w:t>
      </w:r>
      <w:r w:rsidR="005A5762">
        <w:rPr>
          <w:rFonts w:cstheme="minorHAnsi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5A5762">
        <w:rPr>
          <w:rFonts w:cstheme="minorHAnsi"/>
        </w:rPr>
        <w:instrText xml:space="preserve"> FORMTEXT </w:instrText>
      </w:r>
      <w:r w:rsidR="005A5762">
        <w:rPr>
          <w:rFonts w:cstheme="minorHAnsi"/>
        </w:rPr>
      </w:r>
      <w:r w:rsidR="005A5762">
        <w:rPr>
          <w:rFonts w:cstheme="minorHAnsi"/>
        </w:rPr>
        <w:fldChar w:fldCharType="separate"/>
      </w:r>
      <w:r w:rsidR="005A5762">
        <w:rPr>
          <w:rFonts w:cstheme="minorHAnsi"/>
          <w:noProof/>
        </w:rPr>
        <w:t> </w:t>
      </w:r>
      <w:r w:rsidR="005A5762">
        <w:rPr>
          <w:rFonts w:cstheme="minorHAnsi"/>
          <w:noProof/>
        </w:rPr>
        <w:t> </w:t>
      </w:r>
      <w:r w:rsidR="005A5762">
        <w:rPr>
          <w:rFonts w:cstheme="minorHAnsi"/>
          <w:noProof/>
        </w:rPr>
        <w:t> </w:t>
      </w:r>
      <w:r w:rsidR="005A5762">
        <w:rPr>
          <w:rFonts w:cstheme="minorHAnsi"/>
          <w:noProof/>
        </w:rPr>
        <w:t> </w:t>
      </w:r>
      <w:r w:rsidR="005A5762">
        <w:rPr>
          <w:rFonts w:cstheme="minorHAnsi"/>
          <w:noProof/>
        </w:rPr>
        <w:t> </w:t>
      </w:r>
      <w:r w:rsidR="005A5762">
        <w:rPr>
          <w:rFonts w:cstheme="minorHAnsi"/>
        </w:rPr>
        <w:fldChar w:fldCharType="end"/>
      </w:r>
    </w:p>
    <w:p w14:paraId="66D9AC68" w14:textId="77777777" w:rsidR="000E0330" w:rsidRPr="0027485F" w:rsidRDefault="000E0330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 xml:space="preserve">Finishing texture (502.3.7.8) </w:t>
      </w:r>
    </w:p>
    <w:p w14:paraId="47B7FDFA" w14:textId="77777777" w:rsidR="00F06369" w:rsidRPr="00F06369" w:rsidRDefault="0027485F" w:rsidP="00836E69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F06369">
        <w:rPr>
          <w:rFonts w:cstheme="minorHAnsi"/>
        </w:rPr>
        <w:t>Emergency cover material?</w:t>
      </w:r>
      <w:r w:rsidR="0045741C">
        <w:rPr>
          <w:rFonts w:cstheme="minorHAnsi"/>
        </w:rPr>
        <w:t xml:space="preserve"> </w:t>
      </w:r>
      <w:r w:rsidR="0045741C">
        <w:rPr>
          <w:rFonts w:cstheme="minorHAnsi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79" w:name="Text51"/>
      <w:r w:rsidR="0045741C">
        <w:rPr>
          <w:rFonts w:cstheme="minorHAnsi"/>
        </w:rPr>
        <w:instrText xml:space="preserve"> FORMTEXT </w:instrText>
      </w:r>
      <w:r w:rsidR="0045741C">
        <w:rPr>
          <w:rFonts w:cstheme="minorHAnsi"/>
        </w:rPr>
      </w:r>
      <w:r w:rsidR="0045741C">
        <w:rPr>
          <w:rFonts w:cstheme="minorHAnsi"/>
        </w:rPr>
        <w:fldChar w:fldCharType="separate"/>
      </w:r>
      <w:r w:rsidR="0045741C">
        <w:rPr>
          <w:rFonts w:cstheme="minorHAnsi"/>
          <w:noProof/>
        </w:rPr>
        <w:t> </w:t>
      </w:r>
      <w:r w:rsidR="0045741C">
        <w:rPr>
          <w:rFonts w:cstheme="minorHAnsi"/>
          <w:noProof/>
        </w:rPr>
        <w:t> </w:t>
      </w:r>
      <w:r w:rsidR="0045741C">
        <w:rPr>
          <w:rFonts w:cstheme="minorHAnsi"/>
          <w:noProof/>
        </w:rPr>
        <w:t> </w:t>
      </w:r>
      <w:r w:rsidR="0045741C">
        <w:rPr>
          <w:rFonts w:cstheme="minorHAnsi"/>
          <w:noProof/>
        </w:rPr>
        <w:t> </w:t>
      </w:r>
      <w:r w:rsidR="0045741C">
        <w:rPr>
          <w:rFonts w:cstheme="minorHAnsi"/>
          <w:noProof/>
        </w:rPr>
        <w:t> </w:t>
      </w:r>
      <w:r w:rsidR="0045741C">
        <w:rPr>
          <w:rFonts w:cstheme="minorHAnsi"/>
        </w:rPr>
        <w:fldChar w:fldCharType="end"/>
      </w:r>
      <w:bookmarkEnd w:id="79"/>
    </w:p>
    <w:p w14:paraId="789744BF" w14:textId="77777777" w:rsidR="008B7CF2" w:rsidRPr="00F06369" w:rsidRDefault="00E337DE" w:rsidP="00836E69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F06369">
        <w:rPr>
          <w:rFonts w:cstheme="minorHAnsi"/>
        </w:rPr>
        <w:t>Bar s</w:t>
      </w:r>
      <w:r w:rsidR="008B7CF2" w:rsidRPr="00F06369">
        <w:rPr>
          <w:rFonts w:cstheme="minorHAnsi"/>
        </w:rPr>
        <w:t>teel</w:t>
      </w:r>
      <w:r w:rsidRPr="00F06369">
        <w:rPr>
          <w:rFonts w:cstheme="minorHAnsi"/>
        </w:rPr>
        <w:t xml:space="preserve"> checked for size, spacing, </w:t>
      </w:r>
      <w:r w:rsidR="008B7CF2" w:rsidRPr="00F06369">
        <w:rPr>
          <w:rFonts w:cstheme="minorHAnsi"/>
        </w:rPr>
        <w:t>tying</w:t>
      </w:r>
      <w:r w:rsidRPr="00F06369">
        <w:rPr>
          <w:rFonts w:cstheme="minorHAnsi"/>
        </w:rPr>
        <w:t>, clearances</w:t>
      </w:r>
      <w:r w:rsidR="00E877DB" w:rsidRPr="00F06369">
        <w:rPr>
          <w:rFonts w:cstheme="minorHAnsi"/>
        </w:rPr>
        <w:t xml:space="preserve">, and </w:t>
      </w:r>
      <w:proofErr w:type="gramStart"/>
      <w:r w:rsidR="00E877DB" w:rsidRPr="00F06369">
        <w:rPr>
          <w:rFonts w:cstheme="minorHAnsi"/>
        </w:rPr>
        <w:t>cleanliness</w:t>
      </w:r>
      <w:proofErr w:type="gramEnd"/>
    </w:p>
    <w:p w14:paraId="5E3546ED" w14:textId="77777777" w:rsidR="008B7CF2" w:rsidRPr="00250D26" w:rsidRDefault="008B7CF2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Forms checked and found clean, oiled, and </w:t>
      </w:r>
      <w:proofErr w:type="gramStart"/>
      <w:r w:rsidRPr="00250D26">
        <w:rPr>
          <w:rFonts w:cstheme="minorHAnsi"/>
        </w:rPr>
        <w:t>locked</w:t>
      </w:r>
      <w:proofErr w:type="gramEnd"/>
    </w:p>
    <w:p w14:paraId="3CEECF89" w14:textId="77777777" w:rsidR="00892F43" w:rsidRPr="00250D26" w:rsidRDefault="008B7CF2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Bracing checked</w:t>
      </w:r>
      <w:r w:rsidR="00E877DB" w:rsidRPr="00250D26">
        <w:rPr>
          <w:rFonts w:cstheme="minorHAnsi"/>
        </w:rPr>
        <w:t xml:space="preserve"> &amp; </w:t>
      </w:r>
      <w:proofErr w:type="gramStart"/>
      <w:r w:rsidR="00E877DB" w:rsidRPr="00250D26">
        <w:rPr>
          <w:rFonts w:cstheme="minorHAnsi"/>
        </w:rPr>
        <w:t>secured</w:t>
      </w:r>
      <w:proofErr w:type="gramEnd"/>
    </w:p>
    <w:tbl>
      <w:tblPr>
        <w:tblStyle w:val="TableGrid"/>
        <w:tblW w:w="522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625"/>
        <w:gridCol w:w="2160"/>
      </w:tblGrid>
      <w:tr w:rsidR="0045741C" w14:paraId="0B49C106" w14:textId="77777777" w:rsidTr="00B9695C">
        <w:tc>
          <w:tcPr>
            <w:tcW w:w="3065" w:type="dxa"/>
            <w:gridSpan w:val="2"/>
          </w:tcPr>
          <w:p w14:paraId="309C81A7" w14:textId="77777777" w:rsidR="0045741C" w:rsidRDefault="0045741C" w:rsidP="00B9695C">
            <w:pPr>
              <w:pStyle w:val="ListParagraph"/>
              <w:numPr>
                <w:ilvl w:val="1"/>
                <w:numId w:val="1"/>
              </w:numPr>
              <w:ind w:left="342" w:right="-26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24-hr contact for curing</w:t>
            </w:r>
            <w:r>
              <w:rPr>
                <w:rFonts w:cstheme="minorHAnsi"/>
              </w:rPr>
              <w:t xml:space="preserve"> issues </w:t>
            </w:r>
          </w:p>
        </w:tc>
        <w:tc>
          <w:tcPr>
            <w:tcW w:w="2160" w:type="dxa"/>
          </w:tcPr>
          <w:p w14:paraId="7F26B70F" w14:textId="77777777" w:rsidR="0045741C" w:rsidRDefault="0045741C" w:rsidP="00B9695C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45741C" w14:paraId="6C6BFA18" w14:textId="77777777" w:rsidTr="00B9695C">
        <w:tc>
          <w:tcPr>
            <w:tcW w:w="1440" w:type="dxa"/>
          </w:tcPr>
          <w:p w14:paraId="277EBF59" w14:textId="77777777" w:rsidR="0045741C" w:rsidRPr="00250D26" w:rsidRDefault="0045741C" w:rsidP="00B9695C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Name</w:t>
            </w:r>
          </w:p>
        </w:tc>
        <w:tc>
          <w:tcPr>
            <w:tcW w:w="3785" w:type="dxa"/>
            <w:gridSpan w:val="2"/>
            <w:vAlign w:val="bottom"/>
          </w:tcPr>
          <w:p w14:paraId="447F8DB4" w14:textId="77777777" w:rsidR="0045741C" w:rsidRDefault="0045741C" w:rsidP="00B9695C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45741C" w14:paraId="1854BFB0" w14:textId="77777777" w:rsidTr="00B9695C">
        <w:tc>
          <w:tcPr>
            <w:tcW w:w="1440" w:type="dxa"/>
          </w:tcPr>
          <w:p w14:paraId="05666468" w14:textId="77777777" w:rsidR="0045741C" w:rsidRDefault="0045741C" w:rsidP="00B9695C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Phone</w:t>
            </w:r>
          </w:p>
        </w:tc>
        <w:tc>
          <w:tcPr>
            <w:tcW w:w="3785" w:type="dxa"/>
            <w:gridSpan w:val="2"/>
            <w:vAlign w:val="bottom"/>
          </w:tcPr>
          <w:p w14:paraId="44269CA8" w14:textId="77777777" w:rsidR="0045741C" w:rsidRDefault="0045741C" w:rsidP="00B9695C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064A7093" w14:textId="77777777" w:rsidR="0045741C" w:rsidRDefault="0045741C" w:rsidP="0045741C">
      <w:pPr>
        <w:sectPr w:rsidR="0045741C" w:rsidSect="0045741C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0CD5C44" w14:textId="77777777" w:rsidR="0081470D" w:rsidRPr="00250D26" w:rsidRDefault="0081470D" w:rsidP="0050377F">
      <w:pPr>
        <w:pStyle w:val="Heading2"/>
      </w:pPr>
      <w:r w:rsidRPr="00250D26">
        <w:t>Other Issues or Concerns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45741C" w:rsidRPr="00250D26" w14:paraId="246B7454" w14:textId="77777777" w:rsidTr="00AD4DFA">
        <w:trPr>
          <w:trHeight w:val="732"/>
        </w:trPr>
        <w:tc>
          <w:tcPr>
            <w:tcW w:w="10980" w:type="dxa"/>
          </w:tcPr>
          <w:p w14:paraId="115984A2" w14:textId="77777777" w:rsidR="0045741C" w:rsidRPr="00250D26" w:rsidRDefault="0045741C" w:rsidP="00836E69">
            <w:pPr>
              <w:spacing w:before="0"/>
              <w:rPr>
                <w:rFonts w:cstheme="minorHAnsi"/>
              </w:rPr>
            </w:pPr>
            <w:r w:rsidRPr="00F66127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0" w:name="Text13"/>
            <w:r w:rsidRPr="00F66127">
              <w:rPr>
                <w:rFonts w:cstheme="minorHAnsi"/>
              </w:rPr>
              <w:instrText xml:space="preserve"> FORMTEXT </w:instrText>
            </w:r>
            <w:r w:rsidRPr="00F66127">
              <w:rPr>
                <w:rFonts w:cstheme="minorHAnsi"/>
              </w:rPr>
            </w:r>
            <w:r w:rsidRPr="00F66127">
              <w:rPr>
                <w:rFonts w:cstheme="minorHAnsi"/>
              </w:rPr>
              <w:fldChar w:fldCharType="separate"/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</w:rPr>
              <w:fldChar w:fldCharType="end"/>
            </w:r>
          </w:p>
          <w:p w14:paraId="3241EBEE" w14:textId="77777777" w:rsidR="0045741C" w:rsidRPr="00F66127" w:rsidRDefault="0045741C" w:rsidP="00836E69">
            <w:pPr>
              <w:spacing w:before="0"/>
              <w:rPr>
                <w:rFonts w:cstheme="minorHAnsi"/>
              </w:rPr>
            </w:pPr>
            <w:bookmarkStart w:id="81" w:name="Text72"/>
            <w:bookmarkEnd w:id="80"/>
          </w:p>
          <w:bookmarkEnd w:id="81"/>
          <w:p w14:paraId="2604E254" w14:textId="77777777" w:rsidR="0045741C" w:rsidRPr="00250D26" w:rsidRDefault="0045741C" w:rsidP="00836E69">
            <w:pPr>
              <w:spacing w:before="0"/>
              <w:rPr>
                <w:rFonts w:cstheme="minorHAnsi"/>
              </w:rPr>
            </w:pPr>
          </w:p>
        </w:tc>
      </w:tr>
    </w:tbl>
    <w:p w14:paraId="495A7CC1" w14:textId="77777777" w:rsidR="00067B40" w:rsidRPr="00CB7E62" w:rsidRDefault="00067B40" w:rsidP="00A51808">
      <w:pPr>
        <w:pStyle w:val="ListParagraph"/>
        <w:spacing w:before="0" w:after="0"/>
        <w:ind w:left="360"/>
        <w:rPr>
          <w:rFonts w:cstheme="minorHAnsi"/>
        </w:rPr>
      </w:pPr>
    </w:p>
    <w:sectPr w:rsidR="00067B40" w:rsidRPr="00CB7E62" w:rsidSect="002D74A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CDB9" w14:textId="77777777" w:rsidR="00035556" w:rsidRDefault="00035556" w:rsidP="00E877DB">
      <w:pPr>
        <w:spacing w:after="0" w:line="240" w:lineRule="auto"/>
      </w:pPr>
      <w:r>
        <w:separator/>
      </w:r>
    </w:p>
  </w:endnote>
  <w:endnote w:type="continuationSeparator" w:id="0">
    <w:p w14:paraId="365CA718" w14:textId="77777777" w:rsidR="00035556" w:rsidRDefault="00035556" w:rsidP="00E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997711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F23335C" w14:textId="77777777" w:rsidR="00B647AE" w:rsidRDefault="00473FB1" w:rsidP="00D45593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 w:rsidRPr="0078593B">
          <w:rPr>
            <w:rFonts w:cstheme="minorHAnsi"/>
            <w:sz w:val="18"/>
            <w:szCs w:val="18"/>
          </w:rPr>
          <w:t>NER Concrete Deck Pre-Pour Meeting</w:t>
        </w:r>
        <w:r w:rsidRPr="0078593B">
          <w:rPr>
            <w:sz w:val="18"/>
            <w:szCs w:val="18"/>
          </w:rPr>
          <w:tab/>
          <w:t xml:space="preserve">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PAGE </w:instrText>
        </w:r>
        <w:r w:rsidRPr="0078593B">
          <w:rPr>
            <w:bCs/>
            <w:sz w:val="18"/>
            <w:szCs w:val="18"/>
          </w:rPr>
          <w:fldChar w:fldCharType="separate"/>
        </w:r>
        <w:r w:rsidR="00DB4259">
          <w:rPr>
            <w:bCs/>
            <w:noProof/>
            <w:sz w:val="18"/>
            <w:szCs w:val="18"/>
          </w:rPr>
          <w:t>2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sz w:val="18"/>
            <w:szCs w:val="18"/>
          </w:rPr>
          <w:t xml:space="preserve"> of </w:t>
        </w:r>
        <w:r w:rsidRPr="0078593B">
          <w:rPr>
            <w:bCs/>
            <w:sz w:val="18"/>
            <w:szCs w:val="18"/>
          </w:rPr>
          <w:fldChar w:fldCharType="begin"/>
        </w:r>
        <w:r w:rsidRPr="0078593B">
          <w:rPr>
            <w:bCs/>
            <w:sz w:val="18"/>
            <w:szCs w:val="18"/>
          </w:rPr>
          <w:instrText xml:space="preserve"> NUMPAGES  </w:instrText>
        </w:r>
        <w:r w:rsidRPr="0078593B">
          <w:rPr>
            <w:bCs/>
            <w:sz w:val="18"/>
            <w:szCs w:val="18"/>
          </w:rPr>
          <w:fldChar w:fldCharType="separate"/>
        </w:r>
        <w:r w:rsidR="00DB4259">
          <w:rPr>
            <w:bCs/>
            <w:noProof/>
            <w:sz w:val="18"/>
            <w:szCs w:val="18"/>
          </w:rPr>
          <w:t>3</w:t>
        </w:r>
        <w:r w:rsidRPr="0078593B">
          <w:rPr>
            <w:bCs/>
            <w:sz w:val="18"/>
            <w:szCs w:val="18"/>
          </w:rPr>
          <w:fldChar w:fldCharType="end"/>
        </w:r>
        <w:r w:rsidRPr="0078593B">
          <w:rPr>
            <w:bCs/>
            <w:sz w:val="18"/>
            <w:szCs w:val="18"/>
          </w:rPr>
          <w:tab/>
        </w:r>
        <w:r w:rsidRPr="0078593B">
          <w:rPr>
            <w:sz w:val="18"/>
            <w:szCs w:val="18"/>
          </w:rPr>
          <w:t>NER 01/2017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101199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C7DA529" w14:textId="77777777" w:rsidR="00B647AE" w:rsidRDefault="0078593B" w:rsidP="00D45593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 w:rsidRPr="0078593B">
          <w:rPr>
            <w:rFonts w:cstheme="minorHAnsi"/>
            <w:sz w:val="18"/>
            <w:szCs w:val="18"/>
          </w:rPr>
          <w:t>NER Concrete Deck Pre-Pour Meeting</w:t>
        </w:r>
        <w:r w:rsidR="00B647AE" w:rsidRPr="0078593B">
          <w:rPr>
            <w:sz w:val="18"/>
            <w:szCs w:val="18"/>
          </w:rPr>
          <w:tab/>
          <w:t xml:space="preserve"> </w:t>
        </w:r>
        <w:r w:rsidR="00B647AE" w:rsidRPr="0078593B">
          <w:rPr>
            <w:bCs/>
            <w:sz w:val="18"/>
            <w:szCs w:val="18"/>
          </w:rPr>
          <w:fldChar w:fldCharType="begin"/>
        </w:r>
        <w:r w:rsidR="00B647AE" w:rsidRPr="0078593B">
          <w:rPr>
            <w:bCs/>
            <w:sz w:val="18"/>
            <w:szCs w:val="18"/>
          </w:rPr>
          <w:instrText xml:space="preserve"> PAGE </w:instrText>
        </w:r>
        <w:r w:rsidR="00B647AE" w:rsidRPr="0078593B">
          <w:rPr>
            <w:bCs/>
            <w:sz w:val="18"/>
            <w:szCs w:val="18"/>
          </w:rPr>
          <w:fldChar w:fldCharType="separate"/>
        </w:r>
        <w:r w:rsidR="00DB4259">
          <w:rPr>
            <w:bCs/>
            <w:noProof/>
            <w:sz w:val="18"/>
            <w:szCs w:val="18"/>
          </w:rPr>
          <w:t>1</w:t>
        </w:r>
        <w:r w:rsidR="00B647AE" w:rsidRPr="0078593B">
          <w:rPr>
            <w:bCs/>
            <w:sz w:val="18"/>
            <w:szCs w:val="18"/>
          </w:rPr>
          <w:fldChar w:fldCharType="end"/>
        </w:r>
        <w:r w:rsidR="00B647AE" w:rsidRPr="0078593B">
          <w:rPr>
            <w:sz w:val="18"/>
            <w:szCs w:val="18"/>
          </w:rPr>
          <w:t xml:space="preserve"> of </w:t>
        </w:r>
        <w:r w:rsidR="00B647AE" w:rsidRPr="0078593B">
          <w:rPr>
            <w:bCs/>
            <w:sz w:val="18"/>
            <w:szCs w:val="18"/>
          </w:rPr>
          <w:fldChar w:fldCharType="begin"/>
        </w:r>
        <w:r w:rsidR="00B647AE" w:rsidRPr="0078593B">
          <w:rPr>
            <w:bCs/>
            <w:sz w:val="18"/>
            <w:szCs w:val="18"/>
          </w:rPr>
          <w:instrText xml:space="preserve"> NUMPAGES  </w:instrText>
        </w:r>
        <w:r w:rsidR="00B647AE" w:rsidRPr="0078593B">
          <w:rPr>
            <w:bCs/>
            <w:sz w:val="18"/>
            <w:szCs w:val="18"/>
          </w:rPr>
          <w:fldChar w:fldCharType="separate"/>
        </w:r>
        <w:r w:rsidR="00DB4259">
          <w:rPr>
            <w:bCs/>
            <w:noProof/>
            <w:sz w:val="18"/>
            <w:szCs w:val="18"/>
          </w:rPr>
          <w:t>3</w:t>
        </w:r>
        <w:r w:rsidR="00B647AE" w:rsidRPr="0078593B">
          <w:rPr>
            <w:bCs/>
            <w:sz w:val="18"/>
            <w:szCs w:val="18"/>
          </w:rPr>
          <w:fldChar w:fldCharType="end"/>
        </w:r>
        <w:r w:rsidR="00B647AE" w:rsidRPr="0078593B">
          <w:rPr>
            <w:bCs/>
            <w:sz w:val="18"/>
            <w:szCs w:val="18"/>
          </w:rPr>
          <w:tab/>
        </w:r>
        <w:r w:rsidR="00B647AE" w:rsidRPr="0078593B">
          <w:rPr>
            <w:sz w:val="18"/>
            <w:szCs w:val="18"/>
          </w:rPr>
          <w:t>NER 01/2017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C178" w14:textId="77777777" w:rsidR="00035556" w:rsidRDefault="00035556" w:rsidP="00E877DB">
      <w:pPr>
        <w:spacing w:after="0" w:line="240" w:lineRule="auto"/>
      </w:pPr>
      <w:r>
        <w:separator/>
      </w:r>
    </w:p>
  </w:footnote>
  <w:footnote w:type="continuationSeparator" w:id="0">
    <w:p w14:paraId="04F38983" w14:textId="77777777" w:rsidR="00035556" w:rsidRDefault="00035556" w:rsidP="00E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8690" w14:textId="77777777" w:rsidR="00B647AE" w:rsidRPr="00EF62F9" w:rsidRDefault="0078593B" w:rsidP="0078593B">
    <w:pPr>
      <w:pStyle w:val="Header"/>
      <w:tabs>
        <w:tab w:val="clear" w:pos="4680"/>
        <w:tab w:val="clear" w:pos="9360"/>
        <w:tab w:val="left" w:pos="1650"/>
      </w:tabs>
      <w:jc w:val="center"/>
      <w:rPr>
        <w:rFonts w:cstheme="minorHAnsi"/>
        <w:b/>
        <w:sz w:val="32"/>
        <w:szCs w:val="32"/>
        <w:u w:val="single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0E098224" wp14:editId="1DD2600B">
          <wp:simplePos x="0" y="0"/>
          <wp:positionH relativeFrom="column">
            <wp:posOffset>819150</wp:posOffset>
          </wp:positionH>
          <wp:positionV relativeFrom="paragraph">
            <wp:posOffset>-110969</wp:posOffset>
          </wp:positionV>
          <wp:extent cx="609600" cy="6064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7AE"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2ABB4BFB" wp14:editId="6E5EA8AF">
          <wp:simplePos x="0" y="0"/>
          <wp:positionH relativeFrom="column">
            <wp:posOffset>5400675</wp:posOffset>
          </wp:positionH>
          <wp:positionV relativeFrom="paragraph">
            <wp:posOffset>-137004</wp:posOffset>
          </wp:positionV>
          <wp:extent cx="609600" cy="606425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C80">
      <w:rPr>
        <w:rFonts w:cstheme="minorHAnsi"/>
        <w:b/>
        <w:sz w:val="32"/>
        <w:szCs w:val="32"/>
        <w:u w:val="single"/>
      </w:rPr>
      <w:t xml:space="preserve">NER </w:t>
    </w:r>
    <w:r w:rsidR="00B647AE">
      <w:rPr>
        <w:rFonts w:cstheme="minorHAnsi"/>
        <w:b/>
        <w:sz w:val="32"/>
        <w:szCs w:val="32"/>
        <w:u w:val="single"/>
      </w:rPr>
      <w:t>Concrete Deck</w:t>
    </w:r>
    <w:r w:rsidR="00B647AE" w:rsidRPr="00250D26">
      <w:rPr>
        <w:rFonts w:cstheme="minorHAnsi"/>
        <w:b/>
        <w:sz w:val="32"/>
        <w:szCs w:val="32"/>
        <w:u w:val="single"/>
      </w:rPr>
      <w:t xml:space="preserve"> Pre</w:t>
    </w:r>
    <w:r w:rsidR="00811C80">
      <w:rPr>
        <w:rFonts w:cstheme="minorHAnsi"/>
        <w:b/>
        <w:sz w:val="32"/>
        <w:szCs w:val="32"/>
        <w:u w:val="single"/>
      </w:rPr>
      <w:t>-P</w:t>
    </w:r>
    <w:r w:rsidR="00B647AE" w:rsidRPr="00250D26">
      <w:rPr>
        <w:rFonts w:cstheme="minorHAnsi"/>
        <w:b/>
        <w:sz w:val="32"/>
        <w:szCs w:val="32"/>
        <w:u w:val="single"/>
      </w:rPr>
      <w:t>our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F5A03"/>
    <w:multiLevelType w:val="hybridMultilevel"/>
    <w:tmpl w:val="F30A46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E670C2"/>
    <w:multiLevelType w:val="hybridMultilevel"/>
    <w:tmpl w:val="FF08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6885515">
    <w:abstractNumId w:val="0"/>
  </w:num>
  <w:num w:numId="2" w16cid:durableId="2112700713">
    <w:abstractNumId w:val="2"/>
  </w:num>
  <w:num w:numId="3" w16cid:durableId="908728414">
    <w:abstractNumId w:val="4"/>
  </w:num>
  <w:num w:numId="4" w16cid:durableId="1563370337">
    <w:abstractNumId w:val="3"/>
  </w:num>
  <w:num w:numId="5" w16cid:durableId="2005696323">
    <w:abstractNumId w:val="5"/>
  </w:num>
  <w:num w:numId="6" w16cid:durableId="1138838916">
    <w:abstractNumId w:val="6"/>
  </w:num>
  <w:num w:numId="7" w16cid:durableId="103685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3"/>
    <w:rsid w:val="00000382"/>
    <w:rsid w:val="00006CAA"/>
    <w:rsid w:val="00010C8D"/>
    <w:rsid w:val="00016B17"/>
    <w:rsid w:val="00035556"/>
    <w:rsid w:val="00036CB6"/>
    <w:rsid w:val="00043072"/>
    <w:rsid w:val="00043A8D"/>
    <w:rsid w:val="00062B0D"/>
    <w:rsid w:val="00063AD7"/>
    <w:rsid w:val="000662DF"/>
    <w:rsid w:val="00067B40"/>
    <w:rsid w:val="00072024"/>
    <w:rsid w:val="00077C6A"/>
    <w:rsid w:val="00082ED3"/>
    <w:rsid w:val="0009063A"/>
    <w:rsid w:val="00092208"/>
    <w:rsid w:val="000939DB"/>
    <w:rsid w:val="00093FC1"/>
    <w:rsid w:val="000A0E8A"/>
    <w:rsid w:val="000A201F"/>
    <w:rsid w:val="000A61A1"/>
    <w:rsid w:val="000A77BE"/>
    <w:rsid w:val="000B65B0"/>
    <w:rsid w:val="000B6E9D"/>
    <w:rsid w:val="000C47A4"/>
    <w:rsid w:val="000D7DDE"/>
    <w:rsid w:val="000E0330"/>
    <w:rsid w:val="000F31C7"/>
    <w:rsid w:val="000F5319"/>
    <w:rsid w:val="000F75CF"/>
    <w:rsid w:val="001006AB"/>
    <w:rsid w:val="00121214"/>
    <w:rsid w:val="00125ADB"/>
    <w:rsid w:val="00132242"/>
    <w:rsid w:val="00136F14"/>
    <w:rsid w:val="0014022E"/>
    <w:rsid w:val="00155C02"/>
    <w:rsid w:val="00156EFB"/>
    <w:rsid w:val="00167F32"/>
    <w:rsid w:val="0017124F"/>
    <w:rsid w:val="001735AB"/>
    <w:rsid w:val="0017492C"/>
    <w:rsid w:val="0019068B"/>
    <w:rsid w:val="001945A4"/>
    <w:rsid w:val="001964A4"/>
    <w:rsid w:val="001A0D5E"/>
    <w:rsid w:val="001A264B"/>
    <w:rsid w:val="001B3CD3"/>
    <w:rsid w:val="001B4A78"/>
    <w:rsid w:val="001B6B96"/>
    <w:rsid w:val="001C1FA9"/>
    <w:rsid w:val="001C4DFA"/>
    <w:rsid w:val="001D71E6"/>
    <w:rsid w:val="001D7BFB"/>
    <w:rsid w:val="001E501C"/>
    <w:rsid w:val="001F24EA"/>
    <w:rsid w:val="00206282"/>
    <w:rsid w:val="00206F77"/>
    <w:rsid w:val="002176FD"/>
    <w:rsid w:val="0023423B"/>
    <w:rsid w:val="00241F6A"/>
    <w:rsid w:val="00247BDA"/>
    <w:rsid w:val="00250D26"/>
    <w:rsid w:val="00251A47"/>
    <w:rsid w:val="0026095B"/>
    <w:rsid w:val="00265122"/>
    <w:rsid w:val="002672B7"/>
    <w:rsid w:val="00270B68"/>
    <w:rsid w:val="00273C95"/>
    <w:rsid w:val="002741BD"/>
    <w:rsid w:val="0027485F"/>
    <w:rsid w:val="002758A9"/>
    <w:rsid w:val="00287184"/>
    <w:rsid w:val="002910EC"/>
    <w:rsid w:val="002965CF"/>
    <w:rsid w:val="002A403F"/>
    <w:rsid w:val="002A42C0"/>
    <w:rsid w:val="002A62C9"/>
    <w:rsid w:val="002A7F4B"/>
    <w:rsid w:val="002B04F3"/>
    <w:rsid w:val="002B0CC7"/>
    <w:rsid w:val="002B2B2B"/>
    <w:rsid w:val="002B6228"/>
    <w:rsid w:val="002C5AA3"/>
    <w:rsid w:val="002D74AB"/>
    <w:rsid w:val="002F1077"/>
    <w:rsid w:val="002F3CD3"/>
    <w:rsid w:val="00314A0D"/>
    <w:rsid w:val="00316B6C"/>
    <w:rsid w:val="00317B08"/>
    <w:rsid w:val="00326091"/>
    <w:rsid w:val="00327438"/>
    <w:rsid w:val="00330574"/>
    <w:rsid w:val="00347B8B"/>
    <w:rsid w:val="00353FD7"/>
    <w:rsid w:val="00354BF8"/>
    <w:rsid w:val="0035563B"/>
    <w:rsid w:val="00355EE5"/>
    <w:rsid w:val="00356D13"/>
    <w:rsid w:val="00363DE2"/>
    <w:rsid w:val="00371514"/>
    <w:rsid w:val="0038745C"/>
    <w:rsid w:val="00395D05"/>
    <w:rsid w:val="003A5497"/>
    <w:rsid w:val="003A6B3E"/>
    <w:rsid w:val="003B0EBB"/>
    <w:rsid w:val="003B205A"/>
    <w:rsid w:val="003C6E4D"/>
    <w:rsid w:val="003D082C"/>
    <w:rsid w:val="003F2976"/>
    <w:rsid w:val="003F3218"/>
    <w:rsid w:val="004070E2"/>
    <w:rsid w:val="004207DD"/>
    <w:rsid w:val="00421672"/>
    <w:rsid w:val="00434CEC"/>
    <w:rsid w:val="00441E8D"/>
    <w:rsid w:val="00446F6B"/>
    <w:rsid w:val="00450490"/>
    <w:rsid w:val="004507CE"/>
    <w:rsid w:val="00451B44"/>
    <w:rsid w:val="00453B89"/>
    <w:rsid w:val="0045741C"/>
    <w:rsid w:val="00460644"/>
    <w:rsid w:val="00461C88"/>
    <w:rsid w:val="004626D1"/>
    <w:rsid w:val="00473FB1"/>
    <w:rsid w:val="00480CDA"/>
    <w:rsid w:val="004831D7"/>
    <w:rsid w:val="004836D9"/>
    <w:rsid w:val="0048534B"/>
    <w:rsid w:val="004A5409"/>
    <w:rsid w:val="004B2B20"/>
    <w:rsid w:val="004B768D"/>
    <w:rsid w:val="004C0EAA"/>
    <w:rsid w:val="004C622C"/>
    <w:rsid w:val="004C79D8"/>
    <w:rsid w:val="004D1589"/>
    <w:rsid w:val="004D160C"/>
    <w:rsid w:val="004E6C0E"/>
    <w:rsid w:val="004E75B3"/>
    <w:rsid w:val="00500FA2"/>
    <w:rsid w:val="0050138E"/>
    <w:rsid w:val="0050377F"/>
    <w:rsid w:val="00505EB2"/>
    <w:rsid w:val="005074CF"/>
    <w:rsid w:val="00511D80"/>
    <w:rsid w:val="00514BA2"/>
    <w:rsid w:val="00522E1D"/>
    <w:rsid w:val="005248F9"/>
    <w:rsid w:val="00526A54"/>
    <w:rsid w:val="00532045"/>
    <w:rsid w:val="005324CD"/>
    <w:rsid w:val="00532A74"/>
    <w:rsid w:val="00546E43"/>
    <w:rsid w:val="005531CD"/>
    <w:rsid w:val="005676F3"/>
    <w:rsid w:val="00595057"/>
    <w:rsid w:val="005A401A"/>
    <w:rsid w:val="005A4DA8"/>
    <w:rsid w:val="005A5762"/>
    <w:rsid w:val="005C490F"/>
    <w:rsid w:val="005D2398"/>
    <w:rsid w:val="005D3D6D"/>
    <w:rsid w:val="005E227E"/>
    <w:rsid w:val="005E2BBC"/>
    <w:rsid w:val="005E4A4A"/>
    <w:rsid w:val="00614EDF"/>
    <w:rsid w:val="00624F8D"/>
    <w:rsid w:val="00637C90"/>
    <w:rsid w:val="006463BC"/>
    <w:rsid w:val="00647B0C"/>
    <w:rsid w:val="006546DD"/>
    <w:rsid w:val="00656863"/>
    <w:rsid w:val="00661269"/>
    <w:rsid w:val="0066179D"/>
    <w:rsid w:val="00666CCC"/>
    <w:rsid w:val="0067079E"/>
    <w:rsid w:val="006838FE"/>
    <w:rsid w:val="00687F4F"/>
    <w:rsid w:val="00696289"/>
    <w:rsid w:val="00697821"/>
    <w:rsid w:val="00697F62"/>
    <w:rsid w:val="006A1C92"/>
    <w:rsid w:val="006C265E"/>
    <w:rsid w:val="006C2DAD"/>
    <w:rsid w:val="006D284D"/>
    <w:rsid w:val="006E19FF"/>
    <w:rsid w:val="006E52A8"/>
    <w:rsid w:val="006E6016"/>
    <w:rsid w:val="006F0E84"/>
    <w:rsid w:val="006F2289"/>
    <w:rsid w:val="006F303A"/>
    <w:rsid w:val="006F7FEE"/>
    <w:rsid w:val="0070014E"/>
    <w:rsid w:val="0070234A"/>
    <w:rsid w:val="00704ED0"/>
    <w:rsid w:val="00706410"/>
    <w:rsid w:val="00715D07"/>
    <w:rsid w:val="0071697D"/>
    <w:rsid w:val="00721EDE"/>
    <w:rsid w:val="0072269F"/>
    <w:rsid w:val="00733626"/>
    <w:rsid w:val="007344E4"/>
    <w:rsid w:val="0074001B"/>
    <w:rsid w:val="00760E4F"/>
    <w:rsid w:val="00766746"/>
    <w:rsid w:val="00772C86"/>
    <w:rsid w:val="0077477A"/>
    <w:rsid w:val="00784108"/>
    <w:rsid w:val="00785495"/>
    <w:rsid w:val="0078593B"/>
    <w:rsid w:val="00791500"/>
    <w:rsid w:val="00791E10"/>
    <w:rsid w:val="007A1C2C"/>
    <w:rsid w:val="007B268B"/>
    <w:rsid w:val="007B7C54"/>
    <w:rsid w:val="007D5D3A"/>
    <w:rsid w:val="007F2DD8"/>
    <w:rsid w:val="007F4D0E"/>
    <w:rsid w:val="00811C80"/>
    <w:rsid w:val="0081470D"/>
    <w:rsid w:val="008215A3"/>
    <w:rsid w:val="008306A1"/>
    <w:rsid w:val="00832786"/>
    <w:rsid w:val="0083389A"/>
    <w:rsid w:val="00835554"/>
    <w:rsid w:val="00836E69"/>
    <w:rsid w:val="008449D6"/>
    <w:rsid w:val="00850EDE"/>
    <w:rsid w:val="0085399E"/>
    <w:rsid w:val="0087486E"/>
    <w:rsid w:val="008861A1"/>
    <w:rsid w:val="00892F43"/>
    <w:rsid w:val="00892FF4"/>
    <w:rsid w:val="008A50AC"/>
    <w:rsid w:val="008A733A"/>
    <w:rsid w:val="008B0135"/>
    <w:rsid w:val="008B34BF"/>
    <w:rsid w:val="008B4A59"/>
    <w:rsid w:val="008B7CF2"/>
    <w:rsid w:val="008D5E5A"/>
    <w:rsid w:val="008E2B10"/>
    <w:rsid w:val="008E3DDC"/>
    <w:rsid w:val="009042EF"/>
    <w:rsid w:val="00907401"/>
    <w:rsid w:val="00913748"/>
    <w:rsid w:val="00915361"/>
    <w:rsid w:val="00917C9B"/>
    <w:rsid w:val="009208B0"/>
    <w:rsid w:val="0092182F"/>
    <w:rsid w:val="00932A80"/>
    <w:rsid w:val="00933592"/>
    <w:rsid w:val="0095291C"/>
    <w:rsid w:val="00955ADB"/>
    <w:rsid w:val="00964823"/>
    <w:rsid w:val="0096498B"/>
    <w:rsid w:val="009723AB"/>
    <w:rsid w:val="00975206"/>
    <w:rsid w:val="009763BC"/>
    <w:rsid w:val="009A1C11"/>
    <w:rsid w:val="009A34E2"/>
    <w:rsid w:val="009A3E6E"/>
    <w:rsid w:val="009A47B1"/>
    <w:rsid w:val="009A485E"/>
    <w:rsid w:val="009B2464"/>
    <w:rsid w:val="009B7D2B"/>
    <w:rsid w:val="009C2C94"/>
    <w:rsid w:val="009F4E6D"/>
    <w:rsid w:val="00A0209F"/>
    <w:rsid w:val="00A02D1B"/>
    <w:rsid w:val="00A25D91"/>
    <w:rsid w:val="00A27AC0"/>
    <w:rsid w:val="00A37239"/>
    <w:rsid w:val="00A47603"/>
    <w:rsid w:val="00A476E9"/>
    <w:rsid w:val="00A51808"/>
    <w:rsid w:val="00A5187D"/>
    <w:rsid w:val="00A54AF7"/>
    <w:rsid w:val="00A564F9"/>
    <w:rsid w:val="00A65CFC"/>
    <w:rsid w:val="00A73208"/>
    <w:rsid w:val="00A74F88"/>
    <w:rsid w:val="00A7732B"/>
    <w:rsid w:val="00AA5E4D"/>
    <w:rsid w:val="00AB0B06"/>
    <w:rsid w:val="00AB5872"/>
    <w:rsid w:val="00AE5D53"/>
    <w:rsid w:val="00AF1F97"/>
    <w:rsid w:val="00AF417F"/>
    <w:rsid w:val="00B02BD8"/>
    <w:rsid w:val="00B31752"/>
    <w:rsid w:val="00B340E0"/>
    <w:rsid w:val="00B412CD"/>
    <w:rsid w:val="00B44DEB"/>
    <w:rsid w:val="00B46847"/>
    <w:rsid w:val="00B5714A"/>
    <w:rsid w:val="00B618A0"/>
    <w:rsid w:val="00B647AE"/>
    <w:rsid w:val="00B673B2"/>
    <w:rsid w:val="00B73878"/>
    <w:rsid w:val="00B7642A"/>
    <w:rsid w:val="00B77C99"/>
    <w:rsid w:val="00B81D83"/>
    <w:rsid w:val="00B823A6"/>
    <w:rsid w:val="00B83C92"/>
    <w:rsid w:val="00B8549E"/>
    <w:rsid w:val="00B93F2D"/>
    <w:rsid w:val="00B94A7F"/>
    <w:rsid w:val="00B956B5"/>
    <w:rsid w:val="00B97A64"/>
    <w:rsid w:val="00BA13C2"/>
    <w:rsid w:val="00BC53C0"/>
    <w:rsid w:val="00BC648E"/>
    <w:rsid w:val="00BD0A01"/>
    <w:rsid w:val="00BD7325"/>
    <w:rsid w:val="00BE3102"/>
    <w:rsid w:val="00BE4E70"/>
    <w:rsid w:val="00BF51A9"/>
    <w:rsid w:val="00BF5AF2"/>
    <w:rsid w:val="00BF6C6C"/>
    <w:rsid w:val="00C05D36"/>
    <w:rsid w:val="00C260CF"/>
    <w:rsid w:val="00C32A98"/>
    <w:rsid w:val="00C44BA2"/>
    <w:rsid w:val="00C452CF"/>
    <w:rsid w:val="00C50931"/>
    <w:rsid w:val="00C538F6"/>
    <w:rsid w:val="00C53C94"/>
    <w:rsid w:val="00C63049"/>
    <w:rsid w:val="00C7079D"/>
    <w:rsid w:val="00C73E90"/>
    <w:rsid w:val="00C77373"/>
    <w:rsid w:val="00C8083E"/>
    <w:rsid w:val="00C81A0E"/>
    <w:rsid w:val="00C91F3B"/>
    <w:rsid w:val="00C9464C"/>
    <w:rsid w:val="00C95174"/>
    <w:rsid w:val="00C97FFC"/>
    <w:rsid w:val="00CA05AC"/>
    <w:rsid w:val="00CB7E62"/>
    <w:rsid w:val="00CC1C7F"/>
    <w:rsid w:val="00CC524B"/>
    <w:rsid w:val="00CC6D8C"/>
    <w:rsid w:val="00CC7208"/>
    <w:rsid w:val="00CD0AD1"/>
    <w:rsid w:val="00CD0E90"/>
    <w:rsid w:val="00CF30BF"/>
    <w:rsid w:val="00CF5240"/>
    <w:rsid w:val="00D06E59"/>
    <w:rsid w:val="00D07DA2"/>
    <w:rsid w:val="00D11193"/>
    <w:rsid w:val="00D2222F"/>
    <w:rsid w:val="00D24773"/>
    <w:rsid w:val="00D32907"/>
    <w:rsid w:val="00D345B5"/>
    <w:rsid w:val="00D358D9"/>
    <w:rsid w:val="00D36D52"/>
    <w:rsid w:val="00D4013F"/>
    <w:rsid w:val="00D41C22"/>
    <w:rsid w:val="00D45354"/>
    <w:rsid w:val="00D45593"/>
    <w:rsid w:val="00D53A99"/>
    <w:rsid w:val="00D63176"/>
    <w:rsid w:val="00D723D8"/>
    <w:rsid w:val="00D72473"/>
    <w:rsid w:val="00D758C7"/>
    <w:rsid w:val="00D8023A"/>
    <w:rsid w:val="00D840DF"/>
    <w:rsid w:val="00D848F8"/>
    <w:rsid w:val="00DB4259"/>
    <w:rsid w:val="00DC2D2C"/>
    <w:rsid w:val="00DE0E84"/>
    <w:rsid w:val="00DE567D"/>
    <w:rsid w:val="00DE60EF"/>
    <w:rsid w:val="00E06371"/>
    <w:rsid w:val="00E06D71"/>
    <w:rsid w:val="00E15132"/>
    <w:rsid w:val="00E1648F"/>
    <w:rsid w:val="00E25312"/>
    <w:rsid w:val="00E31609"/>
    <w:rsid w:val="00E337DE"/>
    <w:rsid w:val="00E41EDF"/>
    <w:rsid w:val="00E43C68"/>
    <w:rsid w:val="00E51C2A"/>
    <w:rsid w:val="00E61C83"/>
    <w:rsid w:val="00E72974"/>
    <w:rsid w:val="00E7438F"/>
    <w:rsid w:val="00E81A3B"/>
    <w:rsid w:val="00E877DB"/>
    <w:rsid w:val="00EB2889"/>
    <w:rsid w:val="00EB2E93"/>
    <w:rsid w:val="00EE40AF"/>
    <w:rsid w:val="00EF38AD"/>
    <w:rsid w:val="00EF5A21"/>
    <w:rsid w:val="00EF62F9"/>
    <w:rsid w:val="00F06369"/>
    <w:rsid w:val="00F16611"/>
    <w:rsid w:val="00F30A00"/>
    <w:rsid w:val="00F31D8B"/>
    <w:rsid w:val="00F41DEF"/>
    <w:rsid w:val="00F70CEE"/>
    <w:rsid w:val="00FC4DBC"/>
    <w:rsid w:val="00FC619F"/>
    <w:rsid w:val="00FD4B7F"/>
    <w:rsid w:val="00FE0816"/>
    <w:rsid w:val="00FE52FA"/>
    <w:rsid w:val="00FE5A4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A18450C"/>
  <w15:docId w15:val="{8D26C78E-5369-4B49-9F3C-7F6892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91"/>
  </w:style>
  <w:style w:type="paragraph" w:styleId="Heading1">
    <w:name w:val="heading 1"/>
    <w:basedOn w:val="Normal"/>
    <w:next w:val="Normal"/>
    <w:link w:val="Heading1Char"/>
    <w:uiPriority w:val="9"/>
    <w:qFormat/>
    <w:rsid w:val="00A25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0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E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25D91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E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29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DB"/>
  </w:style>
  <w:style w:type="paragraph" w:styleId="Footer">
    <w:name w:val="footer"/>
    <w:basedOn w:val="Normal"/>
    <w:link w:val="Foot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DB"/>
  </w:style>
  <w:style w:type="character" w:customStyle="1" w:styleId="Heading1Char">
    <w:name w:val="Heading 1 Char"/>
    <w:basedOn w:val="DefaultParagraphFont"/>
    <w:link w:val="Heading1"/>
    <w:uiPriority w:val="9"/>
    <w:rsid w:val="00A25D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25D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D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D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D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25D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25D91"/>
    <w:rPr>
      <w:b/>
      <w:bCs/>
    </w:rPr>
  </w:style>
  <w:style w:type="character" w:styleId="Emphasis">
    <w:name w:val="Emphasis"/>
    <w:uiPriority w:val="20"/>
    <w:qFormat/>
    <w:rsid w:val="00A25D91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25D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D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25D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25D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25D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25D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2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D9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8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j9k\Desktop\Pre-Pour%20Agendas\ConcreteSubstructurePrepourMee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346E940BB34F1795F0B9534030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EC202-4FDB-4763-B437-67305104CC18}"/>
      </w:docPartPr>
      <w:docPartBody>
        <w:p w:rsidR="000C699F" w:rsidRDefault="00774F7A" w:rsidP="00774F7A">
          <w:pPr>
            <w:pStyle w:val="AA346E940BB34F1795F0B95340302FCC3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B2B93B914F14434995F8B1CAFAEA9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35443-397B-4185-AD14-BA5C8C7C97A2}"/>
      </w:docPartPr>
      <w:docPartBody>
        <w:p w:rsidR="000C699F" w:rsidRDefault="00774F7A" w:rsidP="00774F7A">
          <w:pPr>
            <w:pStyle w:val="B2B93B914F14434995F8B1CAFAEA91943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3F7DF6ABD61C47B68AB38956C133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7D0DA-E721-4D29-8ACC-EE8751B51D41}"/>
      </w:docPartPr>
      <w:docPartBody>
        <w:p w:rsidR="00D4141F" w:rsidRDefault="00774F7A" w:rsidP="00774F7A">
          <w:pPr>
            <w:pStyle w:val="3F7DF6ABD61C47B68AB38956C13312351"/>
          </w:pPr>
          <w:r w:rsidRPr="00D74FE9">
            <w:rPr>
              <w:rStyle w:val="PlaceholderText"/>
            </w:rPr>
            <w:t>Click here to enter a date.</w:t>
          </w:r>
        </w:p>
      </w:docPartBody>
    </w:docPart>
    <w:docPart>
      <w:docPartPr>
        <w:name w:val="9D77C7E6A37D4EC0825E0B65B493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CE6EB-01E8-48F7-BBAC-2153684B90FF}"/>
      </w:docPartPr>
      <w:docPartBody>
        <w:p w:rsidR="00D4141F" w:rsidRDefault="00774F7A" w:rsidP="00774F7A">
          <w:pPr>
            <w:pStyle w:val="9D77C7E6A37D4EC0825E0B65B49382B31"/>
          </w:pPr>
          <w:r w:rsidRPr="00D74FE9">
            <w:rPr>
              <w:rStyle w:val="PlaceholderText"/>
            </w:rPr>
            <w:t>Click here to enter a date.</w:t>
          </w:r>
        </w:p>
      </w:docPartBody>
    </w:docPart>
    <w:docPart>
      <w:docPartPr>
        <w:name w:val="EE78839516424C1BA2AF3D8993D6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842BD-28CE-4D22-90B8-3C65D8734968}"/>
      </w:docPartPr>
      <w:docPartBody>
        <w:p w:rsidR="00D4141F" w:rsidRDefault="00774F7A" w:rsidP="00774F7A">
          <w:pPr>
            <w:pStyle w:val="EE78839516424C1BA2AF3D8993D66735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F25D709178DA43D69D415C15B0C0F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6E51B-C008-4DB7-970B-69892516C367}"/>
      </w:docPartPr>
      <w:docPartBody>
        <w:p w:rsidR="00D4141F" w:rsidRDefault="00774F7A" w:rsidP="00774F7A">
          <w:pPr>
            <w:pStyle w:val="F25D709178DA43D69D415C15B0C0F43B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5DA5F88B912144D5B710CBA4C3BEA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1032-C068-420F-9D68-D125ED72B388}"/>
      </w:docPartPr>
      <w:docPartBody>
        <w:p w:rsidR="00D4141F" w:rsidRDefault="00774F7A" w:rsidP="00774F7A">
          <w:pPr>
            <w:pStyle w:val="5DA5F88B912144D5B710CBA4C3BEAE6E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EEB018C2A2E646A2AD6055A098ACF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9A0E0-3B07-4C04-B24E-69B716768384}"/>
      </w:docPartPr>
      <w:docPartBody>
        <w:p w:rsidR="00D4141F" w:rsidRDefault="00774F7A" w:rsidP="00774F7A">
          <w:pPr>
            <w:pStyle w:val="EEB018C2A2E646A2AD6055A098ACF1761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DE6D5844CAAB4C3CB6AB451FEFE2E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A5250-B748-44FF-98BB-8B9472FB5A5D}"/>
      </w:docPartPr>
      <w:docPartBody>
        <w:p w:rsidR="00774F7A" w:rsidRDefault="00774F7A" w:rsidP="00774F7A">
          <w:pPr>
            <w:pStyle w:val="DE6D5844CAAB4C3CB6AB451FEFE2E9BD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CF37DC9565F3464AA635F9AC9931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CE3F7-8BB4-4726-8BA5-AADE4BC11EB8}"/>
      </w:docPartPr>
      <w:docPartBody>
        <w:p w:rsidR="00774F7A" w:rsidRDefault="00774F7A" w:rsidP="00774F7A">
          <w:pPr>
            <w:pStyle w:val="CF37DC9565F3464AA635F9AC9931AB1F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7D10A09411D64EF884D8D12C9CCF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FF4A-2FBF-4F23-BA73-E0A2EF7B4FFD}"/>
      </w:docPartPr>
      <w:docPartBody>
        <w:p w:rsidR="00774F7A" w:rsidRDefault="00774F7A" w:rsidP="00774F7A">
          <w:pPr>
            <w:pStyle w:val="7D10A09411D64EF884D8D12C9CCFA305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6E25AF3CFC014FDAB6EA6FE26DF55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12817-FCD5-4BA8-A2A0-8FC6057AA05E}"/>
      </w:docPartPr>
      <w:docPartBody>
        <w:p w:rsidR="00774F7A" w:rsidRDefault="00774F7A" w:rsidP="00774F7A">
          <w:pPr>
            <w:pStyle w:val="6E25AF3CFC014FDAB6EA6FE26DF55A62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E3BB79CC3584428793F60BEF9A285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A3A7E-73B1-4D0E-B50B-FAC46D4E2458}"/>
      </w:docPartPr>
      <w:docPartBody>
        <w:p w:rsidR="00774F7A" w:rsidRDefault="00774F7A" w:rsidP="00774F7A">
          <w:pPr>
            <w:pStyle w:val="E3BB79CC3584428793F60BEF9A285C33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C117706C475243FEB6AD43294F75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7634E-14A0-4582-9F24-E25F4DDDB032}"/>
      </w:docPartPr>
      <w:docPartBody>
        <w:p w:rsidR="00774F7A" w:rsidRDefault="00774F7A" w:rsidP="00774F7A">
          <w:pPr>
            <w:pStyle w:val="C117706C475243FEB6AD43294F759183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369A5DD5116E4A44840704D3B74AF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7D399-A991-4057-B437-1693F3703478}"/>
      </w:docPartPr>
      <w:docPartBody>
        <w:p w:rsidR="00774F7A" w:rsidRDefault="00774F7A" w:rsidP="00774F7A">
          <w:pPr>
            <w:pStyle w:val="369A5DD5116E4A44840704D3B74AFF55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E9B4EA8A8BB4BAF99BA79BB74028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EC74F-667C-4B2D-B607-F5B5AEF151EC}"/>
      </w:docPartPr>
      <w:docPartBody>
        <w:p w:rsidR="00774F7A" w:rsidRDefault="00774F7A" w:rsidP="00774F7A">
          <w:pPr>
            <w:pStyle w:val="2E9B4EA8A8BB4BAF99BA79BB7402824D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ADA01FEA13A4AB4850E9464CBA7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8BE52-16AC-4B74-9FEE-29A4978BE7C6}"/>
      </w:docPartPr>
      <w:docPartBody>
        <w:p w:rsidR="00774F7A" w:rsidRDefault="00774F7A" w:rsidP="00774F7A">
          <w:pPr>
            <w:pStyle w:val="2ADA01FEA13A4AB4850E9464CBA7D6BF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975B13BBFA704146B1A65FC20F02B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91C62-26D7-4AA9-B68A-065B85CDDED3}"/>
      </w:docPartPr>
      <w:docPartBody>
        <w:p w:rsidR="004D3DA5" w:rsidRDefault="00774F7A" w:rsidP="00774F7A">
          <w:pPr>
            <w:pStyle w:val="975B13BBFA704146B1A65FC20F02BA3F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575DAE09864F4C6992AEB2D5AA3E8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8930-1718-4B15-8705-F4F3166A20A7}"/>
      </w:docPartPr>
      <w:docPartBody>
        <w:p w:rsidR="004D3DA5" w:rsidRDefault="004D3DA5" w:rsidP="004D3DA5">
          <w:pPr>
            <w:pStyle w:val="575DAE09864F4C6992AEB2D5AA3E8A3F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B3E6BB7E870F414FAA80246DEAB0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529E9-DD8A-4F50-8C21-843AB01CC5D6}"/>
      </w:docPartPr>
      <w:docPartBody>
        <w:p w:rsidR="004D3DA5" w:rsidRDefault="004D3DA5" w:rsidP="004D3DA5">
          <w:pPr>
            <w:pStyle w:val="B3E6BB7E870F414FAA80246DEAB0965F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14FE84B0CFA44F9AA2F932884B2CF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5208-2887-4952-9944-C2D764A82428}"/>
      </w:docPartPr>
      <w:docPartBody>
        <w:p w:rsidR="004D3DA5" w:rsidRDefault="004D3DA5" w:rsidP="004D3DA5">
          <w:pPr>
            <w:pStyle w:val="14FE84B0CFA44F9AA2F932884B2CF3BE"/>
          </w:pPr>
          <w:r w:rsidRPr="00D74FE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B"/>
    <w:rsid w:val="000C699F"/>
    <w:rsid w:val="0022661D"/>
    <w:rsid w:val="00381315"/>
    <w:rsid w:val="003B6411"/>
    <w:rsid w:val="004A6B74"/>
    <w:rsid w:val="004D3DA5"/>
    <w:rsid w:val="00533D78"/>
    <w:rsid w:val="005E4430"/>
    <w:rsid w:val="006D7B57"/>
    <w:rsid w:val="00774F7A"/>
    <w:rsid w:val="007774DF"/>
    <w:rsid w:val="008B506B"/>
    <w:rsid w:val="00A1717C"/>
    <w:rsid w:val="00D4141F"/>
    <w:rsid w:val="00D72126"/>
    <w:rsid w:val="00D742FA"/>
    <w:rsid w:val="00F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DA5"/>
    <w:rPr>
      <w:color w:val="808080"/>
    </w:rPr>
  </w:style>
  <w:style w:type="paragraph" w:customStyle="1" w:styleId="975B13BBFA704146B1A65FC20F02BA3F">
    <w:name w:val="975B13BBFA704146B1A65FC20F02BA3F"/>
    <w:rsid w:val="00774F7A"/>
    <w:pPr>
      <w:spacing w:before="100" w:after="200" w:line="276" w:lineRule="auto"/>
    </w:pPr>
    <w:rPr>
      <w:sz w:val="20"/>
      <w:szCs w:val="20"/>
    </w:rPr>
  </w:style>
  <w:style w:type="paragraph" w:customStyle="1" w:styleId="EE78839516424C1BA2AF3D8993D667351">
    <w:name w:val="EE78839516424C1BA2AF3D8993D66735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F25D709178DA43D69D415C15B0C0F43B1">
    <w:name w:val="F25D709178DA43D69D415C15B0C0F43B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5DA5F88B912144D5B710CBA4C3BEAE6E1">
    <w:name w:val="5DA5F88B912144D5B710CBA4C3BEAE6E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EEB018C2A2E646A2AD6055A098ACF1761">
    <w:name w:val="EEB018C2A2E646A2AD6055A098ACF176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DE6D5844CAAB4C3CB6AB451FEFE2E9BD1">
    <w:name w:val="DE6D5844CAAB4C3CB6AB451FEFE2E9BD1"/>
    <w:rsid w:val="00774F7A"/>
    <w:pPr>
      <w:spacing w:before="100" w:after="200" w:line="276" w:lineRule="auto"/>
    </w:pPr>
    <w:rPr>
      <w:sz w:val="20"/>
      <w:szCs w:val="20"/>
    </w:rPr>
  </w:style>
  <w:style w:type="paragraph" w:customStyle="1" w:styleId="CF37DC9565F3464AA635F9AC9931AB1F1">
    <w:name w:val="CF37DC9565F3464AA635F9AC9931AB1F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7D10A09411D64EF884D8D12C9CCFA3051">
    <w:name w:val="7D10A09411D64EF884D8D12C9CCFA305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6E25AF3CFC014FDAB6EA6FE26DF55A621">
    <w:name w:val="6E25AF3CFC014FDAB6EA6FE26DF55A62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E3BB79CC3584428793F60BEF9A285C331">
    <w:name w:val="E3BB79CC3584428793F60BEF9A285C33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C117706C475243FEB6AD43294F7591831">
    <w:name w:val="C117706C475243FEB6AD43294F759183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369A5DD5116E4A44840704D3B74AFF551">
    <w:name w:val="369A5DD5116E4A44840704D3B74AFF55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2E9B4EA8A8BB4BAF99BA79BB7402824D1">
    <w:name w:val="2E9B4EA8A8BB4BAF99BA79BB7402824D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2ADA01FEA13A4AB4850E9464CBA7D6BF1">
    <w:name w:val="2ADA01FEA13A4AB4850E9464CBA7D6BF1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AA346E940BB34F1795F0B95340302FCC3">
    <w:name w:val="AA346E940BB34F1795F0B95340302FCC3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B2B93B914F14434995F8B1CAFAEA91943">
    <w:name w:val="B2B93B914F14434995F8B1CAFAEA91943"/>
    <w:rsid w:val="00774F7A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3F7DF6ABD61C47B68AB38956C13312351">
    <w:name w:val="3F7DF6ABD61C47B68AB38956C13312351"/>
    <w:rsid w:val="00774F7A"/>
    <w:pPr>
      <w:spacing w:before="100" w:after="200" w:line="276" w:lineRule="auto"/>
    </w:pPr>
    <w:rPr>
      <w:sz w:val="20"/>
      <w:szCs w:val="20"/>
    </w:rPr>
  </w:style>
  <w:style w:type="paragraph" w:customStyle="1" w:styleId="9D77C7E6A37D4EC0825E0B65B49382B31">
    <w:name w:val="9D77C7E6A37D4EC0825E0B65B49382B31"/>
    <w:rsid w:val="00774F7A"/>
    <w:pPr>
      <w:spacing w:before="100" w:after="200" w:line="276" w:lineRule="auto"/>
    </w:pPr>
    <w:rPr>
      <w:sz w:val="20"/>
      <w:szCs w:val="20"/>
    </w:rPr>
  </w:style>
  <w:style w:type="paragraph" w:customStyle="1" w:styleId="575DAE09864F4C6992AEB2D5AA3E8A3F">
    <w:name w:val="575DAE09864F4C6992AEB2D5AA3E8A3F"/>
    <w:rsid w:val="004D3DA5"/>
  </w:style>
  <w:style w:type="paragraph" w:customStyle="1" w:styleId="B3E6BB7E870F414FAA80246DEAB0965F">
    <w:name w:val="B3E6BB7E870F414FAA80246DEAB0965F"/>
    <w:rsid w:val="004D3DA5"/>
  </w:style>
  <w:style w:type="paragraph" w:customStyle="1" w:styleId="14FE84B0CFA44F9AA2F932884B2CF3BE">
    <w:name w:val="14FE84B0CFA44F9AA2F932884B2CF3BE"/>
    <w:rsid w:val="004D3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C54BD-B2D2-4CC5-81AA-D9BA4289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ConcreteSubstructurePrepourMeeting.dotm</Template>
  <TotalTime>1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dotj9k</dc:creator>
  <cp:lastModifiedBy>Maatta, Travis S - DOT</cp:lastModifiedBy>
  <cp:revision>2</cp:revision>
  <cp:lastPrinted>2016-02-16T17:51:00Z</cp:lastPrinted>
  <dcterms:created xsi:type="dcterms:W3CDTF">2025-09-29T17:14:00Z</dcterms:created>
  <dcterms:modified xsi:type="dcterms:W3CDTF">2025-09-29T17:14:00Z</dcterms:modified>
</cp:coreProperties>
</file>