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ABE4" w14:textId="77777777" w:rsidR="003C71C8" w:rsidRPr="00D840DF" w:rsidRDefault="00000000" w:rsidP="00474537">
      <w:pPr>
        <w:pStyle w:val="Header"/>
        <w:tabs>
          <w:tab w:val="clear" w:pos="4680"/>
          <w:tab w:val="clear" w:pos="9360"/>
          <w:tab w:val="center" w:pos="4358"/>
        </w:tabs>
        <w:jc w:val="center"/>
        <w:rPr>
          <w:sz w:val="22"/>
          <w:szCs w:val="22"/>
        </w:rPr>
      </w:pPr>
      <w:sdt>
        <w:sdtPr>
          <w:rPr>
            <w:rStyle w:val="PlaceholderText"/>
            <w:rFonts w:cstheme="minorHAnsi"/>
            <w:sz w:val="22"/>
            <w:szCs w:val="22"/>
          </w:rPr>
          <w:id w:val="-1168242146"/>
          <w:placeholder>
            <w:docPart w:val="71A7584ED2D64AC8A71BF2F2850CC6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C71C8" w:rsidRPr="00ED1EF5">
            <w:rPr>
              <w:rStyle w:val="PlaceholderText"/>
            </w:rPr>
            <w:t>Click here to enter a date.</w:t>
          </w:r>
        </w:sdtContent>
      </w:sdt>
    </w:p>
    <w:p w14:paraId="640DF98E" w14:textId="77777777" w:rsidR="00D840DF" w:rsidRPr="00D840DF" w:rsidRDefault="00D840DF" w:rsidP="00D840DF">
      <w:pPr>
        <w:pStyle w:val="Heading2"/>
      </w:pPr>
      <w:r>
        <w:t>Project info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780"/>
        <w:gridCol w:w="1530"/>
        <w:gridCol w:w="4320"/>
      </w:tblGrid>
      <w:tr w:rsidR="00951993" w14:paraId="195FACE6" w14:textId="77777777" w:rsidTr="004D58A5">
        <w:tc>
          <w:tcPr>
            <w:tcW w:w="1260" w:type="dxa"/>
          </w:tcPr>
          <w:p w14:paraId="072BB17A" w14:textId="77777777" w:rsidR="00951993" w:rsidRDefault="00951993" w:rsidP="00951993">
            <w:pPr>
              <w:jc w:val="right"/>
            </w:pPr>
            <w:r>
              <w:t xml:space="preserve">Project ID </w:t>
            </w:r>
          </w:p>
        </w:tc>
        <w:tc>
          <w:tcPr>
            <w:tcW w:w="3780" w:type="dxa"/>
          </w:tcPr>
          <w:p w14:paraId="32445696" w14:textId="77777777" w:rsidR="00951993" w:rsidRDefault="00951993" w:rsidP="00951993">
            <w:pPr>
              <w:spacing w:afterLines="40" w:after="9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30" w:type="dxa"/>
          </w:tcPr>
          <w:p w14:paraId="02BA73FD" w14:textId="77777777" w:rsidR="00951993" w:rsidRDefault="004D58A5" w:rsidP="00951993">
            <w:pPr>
              <w:spacing w:afterLines="40" w:after="96"/>
              <w:jc w:val="right"/>
              <w:rPr>
                <w:rFonts w:cstheme="minorHAnsi"/>
              </w:rPr>
            </w:pPr>
            <w:r>
              <w:t>Highway</w:t>
            </w:r>
          </w:p>
        </w:tc>
        <w:tc>
          <w:tcPr>
            <w:tcW w:w="4320" w:type="dxa"/>
          </w:tcPr>
          <w:p w14:paraId="46006CED" w14:textId="77777777" w:rsidR="00951993" w:rsidRDefault="00951993" w:rsidP="00951993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51993" w14:paraId="20FC1DCE" w14:textId="77777777" w:rsidTr="004D58A5">
        <w:tc>
          <w:tcPr>
            <w:tcW w:w="1260" w:type="dxa"/>
          </w:tcPr>
          <w:p w14:paraId="0678B426" w14:textId="77777777" w:rsidR="00951993" w:rsidRDefault="00951993" w:rsidP="00951993">
            <w:pPr>
              <w:spacing w:after="40"/>
              <w:jc w:val="right"/>
              <w:rPr>
                <w:rFonts w:cstheme="minorHAnsi"/>
              </w:rPr>
            </w:pPr>
            <w:r>
              <w:t xml:space="preserve">Contract ID </w:t>
            </w:r>
          </w:p>
        </w:tc>
        <w:tc>
          <w:tcPr>
            <w:tcW w:w="3780" w:type="dxa"/>
          </w:tcPr>
          <w:p w14:paraId="5FA3B8F2" w14:textId="77777777" w:rsidR="00951993" w:rsidRDefault="00951993" w:rsidP="00951993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30" w:type="dxa"/>
          </w:tcPr>
          <w:p w14:paraId="26FAFD06" w14:textId="77777777" w:rsidR="00951993" w:rsidRDefault="004D58A5" w:rsidP="00951993">
            <w:pPr>
              <w:spacing w:afterLines="40" w:after="96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County</w:t>
            </w:r>
          </w:p>
        </w:tc>
        <w:tc>
          <w:tcPr>
            <w:tcW w:w="4320" w:type="dxa"/>
          </w:tcPr>
          <w:p w14:paraId="05C9923F" w14:textId="00F6FA96" w:rsidR="00951993" w:rsidRDefault="00AC61A0" w:rsidP="00951993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58A5" w14:paraId="39188E9C" w14:textId="77777777" w:rsidTr="004D58A5">
        <w:tc>
          <w:tcPr>
            <w:tcW w:w="1260" w:type="dxa"/>
          </w:tcPr>
          <w:p w14:paraId="0310340B" w14:textId="77777777" w:rsidR="004D58A5" w:rsidRDefault="004D58A5" w:rsidP="00951993">
            <w:pPr>
              <w:spacing w:afterLines="40" w:after="96"/>
              <w:jc w:val="right"/>
              <w:rPr>
                <w:rFonts w:cstheme="minorHAnsi"/>
              </w:rPr>
            </w:pPr>
            <w:r>
              <w:t xml:space="preserve">Description </w:t>
            </w:r>
          </w:p>
        </w:tc>
        <w:tc>
          <w:tcPr>
            <w:tcW w:w="9630" w:type="dxa"/>
            <w:gridSpan w:val="3"/>
          </w:tcPr>
          <w:p w14:paraId="1FA9330F" w14:textId="77777777" w:rsidR="004D58A5" w:rsidRDefault="004D58A5" w:rsidP="004D58A5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</w:t>
            </w:r>
          </w:p>
        </w:tc>
      </w:tr>
    </w:tbl>
    <w:p w14:paraId="7E23BE13" w14:textId="77777777" w:rsidR="00B46847" w:rsidRPr="00250D26" w:rsidRDefault="00A25D91" w:rsidP="00A25D91">
      <w:pPr>
        <w:pStyle w:val="Heading2"/>
      </w:pPr>
      <w:r>
        <w:t>Introductions / pour day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70"/>
        <w:gridCol w:w="3881"/>
        <w:gridCol w:w="3170"/>
        <w:gridCol w:w="1253"/>
      </w:tblGrid>
      <w:tr w:rsidR="0095291C" w:rsidRPr="00006CAA" w14:paraId="656802D2" w14:textId="77777777" w:rsidTr="008C1F59">
        <w:tc>
          <w:tcPr>
            <w:tcW w:w="2250" w:type="dxa"/>
            <w:tcBorders>
              <w:top w:val="nil"/>
            </w:tcBorders>
          </w:tcPr>
          <w:p w14:paraId="3C3FE314" w14:textId="77777777" w:rsidR="0095291C" w:rsidRPr="00006CAA" w:rsidRDefault="0095291C" w:rsidP="00E7438F">
            <w:pPr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79F7399F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tcBorders>
              <w:top w:val="nil"/>
            </w:tcBorders>
            <w:vAlign w:val="center"/>
          </w:tcPr>
          <w:p w14:paraId="1C6A9448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14:paraId="3FC74A06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B6FA70A" w14:textId="77777777" w:rsidR="0095291C" w:rsidRPr="00006CAA" w:rsidRDefault="0095291C" w:rsidP="008C1F59">
            <w:pPr>
              <w:jc w:val="center"/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Attended Meeting</w:t>
            </w:r>
          </w:p>
        </w:tc>
      </w:tr>
      <w:tr w:rsidR="00EF62F9" w:rsidRPr="00006CAA" w14:paraId="1E3F1873" w14:textId="77777777" w:rsidTr="008C1F59">
        <w:tc>
          <w:tcPr>
            <w:tcW w:w="2250" w:type="dxa"/>
          </w:tcPr>
          <w:p w14:paraId="62412A79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Project Leader</w:t>
            </w:r>
          </w:p>
        </w:tc>
        <w:tc>
          <w:tcPr>
            <w:tcW w:w="272" w:type="dxa"/>
          </w:tcPr>
          <w:p w14:paraId="79074B48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27DFF581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3240" w:type="dxa"/>
            <w:vAlign w:val="center"/>
          </w:tcPr>
          <w:p w14:paraId="55DA2284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C6AF4D3" w14:textId="77777777" w:rsidR="00EF62F9" w:rsidRPr="008C1F59" w:rsidRDefault="003C71C8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EF62F9" w:rsidRPr="00006CAA" w14:paraId="298AB83B" w14:textId="77777777" w:rsidTr="008C1F59">
        <w:tc>
          <w:tcPr>
            <w:tcW w:w="2250" w:type="dxa"/>
          </w:tcPr>
          <w:p w14:paraId="7599A66D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Lead Inspector</w:t>
            </w:r>
          </w:p>
        </w:tc>
        <w:tc>
          <w:tcPr>
            <w:tcW w:w="272" w:type="dxa"/>
          </w:tcPr>
          <w:p w14:paraId="22929BB6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6D6C4F2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3240" w:type="dxa"/>
            <w:vAlign w:val="center"/>
          </w:tcPr>
          <w:p w14:paraId="6F26B582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B0E2ABF" w14:textId="77777777" w:rsidR="00EF62F9" w:rsidRPr="00E7187E" w:rsidRDefault="003C71C8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EF62F9" w:rsidRPr="00006CAA" w14:paraId="34626ABB" w14:textId="77777777" w:rsidTr="008C1F59">
        <w:tc>
          <w:tcPr>
            <w:tcW w:w="2250" w:type="dxa"/>
          </w:tcPr>
          <w:p w14:paraId="49CA76EA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Contractor</w:t>
            </w:r>
          </w:p>
        </w:tc>
        <w:tc>
          <w:tcPr>
            <w:tcW w:w="272" w:type="dxa"/>
          </w:tcPr>
          <w:p w14:paraId="7740D3C9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0D09ABA0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3240" w:type="dxa"/>
            <w:vAlign w:val="center"/>
          </w:tcPr>
          <w:p w14:paraId="4709D84A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FBB6D71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9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9"/>
          </w:p>
        </w:tc>
      </w:tr>
      <w:tr w:rsidR="00EF62F9" w:rsidRPr="00006CAA" w14:paraId="5C893D84" w14:textId="77777777" w:rsidTr="008C1F59">
        <w:tc>
          <w:tcPr>
            <w:tcW w:w="2250" w:type="dxa"/>
          </w:tcPr>
          <w:p w14:paraId="3EA56A3D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QC Testing</w:t>
            </w:r>
          </w:p>
        </w:tc>
        <w:tc>
          <w:tcPr>
            <w:tcW w:w="272" w:type="dxa"/>
          </w:tcPr>
          <w:p w14:paraId="6AE98BFC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1CAC3CFB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3240" w:type="dxa"/>
            <w:vAlign w:val="center"/>
          </w:tcPr>
          <w:p w14:paraId="16AC3B88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8749BC8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1"/>
          </w:p>
        </w:tc>
      </w:tr>
      <w:tr w:rsidR="00BE6580" w:rsidRPr="00006CAA" w14:paraId="0BBA376B" w14:textId="77777777" w:rsidTr="008C1F59">
        <w:tc>
          <w:tcPr>
            <w:tcW w:w="2250" w:type="dxa"/>
          </w:tcPr>
          <w:p w14:paraId="1809E672" w14:textId="77777777" w:rsidR="00BE6580" w:rsidRPr="00006CAA" w:rsidRDefault="00BE6580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Surveyor</w:t>
            </w:r>
          </w:p>
        </w:tc>
        <w:tc>
          <w:tcPr>
            <w:tcW w:w="272" w:type="dxa"/>
          </w:tcPr>
          <w:p w14:paraId="4EDA4FB2" w14:textId="77777777" w:rsidR="00BE6580" w:rsidRPr="00006CAA" w:rsidRDefault="00BE6580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283046EB" w14:textId="77777777" w:rsidR="00BE6580" w:rsidRDefault="00BE6580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F1D6462" w14:textId="77777777" w:rsidR="00BE6580" w:rsidRDefault="00BE6580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5A0FA97" w14:textId="77777777" w:rsidR="00BE6580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2"/>
          </w:p>
        </w:tc>
      </w:tr>
      <w:tr w:rsidR="00EF62F9" w:rsidRPr="00006CAA" w14:paraId="0181772B" w14:textId="77777777" w:rsidTr="008C1F59">
        <w:tc>
          <w:tcPr>
            <w:tcW w:w="2250" w:type="dxa"/>
          </w:tcPr>
          <w:p w14:paraId="01ECBF12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Concrete Supplier</w:t>
            </w:r>
          </w:p>
        </w:tc>
        <w:tc>
          <w:tcPr>
            <w:tcW w:w="272" w:type="dxa"/>
          </w:tcPr>
          <w:p w14:paraId="726AB5AE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02C8D17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3240" w:type="dxa"/>
            <w:vAlign w:val="center"/>
          </w:tcPr>
          <w:p w14:paraId="6D19B44D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E26CC8A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4"/>
          </w:p>
        </w:tc>
      </w:tr>
      <w:tr w:rsidR="00AC61A0" w:rsidRPr="00006CAA" w14:paraId="39366E38" w14:textId="77777777" w:rsidTr="008C1F59">
        <w:tc>
          <w:tcPr>
            <w:tcW w:w="2250" w:type="dxa"/>
          </w:tcPr>
          <w:p w14:paraId="5EC56677" w14:textId="3E148639" w:rsidR="00AC61A0" w:rsidRPr="00006CAA" w:rsidRDefault="00AC61A0" w:rsidP="00AC61A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WPMC</w:t>
            </w:r>
          </w:p>
        </w:tc>
        <w:tc>
          <w:tcPr>
            <w:tcW w:w="272" w:type="dxa"/>
          </w:tcPr>
          <w:p w14:paraId="55F8C5C3" w14:textId="77777777" w:rsidR="00AC61A0" w:rsidRPr="00006CAA" w:rsidRDefault="00AC61A0" w:rsidP="00AC61A0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43C7A9AC" w14:textId="7FCFBF40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3240" w:type="dxa"/>
            <w:vAlign w:val="center"/>
          </w:tcPr>
          <w:p w14:paraId="5DC51189" w14:textId="05DD5CE9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C3E9DBE" w14:textId="77777777" w:rsidR="00AC61A0" w:rsidRPr="00006CAA" w:rsidRDefault="00AC61A0" w:rsidP="00AC61A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6"/>
          </w:p>
        </w:tc>
      </w:tr>
      <w:tr w:rsidR="00AC61A0" w:rsidRPr="00006CAA" w14:paraId="140B1714" w14:textId="77777777" w:rsidTr="008C1F59">
        <w:tc>
          <w:tcPr>
            <w:tcW w:w="2250" w:type="dxa"/>
          </w:tcPr>
          <w:p w14:paraId="782F3F45" w14:textId="3A3765AA" w:rsidR="00AC61A0" w:rsidRPr="00006CAA" w:rsidRDefault="00AC61A0" w:rsidP="00AC61A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CPMC</w:t>
            </w:r>
          </w:p>
        </w:tc>
        <w:tc>
          <w:tcPr>
            <w:tcW w:w="272" w:type="dxa"/>
          </w:tcPr>
          <w:p w14:paraId="479B2D9B" w14:textId="77777777" w:rsidR="00AC61A0" w:rsidRPr="00006CAA" w:rsidRDefault="00AC61A0" w:rsidP="00AC61A0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273170BF" w14:textId="1E57546C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3240" w:type="dxa"/>
            <w:vAlign w:val="center"/>
          </w:tcPr>
          <w:p w14:paraId="2EBF1645" w14:textId="3587E8A3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3C62875" w14:textId="77777777" w:rsidR="00AC61A0" w:rsidRPr="00006CAA" w:rsidRDefault="00AC61A0" w:rsidP="00AC61A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8"/>
          </w:p>
        </w:tc>
      </w:tr>
      <w:tr w:rsidR="00AC61A0" w:rsidRPr="00006CAA" w14:paraId="6667870C" w14:textId="77777777" w:rsidTr="008C1F59">
        <w:tc>
          <w:tcPr>
            <w:tcW w:w="2250" w:type="dxa"/>
            <w:tcBorders>
              <w:bottom w:val="single" w:sz="4" w:space="0" w:color="auto"/>
            </w:tcBorders>
          </w:tcPr>
          <w:p w14:paraId="08811670" w14:textId="2E69B443" w:rsidR="00AC61A0" w:rsidRPr="00006CAA" w:rsidRDefault="00AC61A0" w:rsidP="00AC61A0">
            <w:pPr>
              <w:jc w:val="right"/>
              <w:rPr>
                <w:rFonts w:cstheme="minorHAnsi"/>
              </w:rPr>
            </w:pPr>
            <w:r w:rsidRPr="007C442D">
              <w:rPr>
                <w:rFonts w:cstheme="minorHAnsi"/>
              </w:rPr>
              <w:t>Independent Assurance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5B4674B1" w14:textId="77777777" w:rsidR="00AC61A0" w:rsidRPr="00006CAA" w:rsidRDefault="00AC61A0" w:rsidP="00AC61A0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5148F3A1" w14:textId="77777777" w:rsidR="00AC61A0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 (WIS)</w:t>
            </w:r>
          </w:p>
          <w:p w14:paraId="38F7985F" w14:textId="76B74C7D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 (RHI)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7997D9C" w14:textId="77777777" w:rsidR="00AC61A0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  <w:p w14:paraId="0D9D47D6" w14:textId="0674B067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5D98F9E" w14:textId="77777777" w:rsidR="00AC61A0" w:rsidRPr="00006CAA" w:rsidRDefault="00AC61A0" w:rsidP="00AC61A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9"/>
          </w:p>
        </w:tc>
      </w:tr>
      <w:tr w:rsidR="00016F2B" w:rsidRPr="00006CAA" w14:paraId="7D13079C" w14:textId="77777777" w:rsidTr="008C1F59">
        <w:tc>
          <w:tcPr>
            <w:tcW w:w="2250" w:type="dxa"/>
            <w:tcBorders>
              <w:bottom w:val="single" w:sz="4" w:space="0" w:color="auto"/>
            </w:tcBorders>
          </w:tcPr>
          <w:p w14:paraId="4FA299B8" w14:textId="6A7154E8" w:rsidR="00016F2B" w:rsidRPr="007C442D" w:rsidRDefault="000074B3" w:rsidP="00AC61A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Soils/Pavements/</w:t>
            </w:r>
            <w:r w:rsidR="00016F2B">
              <w:rPr>
                <w:rFonts w:cstheme="minorHAnsi"/>
              </w:rPr>
              <w:t>Materials Engineer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2BF00761" w14:textId="77777777" w:rsidR="00016F2B" w:rsidRPr="00006CAA" w:rsidRDefault="00016F2B" w:rsidP="00AC61A0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7FC80257" w14:textId="77777777" w:rsidR="00016F2B" w:rsidRDefault="00016F2B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 (WR)</w:t>
            </w:r>
          </w:p>
          <w:p w14:paraId="3257DE6B" w14:textId="1B0AE159" w:rsidR="00016F2B" w:rsidRDefault="00016F2B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4BB0905" w14:textId="3A7D47A1" w:rsidR="00016F2B" w:rsidRDefault="00016F2B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  <w:p w14:paraId="6FFC81F7" w14:textId="5F3E511F" w:rsidR="00016F2B" w:rsidRDefault="00016F2B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12CB6E" w14:textId="154522DC" w:rsidR="00016F2B" w:rsidRDefault="00016F2B" w:rsidP="00AC61A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9E155B" w:rsidRPr="00006CAA" w14:paraId="170FF3EA" w14:textId="77777777" w:rsidTr="008C1F59">
        <w:tc>
          <w:tcPr>
            <w:tcW w:w="2250" w:type="dxa"/>
            <w:tcBorders>
              <w:bottom w:val="single" w:sz="4" w:space="0" w:color="auto"/>
            </w:tcBorders>
          </w:tcPr>
          <w:p w14:paraId="44917D1F" w14:textId="137B0325" w:rsidR="009E155B" w:rsidRPr="007C442D" w:rsidRDefault="009E155B" w:rsidP="00AC61A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WisDOT IRI Ride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1C79D8AB" w14:textId="77777777" w:rsidR="009E155B" w:rsidRPr="00006CAA" w:rsidRDefault="009E155B" w:rsidP="00AC61A0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0979D9C3" w14:textId="37172B2E" w:rsidR="009E155B" w:rsidRDefault="009E155B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Christopher Norton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2A3C5D0" w14:textId="2CB058DF" w:rsidR="009E155B" w:rsidRDefault="009E155B" w:rsidP="00AC61A0">
            <w:pPr>
              <w:rPr>
                <w:rFonts w:cstheme="minorHAnsi"/>
              </w:rPr>
            </w:pPr>
            <w:r w:rsidRPr="009E155B">
              <w:rPr>
                <w:rFonts w:cstheme="minorHAnsi"/>
              </w:rPr>
              <w:t>608</w:t>
            </w:r>
            <w:r>
              <w:rPr>
                <w:rFonts w:cstheme="minorHAnsi"/>
              </w:rPr>
              <w:t>-</w:t>
            </w:r>
            <w:r w:rsidRPr="009E155B">
              <w:rPr>
                <w:rFonts w:cstheme="minorHAnsi"/>
              </w:rPr>
              <w:t>267-0990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FE88A56" w14:textId="293AA69E" w:rsidR="009E155B" w:rsidRDefault="000C47CC" w:rsidP="00AC61A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EF62F9" w:rsidRPr="00006CAA" w14:paraId="13D2A25C" w14:textId="77777777" w:rsidTr="008C1F59">
        <w:tc>
          <w:tcPr>
            <w:tcW w:w="2250" w:type="dxa"/>
            <w:vMerge w:val="restart"/>
          </w:tcPr>
          <w:p w14:paraId="2CB4D1B8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Meeting Attendees</w:t>
            </w:r>
          </w:p>
        </w:tc>
        <w:tc>
          <w:tcPr>
            <w:tcW w:w="272" w:type="dxa"/>
            <w:tcBorders>
              <w:bottom w:val="nil"/>
            </w:tcBorders>
          </w:tcPr>
          <w:p w14:paraId="2FDE4B13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nil"/>
            </w:tcBorders>
            <w:vAlign w:val="center"/>
          </w:tcPr>
          <w:p w14:paraId="7DF2D976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14:paraId="688D8198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17B19CA2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F62F9" w:rsidRPr="00006CAA" w14:paraId="20E1BE44" w14:textId="77777777" w:rsidTr="008C1F59">
        <w:tc>
          <w:tcPr>
            <w:tcW w:w="2250" w:type="dxa"/>
            <w:vMerge/>
          </w:tcPr>
          <w:p w14:paraId="12AB5D0B" w14:textId="77777777" w:rsidR="00EF62F9" w:rsidRDefault="00EF62F9" w:rsidP="00EF62F9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31D3C9F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  <w:vAlign w:val="center"/>
          </w:tcPr>
          <w:p w14:paraId="23AB807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056D4EB9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D71C6BA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F62F9" w:rsidRPr="00006CAA" w14:paraId="0327A09D" w14:textId="77777777" w:rsidTr="008C1F59">
        <w:tc>
          <w:tcPr>
            <w:tcW w:w="2250" w:type="dxa"/>
            <w:vMerge/>
            <w:tcBorders>
              <w:bottom w:val="nil"/>
            </w:tcBorders>
          </w:tcPr>
          <w:p w14:paraId="0F4CF160" w14:textId="77777777" w:rsidR="00EF62F9" w:rsidRDefault="00EF62F9" w:rsidP="00EF62F9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15D4ABF8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  <w:vAlign w:val="center"/>
          </w:tcPr>
          <w:p w14:paraId="1AD6167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2"/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2229D1F7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968C3AD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22495591" w14:textId="77777777" w:rsidR="00D32907" w:rsidRPr="00250D26" w:rsidRDefault="00A25D91" w:rsidP="00A25D91">
      <w:pPr>
        <w:pStyle w:val="Heading2"/>
      </w:pPr>
      <w:r>
        <w:t>QMP Plan</w:t>
      </w:r>
    </w:p>
    <w:tbl>
      <w:tblPr>
        <w:tblStyle w:val="TableGrid"/>
        <w:tblW w:w="124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358"/>
        <w:gridCol w:w="4482"/>
        <w:gridCol w:w="3582"/>
      </w:tblGrid>
      <w:tr w:rsidR="004F2138" w14:paraId="687AB67C" w14:textId="77777777" w:rsidTr="0079340B">
        <w:tc>
          <w:tcPr>
            <w:tcW w:w="1980" w:type="dxa"/>
          </w:tcPr>
          <w:p w14:paraId="72646DCC" w14:textId="77777777" w:rsidR="004F2138" w:rsidRDefault="004F2138" w:rsidP="004F2138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2358" w:type="dxa"/>
          </w:tcPr>
          <w:p w14:paraId="11D51EF4" w14:textId="77777777" w:rsidR="004F2138" w:rsidRPr="0050377F" w:rsidRDefault="00000000" w:rsidP="004F2138">
            <w:pPr>
              <w:pStyle w:val="ListParagraph"/>
              <w:spacing w:before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3738104"/>
                <w:placeholder>
                  <w:docPart w:val="C55B80812B2D43CE8A3B0D80E771D8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4482" w:type="dxa"/>
          </w:tcPr>
          <w:p w14:paraId="38112339" w14:textId="1D077E16" w:rsidR="004F2138" w:rsidRDefault="00FD0ED9" w:rsidP="008C57D0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Project Leader Approved DT2220 or DT2221</w:t>
            </w:r>
          </w:p>
        </w:tc>
        <w:tc>
          <w:tcPr>
            <w:tcW w:w="3582" w:type="dxa"/>
          </w:tcPr>
          <w:p w14:paraId="04811E79" w14:textId="77777777" w:rsidR="004F2138" w:rsidRDefault="00000000" w:rsidP="004F2138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6262607"/>
                <w:placeholder>
                  <w:docPart w:val="480D49E7CC9A4F799EBC78FA833F5FD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4F2138" w14:paraId="22B5BEF2" w14:textId="77777777" w:rsidTr="0079340B">
        <w:tc>
          <w:tcPr>
            <w:tcW w:w="1980" w:type="dxa"/>
          </w:tcPr>
          <w:p w14:paraId="46B7AB88" w14:textId="77777777" w:rsidR="004F2138" w:rsidRDefault="004F2138" w:rsidP="004F2138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Reviewed</w:t>
            </w:r>
            <w:r w:rsidRPr="00250D26">
              <w:rPr>
                <w:rFonts w:cstheme="minorHAnsi"/>
              </w:rPr>
              <w:t xml:space="preserve">  </w:t>
            </w:r>
          </w:p>
        </w:tc>
        <w:tc>
          <w:tcPr>
            <w:tcW w:w="2358" w:type="dxa"/>
          </w:tcPr>
          <w:p w14:paraId="0F3C5D3F" w14:textId="77777777" w:rsidR="004F2138" w:rsidRDefault="00000000" w:rsidP="004F2138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2823582"/>
                <w:placeholder>
                  <w:docPart w:val="84C5F6491C0744B8BD4D3D96756DD9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4482" w:type="dxa"/>
          </w:tcPr>
          <w:p w14:paraId="19D1EF63" w14:textId="77777777" w:rsidR="004F2138" w:rsidRDefault="004F2138" w:rsidP="008C57D0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A</w:t>
            </w:r>
            <w:r>
              <w:rPr>
                <w:rFonts w:cstheme="minorHAnsi"/>
              </w:rPr>
              <w:t>ccepted QMP Plan Distributed to</w:t>
            </w:r>
          </w:p>
        </w:tc>
        <w:tc>
          <w:tcPr>
            <w:tcW w:w="3582" w:type="dxa"/>
            <w:vAlign w:val="center"/>
          </w:tcPr>
          <w:p w14:paraId="25D976F8" w14:textId="77777777" w:rsidR="004F2138" w:rsidRDefault="003C71C8" w:rsidP="004F2138">
            <w:pPr>
              <w:pStyle w:val="ListParagraph"/>
              <w:spacing w:before="0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2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3"/>
            <w:r>
              <w:rPr>
                <w:rFonts w:cstheme="minorHAnsi"/>
              </w:rPr>
              <w:t xml:space="preserve"> </w:t>
            </w:r>
            <w:r w:rsidR="004F2138">
              <w:rPr>
                <w:rFonts w:cstheme="minorHAnsi"/>
              </w:rPr>
              <w:t xml:space="preserve">QC Tester </w:t>
            </w:r>
          </w:p>
        </w:tc>
      </w:tr>
      <w:tr w:rsidR="004F2138" w14:paraId="3E9275D4" w14:textId="77777777" w:rsidTr="0079340B">
        <w:tc>
          <w:tcPr>
            <w:tcW w:w="1980" w:type="dxa"/>
          </w:tcPr>
          <w:p w14:paraId="316AFBE4" w14:textId="77777777" w:rsidR="004F2138" w:rsidRDefault="004F2138" w:rsidP="004F2138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  <w:r w:rsidRPr="00250D26">
              <w:rPr>
                <w:rFonts w:cstheme="minorHAnsi"/>
              </w:rPr>
              <w:t xml:space="preserve">   </w:t>
            </w:r>
          </w:p>
        </w:tc>
        <w:tc>
          <w:tcPr>
            <w:tcW w:w="2358" w:type="dxa"/>
          </w:tcPr>
          <w:p w14:paraId="704E3995" w14:textId="77777777" w:rsidR="004F2138" w:rsidRDefault="00000000" w:rsidP="004F2138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3774171"/>
                <w:placeholder>
                  <w:docPart w:val="C1FEA8F64BD8468AA5DCC40036E8F99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4482" w:type="dxa"/>
          </w:tcPr>
          <w:p w14:paraId="04040E95" w14:textId="77777777" w:rsidR="004F2138" w:rsidRDefault="004F2138" w:rsidP="004F2138">
            <w:pPr>
              <w:pStyle w:val="ListParagraph"/>
              <w:spacing w:before="0"/>
              <w:ind w:left="0"/>
              <w:rPr>
                <w:rFonts w:cstheme="minorHAnsi"/>
              </w:rPr>
            </w:pPr>
          </w:p>
        </w:tc>
        <w:tc>
          <w:tcPr>
            <w:tcW w:w="3582" w:type="dxa"/>
            <w:vAlign w:val="center"/>
          </w:tcPr>
          <w:p w14:paraId="2AB00A93" w14:textId="77777777" w:rsidR="004F2138" w:rsidRDefault="003C71C8" w:rsidP="004F2138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4"/>
            <w:r>
              <w:rPr>
                <w:rFonts w:cstheme="minorHAnsi"/>
              </w:rPr>
              <w:t xml:space="preserve"> </w:t>
            </w:r>
            <w:r w:rsidR="004F2138">
              <w:rPr>
                <w:rFonts w:cstheme="minorHAnsi"/>
              </w:rPr>
              <w:t>QV Tester</w:t>
            </w:r>
          </w:p>
        </w:tc>
      </w:tr>
      <w:tr w:rsidR="000074B3" w14:paraId="3DACE1B1" w14:textId="77777777" w:rsidTr="0079340B">
        <w:tc>
          <w:tcPr>
            <w:tcW w:w="1980" w:type="dxa"/>
          </w:tcPr>
          <w:p w14:paraId="0F9211B5" w14:textId="6CCE59DA" w:rsidR="000074B3" w:rsidRDefault="000074B3" w:rsidP="004F2138">
            <w:pPr>
              <w:pStyle w:val="ListParagraph"/>
              <w:spacing w:before="0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PCC MDC Technician approved mix design</w:t>
            </w:r>
          </w:p>
        </w:tc>
        <w:tc>
          <w:tcPr>
            <w:tcW w:w="2358" w:type="dxa"/>
          </w:tcPr>
          <w:p w14:paraId="71BDF92F" w14:textId="5E411442" w:rsidR="000074B3" w:rsidRDefault="000074B3" w:rsidP="004F2138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3365099"/>
                <w:placeholder>
                  <w:docPart w:val="5308034D914C4DCD8C1AD9EE326263C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4482" w:type="dxa"/>
          </w:tcPr>
          <w:p w14:paraId="200D7544" w14:textId="77777777" w:rsidR="000074B3" w:rsidRDefault="000074B3" w:rsidP="004F2138">
            <w:pPr>
              <w:pStyle w:val="ListParagraph"/>
              <w:spacing w:before="0"/>
              <w:ind w:left="0"/>
              <w:rPr>
                <w:rFonts w:cstheme="minorHAnsi"/>
              </w:rPr>
            </w:pPr>
          </w:p>
        </w:tc>
        <w:tc>
          <w:tcPr>
            <w:tcW w:w="3582" w:type="dxa"/>
            <w:vAlign w:val="center"/>
          </w:tcPr>
          <w:p w14:paraId="3F58687A" w14:textId="77777777" w:rsidR="000074B3" w:rsidRDefault="000074B3" w:rsidP="004F2138">
            <w:pPr>
              <w:pStyle w:val="ListParagraph"/>
              <w:spacing w:before="0"/>
              <w:ind w:left="0"/>
              <w:rPr>
                <w:rFonts w:cstheme="minorHAnsi"/>
              </w:rPr>
            </w:pPr>
          </w:p>
        </w:tc>
      </w:tr>
    </w:tbl>
    <w:p w14:paraId="13BF2A59" w14:textId="77777777" w:rsidR="00D32907" w:rsidRPr="009A47B1" w:rsidRDefault="00D32907" w:rsidP="009A47B1">
      <w:pPr>
        <w:pStyle w:val="Heading2"/>
      </w:pPr>
      <w:r w:rsidRPr="00250D26">
        <w:t>Concrete Mixtures</w:t>
      </w:r>
      <w:r w:rsidR="004F2138">
        <w:t xml:space="preserve"> and materials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787"/>
        <w:gridCol w:w="2677"/>
        <w:gridCol w:w="1887"/>
        <w:gridCol w:w="91"/>
        <w:gridCol w:w="1887"/>
        <w:gridCol w:w="1651"/>
      </w:tblGrid>
      <w:tr w:rsidR="00EC067F" w14:paraId="36043527" w14:textId="77777777" w:rsidTr="004D58A5"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85420" w14:textId="77777777" w:rsidR="00EC067F" w:rsidRPr="008C57D0" w:rsidRDefault="00EC067F" w:rsidP="008C57D0">
            <w:pPr>
              <w:rPr>
                <w:rFonts w:cstheme="minorHAnsi"/>
              </w:rPr>
            </w:pPr>
            <w:r w:rsidRPr="008C57D0">
              <w:rPr>
                <w:rFonts w:cstheme="minorHAnsi"/>
              </w:rPr>
              <w:t>Concrete</w:t>
            </w:r>
            <w:r>
              <w:rPr>
                <w:rFonts w:cstheme="minorHAnsi"/>
              </w:rPr>
              <w:t xml:space="preserve"> Plant Name/Location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02784" w14:textId="77777777" w:rsidR="00EC067F" w:rsidRPr="009A47B1" w:rsidRDefault="00EC067F" w:rsidP="008C57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5"/>
          </w:p>
        </w:tc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8CF43" w14:textId="77777777" w:rsidR="00EC067F" w:rsidRPr="00932807" w:rsidRDefault="00EC067F" w:rsidP="009328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917933059"/>
                <w:placeholder>
                  <w:docPart w:val="410FE66E60A94D72A2A59AABC5C620E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C067F" w14:paraId="070F40DB" w14:textId="77777777" w:rsidTr="004D58A5">
        <w:tc>
          <w:tcPr>
            <w:tcW w:w="2787" w:type="dxa"/>
            <w:tcBorders>
              <w:left w:val="nil"/>
              <w:right w:val="nil"/>
            </w:tcBorders>
          </w:tcPr>
          <w:p w14:paraId="5A77DDA7" w14:textId="77777777" w:rsidR="00EC067F" w:rsidRPr="00250D26" w:rsidRDefault="00EC067F" w:rsidP="008C57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Plant Name / </w:t>
            </w:r>
            <w:r w:rsidRPr="00250D26">
              <w:rPr>
                <w:rFonts w:cstheme="minorHAnsi"/>
              </w:rPr>
              <w:t>Location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437F2A42" w14:textId="77777777" w:rsidR="00EC067F" w:rsidRPr="00250D26" w:rsidRDefault="00EC067F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84F09C" w14:textId="77777777" w:rsidR="00EC067F" w:rsidRPr="00250D26" w:rsidRDefault="00EC067F" w:rsidP="00932807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166020050"/>
                <w:placeholder>
                  <w:docPart w:val="ABBFA6E81A864F66AF16BDF7FF2BEC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C067F" w14:paraId="0A40249C" w14:textId="77777777" w:rsidTr="002D21DE">
        <w:tc>
          <w:tcPr>
            <w:tcW w:w="2787" w:type="dxa"/>
            <w:tcBorders>
              <w:left w:val="nil"/>
              <w:right w:val="nil"/>
            </w:tcBorders>
          </w:tcPr>
          <w:p w14:paraId="6F37BD2A" w14:textId="77777777" w:rsidR="00EC067F" w:rsidRPr="00250D26" w:rsidRDefault="00EC067F" w:rsidP="00930B6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Material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Type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4860F506" w14:textId="77777777" w:rsidR="00EC067F" w:rsidRPr="00250D26" w:rsidRDefault="00EC067F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t>Producer/Location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4B3AE" w14:textId="77777777" w:rsidR="00EC067F" w:rsidRPr="00250D26" w:rsidRDefault="00EC067F" w:rsidP="006F60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Sample Needed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E0583" w14:textId="77777777" w:rsidR="00EC067F" w:rsidRPr="00250D26" w:rsidRDefault="00EC067F" w:rsidP="00EF6699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Test #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2A44" w14:textId="77777777" w:rsidR="00EC067F" w:rsidRDefault="00EC067F" w:rsidP="00EF62F9">
            <w:pPr>
              <w:pStyle w:val="ListParagraph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C067F" w14:paraId="2269D513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59C9271A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Cement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6" w:name="Text5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6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14EDE449" w14:textId="77777777" w:rsidR="00EC067F" w:rsidRDefault="00EC067F" w:rsidP="00732E0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7" w:name="Text5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7"/>
          </w:p>
        </w:tc>
        <w:sdt>
          <w:sdtPr>
            <w:rPr>
              <w:rFonts w:cstheme="minorHAnsi"/>
            </w:rPr>
            <w:id w:val="-2117287915"/>
            <w:placeholder>
              <w:docPart w:val="6B4EB0A4E710461EBB90E19EABF4DE72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5B7288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456CC0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8" w:name="Text5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8"/>
          </w:p>
        </w:tc>
      </w:tr>
      <w:tr w:rsidR="00EC067F" w14:paraId="738066EF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511FECC7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Fly Ash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50CB74F2" w14:textId="77777777" w:rsidR="00EC067F" w:rsidRDefault="00EC067F" w:rsidP="00EF669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748777893"/>
            <w:placeholder>
              <w:docPart w:val="456C79434FB34BA6B9AFE2B9058D40D9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523BE9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D124DF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7FA098CE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1FF9DCA2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Slag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9" w:name="Text5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9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4F91E56D" w14:textId="77777777" w:rsidR="00EC067F" w:rsidRDefault="00EC067F" w:rsidP="00EF669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539930638"/>
            <w:placeholder>
              <w:docPart w:val="BECE47ECB7B54D9897DAF10CC23782FA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B1B77BE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CD7223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314909E2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4F130CD9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Water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28E0BDF8" w14:textId="77777777" w:rsidR="00EC067F" w:rsidRDefault="00EC067F" w:rsidP="00EF669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-286820049"/>
            <w:placeholder>
              <w:docPart w:val="2E54EE5D7E5540D79823CC12E32C028F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E4A477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864D1B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2AA4C9B4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5A0CED5B" w14:textId="77777777" w:rsidR="00EC067F" w:rsidRDefault="00EC067F" w:rsidP="009519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Fine Agg</w:t>
            </w:r>
            <w:r>
              <w:rPr>
                <w:rFonts w:cstheme="minorHAnsi"/>
              </w:rPr>
              <w:tab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3CFA961F" w14:textId="77777777" w:rsidR="00EC067F" w:rsidRDefault="00EC067F" w:rsidP="0095199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463920209"/>
            <w:placeholder>
              <w:docPart w:val="7F1E69AACEE1424DA33BC80FBB30C069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45E09D6" w14:textId="77777777" w:rsidR="00EC067F" w:rsidRPr="00250D26" w:rsidRDefault="00EC067F" w:rsidP="00951993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AC4A21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7629CB77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0EDABF95" w14:textId="77777777" w:rsidR="00EC067F" w:rsidRDefault="00EC067F" w:rsidP="009519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0" w:name="Text5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0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78F46BA7" w14:textId="77777777" w:rsidR="00EC067F" w:rsidRDefault="00EC067F" w:rsidP="0095199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613955260"/>
            <w:placeholder>
              <w:docPart w:val="06C76021ACA34360ADD1195804778B2D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D2CC2B" w14:textId="77777777" w:rsidR="00EC067F" w:rsidRPr="00250D26" w:rsidRDefault="00EC067F" w:rsidP="00951993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EF7A0B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66F87946" w14:textId="77777777" w:rsidTr="002D21DE">
        <w:trPr>
          <w:trHeight w:val="20"/>
        </w:trPr>
        <w:tc>
          <w:tcPr>
            <w:tcW w:w="2787" w:type="dxa"/>
            <w:tcBorders>
              <w:left w:val="nil"/>
              <w:bottom w:val="single" w:sz="4" w:space="0" w:color="auto"/>
              <w:right w:val="nil"/>
            </w:tcBorders>
          </w:tcPr>
          <w:p w14:paraId="3C6F7B68" w14:textId="77777777" w:rsidR="00EC067F" w:rsidRDefault="00EC067F" w:rsidP="009519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nil"/>
            </w:tcBorders>
          </w:tcPr>
          <w:p w14:paraId="1BDE2345" w14:textId="77777777" w:rsidR="00EC067F" w:rsidRDefault="00EC067F" w:rsidP="0095199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150328649"/>
            <w:placeholder>
              <w:docPart w:val="A7906FCCB76F4ED8B333447B278F8F5C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3FBC36B" w14:textId="77777777" w:rsidR="00EC067F" w:rsidRPr="00250D26" w:rsidRDefault="00EC067F" w:rsidP="00951993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49FEF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65517062" w14:textId="2729C6DF" w:rsidR="004D58A5" w:rsidRDefault="00E25D31" w:rsidP="00E25D31">
      <w:pPr>
        <w:tabs>
          <w:tab w:val="left" w:pos="10034"/>
        </w:tabs>
      </w:pPr>
      <w:r>
        <w:tab/>
      </w:r>
    </w:p>
    <w:p w14:paraId="00514668" w14:textId="77777777" w:rsidR="004D58A5" w:rsidRDefault="004D58A5" w:rsidP="004D58A5">
      <w:pPr>
        <w:pStyle w:val="Heading2"/>
      </w:pPr>
      <w:r w:rsidRPr="00250D26">
        <w:t>Concrete Mixtures</w:t>
      </w:r>
      <w:r>
        <w:t xml:space="preserve"> AND MATERIALS, Con’t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160"/>
        <w:gridCol w:w="990"/>
        <w:gridCol w:w="540"/>
        <w:gridCol w:w="7290"/>
      </w:tblGrid>
      <w:tr w:rsidR="004D58A5" w:rsidRPr="009A47B1" w14:paraId="3C6475EF" w14:textId="77777777" w:rsidTr="004D58A5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6BF59" w14:textId="77777777" w:rsidR="004D58A5" w:rsidRDefault="004D58A5" w:rsidP="004D58A5">
            <w:pPr>
              <w:jc w:val="center"/>
              <w:rPr>
                <w:rFonts w:cstheme="minorHAnsi"/>
                <w:b/>
                <w:u w:val="single"/>
              </w:rPr>
            </w:pPr>
            <w:r w:rsidRPr="009A47B1">
              <w:rPr>
                <w:rFonts w:cstheme="minorHAnsi"/>
                <w:b/>
              </w:rPr>
              <w:t>Special Considerations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7A2AF" w14:textId="77777777" w:rsidR="004D58A5" w:rsidRPr="009A47B1" w:rsidRDefault="004D58A5" w:rsidP="004D58A5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8E446" w14:textId="77777777" w:rsidR="004D58A5" w:rsidRPr="009A47B1" w:rsidRDefault="004D58A5" w:rsidP="004D58A5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72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C3A1CF6" w14:textId="66089F68" w:rsidR="004D58A5" w:rsidRPr="00395D05" w:rsidRDefault="004D58A5" w:rsidP="004D58A5">
            <w:pPr>
              <w:jc w:val="center"/>
              <w:rPr>
                <w:b/>
              </w:rPr>
            </w:pPr>
            <w:r>
              <w:rPr>
                <w:b/>
              </w:rPr>
              <w:t>REMINDER: Batch tickets required with each load</w:t>
            </w:r>
            <w:r w:rsidR="009E155B">
              <w:rPr>
                <w:b/>
              </w:rPr>
              <w:t xml:space="preserve"> and need to be verified by project staff prior to placement</w:t>
            </w:r>
            <w:r>
              <w:rPr>
                <w:b/>
              </w:rPr>
              <w:t>. (SS 501.3.5.4(2))</w:t>
            </w:r>
          </w:p>
          <w:p w14:paraId="2C75C071" w14:textId="77777777" w:rsidR="004D58A5" w:rsidRPr="009A47B1" w:rsidRDefault="004D58A5" w:rsidP="004D58A5">
            <w:pPr>
              <w:jc w:val="center"/>
              <w:rPr>
                <w:rFonts w:cstheme="minorHAnsi"/>
                <w:b/>
              </w:rPr>
            </w:pPr>
          </w:p>
        </w:tc>
      </w:tr>
      <w:tr w:rsidR="004D58A5" w:rsidRPr="00006CAA" w14:paraId="7CDE00C0" w14:textId="77777777" w:rsidTr="004D58A5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750D2537" w14:textId="77777777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Seal pour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459B58E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1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5096C4C1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2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4306F47C" w14:textId="77777777" w:rsidR="004D58A5" w:rsidRDefault="004D58A5" w:rsidP="004D58A5">
            <w:pPr>
              <w:jc w:val="center"/>
              <w:rPr>
                <w:rFonts w:cstheme="minorHAnsi"/>
              </w:rPr>
            </w:pPr>
          </w:p>
        </w:tc>
      </w:tr>
      <w:tr w:rsidR="004D58A5" w:rsidRPr="00006CAA" w14:paraId="03B74FB1" w14:textId="77777777" w:rsidTr="004D58A5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6BCFBF6E" w14:textId="77777777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HPC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BEFDE91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1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3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5C3A210A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4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3D125799" w14:textId="77777777" w:rsidR="004D58A5" w:rsidRDefault="004D58A5" w:rsidP="004D58A5">
            <w:pPr>
              <w:jc w:val="center"/>
              <w:rPr>
                <w:rFonts w:cstheme="minorHAnsi"/>
              </w:rPr>
            </w:pPr>
          </w:p>
        </w:tc>
      </w:tr>
      <w:tr w:rsidR="004D58A5" w:rsidRPr="00006CAA" w14:paraId="17F9CC1F" w14:textId="77777777" w:rsidTr="004D58A5"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78FB3D" w14:textId="77777777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Modified HPC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B2700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1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5"/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243505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6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1C12CAC6" w14:textId="77777777" w:rsidR="004D58A5" w:rsidRDefault="004D58A5" w:rsidP="004D58A5">
            <w:pPr>
              <w:jc w:val="center"/>
              <w:rPr>
                <w:rFonts w:cstheme="minorHAnsi"/>
              </w:rPr>
            </w:pPr>
          </w:p>
        </w:tc>
      </w:tr>
      <w:tr w:rsidR="004D58A5" w:rsidRPr="00006CAA" w14:paraId="476EA1C7" w14:textId="77777777" w:rsidTr="004D58A5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651891F5" w14:textId="77777777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(list)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AA455E4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0D800FA1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04E45A73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</w:p>
        </w:tc>
      </w:tr>
    </w:tbl>
    <w:p w14:paraId="7A412B60" w14:textId="77777777" w:rsidR="006F7FEE" w:rsidRPr="00250D26" w:rsidRDefault="00A25D91" w:rsidP="00A25D91">
      <w:pPr>
        <w:pStyle w:val="Heading2"/>
        <w:rPr>
          <w:b/>
          <w:u w:val="single"/>
        </w:rPr>
      </w:pPr>
      <w:r>
        <w:t xml:space="preserve">Construction </w:t>
      </w:r>
      <w:r w:rsidR="006F7FEE" w:rsidRPr="00250D26">
        <w:t>Schedule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2983"/>
        <w:gridCol w:w="3925"/>
        <w:gridCol w:w="1890"/>
      </w:tblGrid>
      <w:tr w:rsidR="009B4AA9" w:rsidRPr="0050377F" w14:paraId="78FBD8AC" w14:textId="77777777" w:rsidTr="0016310A">
        <w:tc>
          <w:tcPr>
            <w:tcW w:w="2182" w:type="dxa"/>
            <w:vAlign w:val="bottom"/>
          </w:tcPr>
          <w:p w14:paraId="312A0B25" w14:textId="77777777" w:rsidR="009B4AA9" w:rsidRDefault="009B4AA9" w:rsidP="0016310A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Anticipated pour date</w:t>
            </w:r>
          </w:p>
        </w:tc>
        <w:tc>
          <w:tcPr>
            <w:tcW w:w="2983" w:type="dxa"/>
            <w:vAlign w:val="bottom"/>
          </w:tcPr>
          <w:p w14:paraId="34FA5B4A" w14:textId="77777777" w:rsidR="009B4AA9" w:rsidRPr="0050377F" w:rsidRDefault="00000000" w:rsidP="0016310A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647F9F08F6544BB6BE32BFB921433BE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B4AA9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925" w:type="dxa"/>
            <w:vAlign w:val="bottom"/>
          </w:tcPr>
          <w:p w14:paraId="038CFF5A" w14:textId="77777777" w:rsidR="009B4AA9" w:rsidRDefault="009B4AA9" w:rsidP="0016310A">
            <w:pPr>
              <w:pStyle w:val="ListParagraph"/>
              <w:ind w:left="-10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Number of trucks /</w:t>
            </w:r>
            <w:r w:rsidRPr="00250D26">
              <w:rPr>
                <w:rFonts w:cstheme="minorHAnsi"/>
              </w:rPr>
              <w:t>rate of delivery</w:t>
            </w:r>
            <w:r>
              <w:rPr>
                <w:rFonts w:cstheme="minorHAnsi"/>
              </w:rPr>
              <w:t xml:space="preserve"> (501.3.5.2)</w:t>
            </w:r>
          </w:p>
        </w:tc>
        <w:tc>
          <w:tcPr>
            <w:tcW w:w="1890" w:type="dxa"/>
            <w:vAlign w:val="bottom"/>
          </w:tcPr>
          <w:p w14:paraId="532CCE86" w14:textId="77777777" w:rsidR="009B4AA9" w:rsidRDefault="00F70068" w:rsidP="0016310A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7" w:name="Text6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7"/>
          </w:p>
        </w:tc>
      </w:tr>
      <w:tr w:rsidR="009B4AA9" w:rsidRPr="0050377F" w14:paraId="1F2F9810" w14:textId="77777777" w:rsidTr="000203BB">
        <w:trPr>
          <w:trHeight w:val="306"/>
        </w:trPr>
        <w:tc>
          <w:tcPr>
            <w:tcW w:w="2182" w:type="dxa"/>
            <w:vAlign w:val="bottom"/>
          </w:tcPr>
          <w:p w14:paraId="70B43132" w14:textId="77777777" w:rsidR="009B4AA9" w:rsidRDefault="009B4AA9" w:rsidP="000203BB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Start Location</w:t>
            </w:r>
          </w:p>
        </w:tc>
        <w:tc>
          <w:tcPr>
            <w:tcW w:w="2983" w:type="dxa"/>
            <w:vAlign w:val="bottom"/>
          </w:tcPr>
          <w:p w14:paraId="4BD04EF6" w14:textId="77777777" w:rsidR="009B4AA9" w:rsidRPr="009B4AA9" w:rsidRDefault="009B4AA9" w:rsidP="000203BB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8" w:name="Text5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8"/>
          </w:p>
        </w:tc>
        <w:tc>
          <w:tcPr>
            <w:tcW w:w="3925" w:type="dxa"/>
            <w:vAlign w:val="bottom"/>
          </w:tcPr>
          <w:p w14:paraId="117220B1" w14:textId="04E357C0" w:rsidR="009B4AA9" w:rsidRDefault="000203BB" w:rsidP="000203BB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Paving Direction</w:t>
            </w:r>
          </w:p>
        </w:tc>
        <w:tc>
          <w:tcPr>
            <w:tcW w:w="1890" w:type="dxa"/>
            <w:vAlign w:val="bottom"/>
          </w:tcPr>
          <w:p w14:paraId="625CDA4D" w14:textId="2FE87BD5" w:rsidR="009B4AA9" w:rsidRDefault="000203BB" w:rsidP="000203BB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203BB" w:rsidRPr="0050377F" w14:paraId="0453CF5E" w14:textId="77777777" w:rsidTr="000203BB">
        <w:trPr>
          <w:trHeight w:val="306"/>
        </w:trPr>
        <w:tc>
          <w:tcPr>
            <w:tcW w:w="2182" w:type="dxa"/>
            <w:vAlign w:val="bottom"/>
          </w:tcPr>
          <w:p w14:paraId="2B8C5C67" w14:textId="5A739220" w:rsidR="000203BB" w:rsidRDefault="000203BB" w:rsidP="000203BB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Proposed Schedule</w:t>
            </w:r>
          </w:p>
        </w:tc>
        <w:tc>
          <w:tcPr>
            <w:tcW w:w="2983" w:type="dxa"/>
            <w:vAlign w:val="bottom"/>
          </w:tcPr>
          <w:p w14:paraId="42C1A705" w14:textId="2B53C964" w:rsidR="000203BB" w:rsidRDefault="000203BB" w:rsidP="000203BB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925" w:type="dxa"/>
            <w:vAlign w:val="bottom"/>
          </w:tcPr>
          <w:p w14:paraId="1A314F39" w14:textId="77777777" w:rsidR="000203BB" w:rsidRDefault="000203BB" w:rsidP="000203BB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1890" w:type="dxa"/>
            <w:vAlign w:val="bottom"/>
          </w:tcPr>
          <w:p w14:paraId="70B90077" w14:textId="77777777" w:rsidR="000203BB" w:rsidRDefault="000203BB" w:rsidP="000203BB">
            <w:pPr>
              <w:pStyle w:val="ListParagraph"/>
              <w:ind w:left="-108"/>
              <w:rPr>
                <w:rFonts w:cstheme="minorHAnsi"/>
              </w:rPr>
            </w:pPr>
          </w:p>
        </w:tc>
      </w:tr>
    </w:tbl>
    <w:p w14:paraId="3C870ED2" w14:textId="77777777" w:rsidR="005152ED" w:rsidRDefault="00E76EA9" w:rsidP="00D64FA5">
      <w:pPr>
        <w:pStyle w:val="Heading2"/>
      </w:pPr>
      <w:r>
        <w:t>Thickness acceptancE (SS 415.3.16)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755"/>
      </w:tblGrid>
      <w:tr w:rsidR="00047CC9" w14:paraId="65FC7E64" w14:textId="77777777" w:rsidTr="004D58A5">
        <w:tc>
          <w:tcPr>
            <w:tcW w:w="4225" w:type="dxa"/>
          </w:tcPr>
          <w:p w14:paraId="24506A74" w14:textId="77777777" w:rsidR="00047CC9" w:rsidRDefault="00047CC9" w:rsidP="005152ED">
            <w:r>
              <w:t>MIT Scanner</w:t>
            </w:r>
          </w:p>
        </w:tc>
        <w:tc>
          <w:tcPr>
            <w:tcW w:w="6755" w:type="dxa"/>
          </w:tcPr>
          <w:p w14:paraId="3C10A7A7" w14:textId="77777777" w:rsidR="00047CC9" w:rsidRDefault="00047CC9" w:rsidP="005152ED"/>
        </w:tc>
      </w:tr>
      <w:tr w:rsidR="00047CC9" w14:paraId="7414B1A7" w14:textId="77777777" w:rsidTr="004D58A5">
        <w:tc>
          <w:tcPr>
            <w:tcW w:w="4225" w:type="dxa"/>
          </w:tcPr>
          <w:p w14:paraId="2289C288" w14:textId="77777777" w:rsidR="00047CC9" w:rsidRDefault="00047CC9" w:rsidP="00E76EA9">
            <w:r>
              <w:t xml:space="preserve">    </w:t>
            </w:r>
            <w:r w:rsidR="00E76EA9">
              <w:t>B</w:t>
            </w:r>
            <w:r>
              <w:t>asic units received</w:t>
            </w:r>
          </w:p>
        </w:tc>
        <w:sdt>
          <w:sdtPr>
            <w:id w:val="-536581226"/>
            <w:placeholder>
              <w:docPart w:val="9E9EB36702574560B83BC5F86468F8E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755" w:type="dxa"/>
              </w:tcPr>
              <w:p w14:paraId="19F8AD15" w14:textId="77777777" w:rsidR="00047CC9" w:rsidRDefault="00047CC9" w:rsidP="005152ED">
                <w:r w:rsidRPr="00D74FE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47CC9" w14:paraId="4230ECE9" w14:textId="77777777" w:rsidTr="004D58A5">
        <w:tc>
          <w:tcPr>
            <w:tcW w:w="4225" w:type="dxa"/>
          </w:tcPr>
          <w:p w14:paraId="58F04841" w14:textId="77777777" w:rsidR="00047CC9" w:rsidRDefault="00047CC9" w:rsidP="005152ED">
            <w:r>
              <w:t xml:space="preserve">    Estimated number of plates </w:t>
            </w:r>
          </w:p>
        </w:tc>
        <w:tc>
          <w:tcPr>
            <w:tcW w:w="6755" w:type="dxa"/>
          </w:tcPr>
          <w:p w14:paraId="1510D7BB" w14:textId="77777777" w:rsidR="00047CC9" w:rsidRDefault="00047CC9" w:rsidP="005152ED"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47CC9" w14:paraId="7C18DBF4" w14:textId="77777777" w:rsidTr="004D58A5">
        <w:tc>
          <w:tcPr>
            <w:tcW w:w="4225" w:type="dxa"/>
          </w:tcPr>
          <w:p w14:paraId="69FD8786" w14:textId="77777777" w:rsidR="00047CC9" w:rsidRDefault="00047CC9" w:rsidP="005152ED">
            <w:r>
              <w:t>Special Units</w:t>
            </w:r>
          </w:p>
        </w:tc>
        <w:tc>
          <w:tcPr>
            <w:tcW w:w="6755" w:type="dxa"/>
          </w:tcPr>
          <w:p w14:paraId="3E451A90" w14:textId="77777777" w:rsidR="00047CC9" w:rsidRDefault="00047CC9" w:rsidP="005152ED"/>
        </w:tc>
      </w:tr>
      <w:tr w:rsidR="00047CC9" w14:paraId="0D4148C0" w14:textId="77777777" w:rsidTr="004D58A5">
        <w:tc>
          <w:tcPr>
            <w:tcW w:w="4225" w:type="dxa"/>
            <w:tcBorders>
              <w:bottom w:val="single" w:sz="4" w:space="0" w:color="auto"/>
            </w:tcBorders>
          </w:tcPr>
          <w:p w14:paraId="60BB1115" w14:textId="77777777" w:rsidR="00047CC9" w:rsidRDefault="00047CC9" w:rsidP="00E76EA9">
            <w:r>
              <w:t xml:space="preserve">    </w:t>
            </w:r>
            <w:r w:rsidR="00E76EA9">
              <w:t>Proposed Method (Max 350 SY)</w:t>
            </w:r>
          </w:p>
        </w:tc>
        <w:tc>
          <w:tcPr>
            <w:tcW w:w="6755" w:type="dxa"/>
            <w:tcBorders>
              <w:bottom w:val="single" w:sz="4" w:space="0" w:color="auto"/>
            </w:tcBorders>
          </w:tcPr>
          <w:p w14:paraId="038B2CC6" w14:textId="77777777" w:rsidR="00047CC9" w:rsidRPr="001E501C" w:rsidRDefault="00E76EA9" w:rsidP="00E76EA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9" w:name="Text6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9"/>
          </w:p>
        </w:tc>
      </w:tr>
    </w:tbl>
    <w:p w14:paraId="1C90B6A8" w14:textId="77777777" w:rsidR="008B7CF2" w:rsidRDefault="00E337DE" w:rsidP="00047CC9">
      <w:pPr>
        <w:pStyle w:val="Heading2"/>
      </w:pPr>
      <w:r w:rsidRPr="00250D26">
        <w:t>Sampling and t</w:t>
      </w:r>
      <w:r w:rsidR="008B7CF2" w:rsidRPr="00250D26">
        <w:t>esting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1980"/>
        <w:gridCol w:w="2268"/>
        <w:gridCol w:w="1967"/>
      </w:tblGrid>
      <w:tr w:rsidR="00CF5EAE" w:rsidRPr="00250D26" w14:paraId="3F39C074" w14:textId="77777777" w:rsidTr="008C1F59">
        <w:tc>
          <w:tcPr>
            <w:tcW w:w="4765" w:type="dxa"/>
          </w:tcPr>
          <w:p w14:paraId="76BC1AC0" w14:textId="77777777" w:rsidR="00CF5EAE" w:rsidRDefault="00616940" w:rsidP="00616940">
            <w:pPr>
              <w:rPr>
                <w:rFonts w:cstheme="minorHAnsi"/>
              </w:rPr>
            </w:pPr>
            <w:r>
              <w:rPr>
                <w:rFonts w:cstheme="minorHAnsi"/>
              </w:rPr>
              <w:t>Random Numbers</w:t>
            </w:r>
            <w:r w:rsidR="005E3B6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(need prior to placement)</w:t>
            </w:r>
          </w:p>
        </w:tc>
        <w:tc>
          <w:tcPr>
            <w:tcW w:w="1980" w:type="dxa"/>
          </w:tcPr>
          <w:p w14:paraId="295B4225" w14:textId="77777777" w:rsidR="00CF5EAE" w:rsidRPr="00250D26" w:rsidRDefault="00CF5EAE" w:rsidP="00CF5EAE">
            <w:pPr>
              <w:rPr>
                <w:rFonts w:cstheme="minorHAnsi"/>
              </w:rPr>
            </w:pPr>
          </w:p>
        </w:tc>
        <w:tc>
          <w:tcPr>
            <w:tcW w:w="4235" w:type="dxa"/>
            <w:gridSpan w:val="2"/>
          </w:tcPr>
          <w:p w14:paraId="2D054BCD" w14:textId="77777777" w:rsidR="00CF5EAE" w:rsidRPr="00250D26" w:rsidRDefault="00CF5EAE" w:rsidP="00CF5EAE">
            <w:pPr>
              <w:rPr>
                <w:rFonts w:cstheme="minorHAnsi"/>
              </w:rPr>
            </w:pPr>
          </w:p>
        </w:tc>
      </w:tr>
      <w:tr w:rsidR="008C1F59" w:rsidRPr="00250D26" w14:paraId="4E1B8DFD" w14:textId="77777777" w:rsidTr="008C1F59">
        <w:tc>
          <w:tcPr>
            <w:tcW w:w="4765" w:type="dxa"/>
          </w:tcPr>
          <w:p w14:paraId="2598F8D6" w14:textId="77777777" w:rsidR="008C1F59" w:rsidRPr="00250D26" w:rsidRDefault="008C1F59" w:rsidP="00CF5E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Random Numbers by lane feet received </w:t>
            </w:r>
          </w:p>
        </w:tc>
        <w:tc>
          <w:tcPr>
            <w:tcW w:w="1980" w:type="dxa"/>
          </w:tcPr>
          <w:p w14:paraId="788EE349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8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0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Yes</w:t>
            </w:r>
          </w:p>
        </w:tc>
        <w:tc>
          <w:tcPr>
            <w:tcW w:w="2268" w:type="dxa"/>
          </w:tcPr>
          <w:p w14:paraId="1CB2548B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1"/>
            <w:r>
              <w:rPr>
                <w:rFonts w:cstheme="minorHAnsi"/>
              </w:rPr>
              <w:t xml:space="preserve">  </w:t>
            </w:r>
            <w:r w:rsidR="008C1F59">
              <w:rPr>
                <w:rFonts w:cstheme="minorHAnsi"/>
              </w:rPr>
              <w:t>No</w:t>
            </w:r>
          </w:p>
        </w:tc>
        <w:tc>
          <w:tcPr>
            <w:tcW w:w="1967" w:type="dxa"/>
          </w:tcPr>
          <w:p w14:paraId="00621711" w14:textId="77777777" w:rsidR="008C1F59" w:rsidRPr="00250D26" w:rsidRDefault="003C71C8" w:rsidP="008C1F59">
            <w:pPr>
              <w:tabs>
                <w:tab w:val="center" w:pos="1026"/>
              </w:tabs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2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NA</w:t>
            </w:r>
          </w:p>
        </w:tc>
      </w:tr>
      <w:tr w:rsidR="008C1F59" w:rsidRPr="00250D26" w14:paraId="24B8C15B" w14:textId="77777777" w:rsidTr="008C1F59">
        <w:tc>
          <w:tcPr>
            <w:tcW w:w="4765" w:type="dxa"/>
            <w:tcBorders>
              <w:bottom w:val="single" w:sz="4" w:space="0" w:color="auto"/>
            </w:tcBorders>
          </w:tcPr>
          <w:p w14:paraId="12230033" w14:textId="77777777" w:rsidR="008C1F59" w:rsidRDefault="008C1F59" w:rsidP="006169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Random numbers by cubic yard received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CB6BDB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3"/>
            <w:r>
              <w:rPr>
                <w:rFonts w:cstheme="minorHAnsi"/>
              </w:rPr>
              <w:t xml:space="preserve">  </w:t>
            </w:r>
            <w:r w:rsidR="008C1F59">
              <w:rPr>
                <w:rFonts w:cstheme="minorHAnsi"/>
              </w:rPr>
              <w:t>Yes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F5ADC4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2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4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No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2517FFB0" w14:textId="77777777" w:rsidR="008C1F59" w:rsidRPr="00250D26" w:rsidRDefault="003C71C8" w:rsidP="008C1F59">
            <w:pPr>
              <w:tabs>
                <w:tab w:val="center" w:pos="1026"/>
              </w:tabs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5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5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NA</w:t>
            </w:r>
          </w:p>
        </w:tc>
      </w:tr>
      <w:tr w:rsidR="008C1F59" w:rsidRPr="00250D26" w14:paraId="32B0D57B" w14:textId="77777777" w:rsidTr="008C1F59"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</w:tcPr>
          <w:p w14:paraId="5EDE7F4C" w14:textId="77777777" w:rsidR="008C1F59" w:rsidRPr="00250D26" w:rsidRDefault="008C1F59" w:rsidP="00CF5EAE">
            <w:pPr>
              <w:rPr>
                <w:rFonts w:cstheme="minorHAnsi"/>
              </w:rPr>
            </w:pPr>
            <w:r>
              <w:rPr>
                <w:rFonts w:cstheme="minorHAnsi"/>
              </w:rPr>
              <w:t>QC sublots match IRI ride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8C66C24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6"/>
            <w:r>
              <w:rPr>
                <w:rFonts w:cstheme="minorHAnsi"/>
              </w:rPr>
              <w:t xml:space="preserve">  </w:t>
            </w:r>
            <w:r w:rsidR="008C1F59">
              <w:rPr>
                <w:rFonts w:cstheme="minorHAnsi"/>
              </w:rPr>
              <w:t>Yes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2F5947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3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7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No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2680B51D" w14:textId="77777777" w:rsidR="008C1F59" w:rsidRPr="00250D26" w:rsidRDefault="003C71C8" w:rsidP="008C1F59">
            <w:pPr>
              <w:tabs>
                <w:tab w:val="center" w:pos="1026"/>
              </w:tabs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6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8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NA</w:t>
            </w:r>
          </w:p>
        </w:tc>
      </w:tr>
      <w:tr w:rsidR="007836DF" w:rsidRPr="00250D26" w14:paraId="40ABB84A" w14:textId="77777777" w:rsidTr="008C1F59"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</w:tcPr>
          <w:p w14:paraId="7441164F" w14:textId="7BAF35CB" w:rsidR="007836DF" w:rsidRDefault="007836DF" w:rsidP="007836DF">
            <w:pPr>
              <w:rPr>
                <w:rFonts w:cstheme="minorHAnsi"/>
              </w:rPr>
            </w:pPr>
            <w:r>
              <w:rPr>
                <w:rFonts w:cstheme="minorHAnsi"/>
              </w:rPr>
              <w:t>Resistivity Cylinders Required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001CAB7" w14:textId="43830FE3" w:rsidR="007836DF" w:rsidRDefault="007836DF" w:rsidP="007836DF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Yes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CA8540" w14:textId="16054F82" w:rsidR="007836DF" w:rsidRDefault="007836DF" w:rsidP="007836DF">
            <w:pPr>
              <w:rPr>
                <w:rFonts w:ascii="MS Gothic" w:eastAsia="MS Gothic" w:hAnsi="MS Gothic"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7766DFFC" w14:textId="64C7F21C" w:rsidR="007836DF" w:rsidRDefault="007836DF" w:rsidP="007836DF">
            <w:pPr>
              <w:tabs>
                <w:tab w:val="center" w:pos="1026"/>
              </w:tabs>
              <w:rPr>
                <w:rFonts w:ascii="MS Gothic" w:eastAsia="MS Gothic" w:hAnsi="MS Gothic"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>
              <w:rPr>
                <w:rFonts w:cstheme="minorHAnsi"/>
              </w:rPr>
              <w:t>NA</w:t>
            </w:r>
          </w:p>
        </w:tc>
      </w:tr>
      <w:tr w:rsidR="00082DA1" w:rsidRPr="00250D26" w14:paraId="673BB98A" w14:textId="77777777" w:rsidTr="008C1F59"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</w:tcPr>
          <w:p w14:paraId="1CA116F7" w14:textId="7CB7CF99" w:rsidR="00082DA1" w:rsidRDefault="00082DA1" w:rsidP="00082DA1">
            <w:pPr>
              <w:rPr>
                <w:rFonts w:cstheme="minorHAnsi"/>
              </w:rPr>
            </w:pPr>
            <w:r>
              <w:rPr>
                <w:rFonts w:cstheme="minorHAnsi"/>
              </w:rPr>
              <w:t>Version of MOTP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AFAB9B3" w14:textId="3CDCC498" w:rsidR="00082DA1" w:rsidRDefault="00082DA1" w:rsidP="00082DA1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202</w:t>
            </w:r>
            <w:r w:rsidR="00637AF0">
              <w:rPr>
                <w:rFonts w:cstheme="minorHAns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B2FC2B" w14:textId="42E212C5" w:rsidR="00082DA1" w:rsidRDefault="00082DA1" w:rsidP="00082DA1">
            <w:pPr>
              <w:rPr>
                <w:rFonts w:ascii="MS Gothic" w:eastAsia="MS Gothic" w:hAnsi="MS Gothic"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>
              <w:rPr>
                <w:rFonts w:cstheme="minorHAnsi"/>
              </w:rPr>
              <w:t>202</w:t>
            </w:r>
            <w:r w:rsidR="00637AF0">
              <w:rPr>
                <w:rFonts w:cstheme="minorHAnsi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0080C615" w14:textId="77777777" w:rsidR="00082DA1" w:rsidRDefault="00082DA1" w:rsidP="00082DA1">
            <w:pPr>
              <w:tabs>
                <w:tab w:val="center" w:pos="1026"/>
              </w:tabs>
              <w:rPr>
                <w:rFonts w:ascii="MS Gothic" w:eastAsia="MS Gothic" w:hAnsi="MS Gothic" w:cstheme="minorHAnsi"/>
              </w:rPr>
            </w:pPr>
          </w:p>
        </w:tc>
      </w:tr>
    </w:tbl>
    <w:p w14:paraId="44FA8F26" w14:textId="77777777" w:rsidR="005E3B63" w:rsidRPr="002D21DE" w:rsidRDefault="006D24B1" w:rsidP="002D21DE">
      <w:pPr>
        <w:pStyle w:val="Heading2"/>
      </w:pPr>
      <w:r w:rsidRPr="002D21DE">
        <w:t>GAPS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808"/>
        <w:gridCol w:w="990"/>
        <w:gridCol w:w="6395"/>
      </w:tblGrid>
      <w:tr w:rsidR="006D24B1" w14:paraId="00614F12" w14:textId="77777777" w:rsidTr="002D21DE">
        <w:tc>
          <w:tcPr>
            <w:tcW w:w="2787" w:type="dxa"/>
          </w:tcPr>
          <w:p w14:paraId="5B5278DF" w14:textId="77777777" w:rsidR="006D24B1" w:rsidRPr="00CE4163" w:rsidRDefault="006D24B1" w:rsidP="005E3B63">
            <w:pPr>
              <w:pStyle w:val="ListParagraph"/>
              <w:ind w:left="0"/>
              <w:rPr>
                <w:rFonts w:cstheme="minorHAnsi"/>
              </w:rPr>
            </w:pPr>
            <w:r w:rsidRPr="00CE4163">
              <w:rPr>
                <w:rFonts w:cstheme="minorHAnsi"/>
              </w:rPr>
              <w:t>Paving through mainline gaps</w:t>
            </w:r>
          </w:p>
        </w:tc>
        <w:tc>
          <w:tcPr>
            <w:tcW w:w="808" w:type="dxa"/>
            <w:vAlign w:val="bottom"/>
          </w:tcPr>
          <w:p w14:paraId="05F3FB93" w14:textId="77777777" w:rsidR="006D24B1" w:rsidRDefault="006D24B1" w:rsidP="002D21DE">
            <w:pPr>
              <w:pStyle w:val="ListParagraph"/>
              <w:ind w:left="0"/>
              <w:rPr>
                <w:rFonts w:cstheme="minorHAnsi"/>
                <w:b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Yes</w:t>
            </w:r>
          </w:p>
        </w:tc>
        <w:tc>
          <w:tcPr>
            <w:tcW w:w="990" w:type="dxa"/>
            <w:vAlign w:val="bottom"/>
          </w:tcPr>
          <w:p w14:paraId="7C06F3D7" w14:textId="77777777" w:rsidR="006D24B1" w:rsidRDefault="006D24B1" w:rsidP="002D21DE">
            <w:pPr>
              <w:pStyle w:val="ListParagraph"/>
              <w:ind w:left="0"/>
              <w:rPr>
                <w:rFonts w:cstheme="minorHAnsi"/>
                <w:b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No</w:t>
            </w:r>
          </w:p>
        </w:tc>
        <w:tc>
          <w:tcPr>
            <w:tcW w:w="6395" w:type="dxa"/>
            <w:vAlign w:val="bottom"/>
          </w:tcPr>
          <w:p w14:paraId="31C57D36" w14:textId="77777777" w:rsidR="006D24B1" w:rsidRDefault="00CE4163" w:rsidP="002D21DE">
            <w:pPr>
              <w:pStyle w:val="ListParagraph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If, yes need 2500 PSI mix</w:t>
            </w:r>
          </w:p>
        </w:tc>
      </w:tr>
      <w:tr w:rsidR="006D24B1" w14:paraId="1E8850A0" w14:textId="77777777" w:rsidTr="002D21DE">
        <w:tc>
          <w:tcPr>
            <w:tcW w:w="2787" w:type="dxa"/>
          </w:tcPr>
          <w:p w14:paraId="30231FD6" w14:textId="77777777" w:rsidR="006D24B1" w:rsidRPr="00CE4163" w:rsidRDefault="00CE4163" w:rsidP="005E3B63">
            <w:pPr>
              <w:pStyle w:val="ListParagraph"/>
              <w:ind w:left="0"/>
              <w:rPr>
                <w:rFonts w:cstheme="minorHAnsi"/>
              </w:rPr>
            </w:pPr>
            <w:r w:rsidRPr="00CE4163">
              <w:rPr>
                <w:rFonts w:cstheme="minorHAnsi"/>
              </w:rPr>
              <w:t>GAP width 6’&lt; gap &lt;15’</w:t>
            </w:r>
          </w:p>
        </w:tc>
        <w:tc>
          <w:tcPr>
            <w:tcW w:w="808" w:type="dxa"/>
          </w:tcPr>
          <w:p w14:paraId="4E89145B" w14:textId="77777777" w:rsidR="006D24B1" w:rsidRDefault="006D24B1" w:rsidP="005E3B63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14:paraId="7BDED773" w14:textId="77777777" w:rsidR="006D24B1" w:rsidRDefault="006D24B1" w:rsidP="005E3B63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6395" w:type="dxa"/>
          </w:tcPr>
          <w:p w14:paraId="2EFC424D" w14:textId="77777777" w:rsidR="006D24B1" w:rsidRDefault="006D24B1" w:rsidP="005E3B63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</w:tr>
      <w:tr w:rsidR="00930B66" w14:paraId="461A6D0D" w14:textId="77777777" w:rsidTr="002D21DE">
        <w:tc>
          <w:tcPr>
            <w:tcW w:w="2787" w:type="dxa"/>
          </w:tcPr>
          <w:p w14:paraId="6E89DCFE" w14:textId="77777777" w:rsidR="00930B66" w:rsidRPr="00CE4163" w:rsidRDefault="00930B66" w:rsidP="005E3B63">
            <w:pPr>
              <w:pStyle w:val="ListParagraph"/>
              <w:ind w:left="0"/>
              <w:rPr>
                <w:rFonts w:cstheme="minorHAnsi"/>
              </w:rPr>
            </w:pPr>
            <w:r w:rsidRPr="00CE4163">
              <w:rPr>
                <w:rFonts w:cstheme="minorHAnsi"/>
              </w:rPr>
              <w:t>Anticipated GAP locations</w:t>
            </w:r>
          </w:p>
        </w:tc>
        <w:tc>
          <w:tcPr>
            <w:tcW w:w="8193" w:type="dxa"/>
            <w:gridSpan w:val="3"/>
            <w:vAlign w:val="bottom"/>
          </w:tcPr>
          <w:p w14:paraId="39EFF86E" w14:textId="77777777" w:rsidR="00930B66" w:rsidRDefault="00930B66" w:rsidP="00E76EA9">
            <w:pPr>
              <w:pStyle w:val="ListParagraph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30B66" w14:paraId="01D7F8EE" w14:textId="77777777" w:rsidTr="002D21DE">
        <w:tc>
          <w:tcPr>
            <w:tcW w:w="10980" w:type="dxa"/>
            <w:gridSpan w:val="4"/>
          </w:tcPr>
          <w:p w14:paraId="7ED6646F" w14:textId="77777777" w:rsidR="00930B66" w:rsidRDefault="00930B66" w:rsidP="00E76EA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30B66" w14:paraId="13EFE43F" w14:textId="77777777" w:rsidTr="002D21DE">
        <w:tc>
          <w:tcPr>
            <w:tcW w:w="10980" w:type="dxa"/>
            <w:gridSpan w:val="4"/>
          </w:tcPr>
          <w:p w14:paraId="557566A6" w14:textId="77777777" w:rsidR="00930B66" w:rsidRDefault="00E76EA9" w:rsidP="00E76EA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9" w:name="Text6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49"/>
          </w:p>
        </w:tc>
      </w:tr>
      <w:tr w:rsidR="00E76EA9" w14:paraId="1D0E9839" w14:textId="77777777" w:rsidTr="002D21DE">
        <w:tc>
          <w:tcPr>
            <w:tcW w:w="10980" w:type="dxa"/>
            <w:gridSpan w:val="4"/>
          </w:tcPr>
          <w:p w14:paraId="75140B9E" w14:textId="77777777" w:rsidR="00E76EA9" w:rsidRDefault="00E76EA9" w:rsidP="00E76EA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0" w:name="Text6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0"/>
          </w:p>
        </w:tc>
      </w:tr>
      <w:tr w:rsidR="00E76EA9" w14:paraId="19E02167" w14:textId="77777777" w:rsidTr="002D21DE">
        <w:tc>
          <w:tcPr>
            <w:tcW w:w="10980" w:type="dxa"/>
            <w:gridSpan w:val="4"/>
            <w:tcBorders>
              <w:bottom w:val="single" w:sz="4" w:space="0" w:color="auto"/>
            </w:tcBorders>
          </w:tcPr>
          <w:p w14:paraId="53F284DE" w14:textId="77777777" w:rsidR="00E76EA9" w:rsidRDefault="00E76EA9" w:rsidP="00E76EA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1" w:name="Text6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1"/>
          </w:p>
        </w:tc>
      </w:tr>
    </w:tbl>
    <w:p w14:paraId="466E1D59" w14:textId="77777777" w:rsidR="005E3B63" w:rsidRPr="002D21DE" w:rsidRDefault="005E3B63" w:rsidP="002D21DE">
      <w:pPr>
        <w:pStyle w:val="Heading2"/>
      </w:pPr>
      <w:r w:rsidRPr="002D21DE">
        <w:lastRenderedPageBreak/>
        <w:t>COMMUNICATION REMINDERS</w:t>
      </w:r>
    </w:p>
    <w:p w14:paraId="68689FE2" w14:textId="77777777" w:rsidR="00576718" w:rsidRDefault="00576718" w:rsidP="00576718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Material Placement Notification (MPN) required (CMM 835.8)</w:t>
      </w:r>
    </w:p>
    <w:p w14:paraId="0968AA44" w14:textId="77777777" w:rsidR="00314A0D" w:rsidRPr="00250D26" w:rsidRDefault="00892FF4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QC Plan </w:t>
      </w:r>
      <w:r w:rsidR="00930B66">
        <w:rPr>
          <w:rFonts w:cstheme="minorHAnsi"/>
        </w:rPr>
        <w:t xml:space="preserve">corrective </w:t>
      </w:r>
      <w:r w:rsidRPr="00250D26">
        <w:rPr>
          <w:rFonts w:cstheme="minorHAnsi"/>
        </w:rPr>
        <w:t>a</w:t>
      </w:r>
      <w:r w:rsidR="00314A0D" w:rsidRPr="00250D26">
        <w:rPr>
          <w:rFonts w:cstheme="minorHAnsi"/>
        </w:rPr>
        <w:t>ctions to be followed for failing tests</w:t>
      </w:r>
      <w:r w:rsidR="00F30A00" w:rsidRPr="00250D26">
        <w:rPr>
          <w:rFonts w:cstheme="minorHAnsi"/>
        </w:rPr>
        <w:t xml:space="preserve"> </w:t>
      </w:r>
    </w:p>
    <w:p w14:paraId="0F589865" w14:textId="77777777" w:rsidR="00E877DB" w:rsidRPr="00250D26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i/>
        </w:rPr>
      </w:pPr>
      <w:r w:rsidRPr="00250D26">
        <w:rPr>
          <w:rFonts w:cstheme="minorHAnsi"/>
          <w:b/>
          <w:i/>
        </w:rPr>
        <w:t>QV &amp; QC are required to inform each other of failing results immediately</w:t>
      </w:r>
    </w:p>
    <w:p w14:paraId="54DB1C2E" w14:textId="21CD69D0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</w:t>
      </w:r>
      <w:r w:rsidR="00892FF4" w:rsidRPr="00250D26">
        <w:rPr>
          <w:rFonts w:cstheme="minorHAnsi"/>
        </w:rPr>
        <w:t xml:space="preserve">to be </w:t>
      </w:r>
      <w:r w:rsidRPr="00250D26">
        <w:rPr>
          <w:rFonts w:cstheme="minorHAnsi"/>
        </w:rPr>
        <w:t>discarded</w:t>
      </w:r>
      <w:r w:rsidR="004C1780">
        <w:rPr>
          <w:rFonts w:cstheme="minorHAnsi"/>
        </w:rPr>
        <w:t>, even if found through a process control test</w:t>
      </w:r>
    </w:p>
    <w:p w14:paraId="74D4E11B" w14:textId="412CF43E" w:rsidR="00314A0D" w:rsidRPr="0016310A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left in place </w:t>
      </w:r>
      <w:r w:rsidR="00F16611">
        <w:rPr>
          <w:rFonts w:cstheme="minorHAnsi"/>
        </w:rPr>
        <w:t xml:space="preserve">to be </w:t>
      </w:r>
      <w:r w:rsidRPr="00250D26">
        <w:rPr>
          <w:rFonts w:cstheme="minorHAnsi"/>
        </w:rPr>
        <w:t>quantified</w:t>
      </w:r>
      <w:r w:rsidR="00892FF4" w:rsidRPr="00250D26">
        <w:rPr>
          <w:rFonts w:cstheme="minorHAnsi"/>
        </w:rPr>
        <w:t xml:space="preserve"> and agreed to with</w:t>
      </w:r>
      <w:r w:rsidR="0081470D" w:rsidRPr="00250D26">
        <w:rPr>
          <w:rFonts w:cstheme="minorHAnsi"/>
        </w:rPr>
        <w:t xml:space="preserve"> the</w:t>
      </w:r>
      <w:r w:rsidR="00892FF4" w:rsidRPr="00250D26">
        <w:rPr>
          <w:rFonts w:cstheme="minorHAnsi"/>
        </w:rPr>
        <w:t xml:space="preserve"> </w:t>
      </w:r>
      <w:r w:rsidR="008226A4">
        <w:rPr>
          <w:rFonts w:cstheme="minorHAnsi"/>
        </w:rPr>
        <w:t>Project Leader and Region Materials E</w:t>
      </w:r>
      <w:r w:rsidR="008226A4" w:rsidRPr="00250D26">
        <w:rPr>
          <w:rFonts w:cstheme="minorHAnsi"/>
        </w:rPr>
        <w:t>ngineer</w:t>
      </w:r>
    </w:p>
    <w:p w14:paraId="25CCC531" w14:textId="77777777" w:rsidR="006440AC" w:rsidRPr="002D21DE" w:rsidRDefault="006440AC" w:rsidP="002D21DE">
      <w:pPr>
        <w:pStyle w:val="Heading2"/>
      </w:pPr>
      <w:r w:rsidRPr="002D21DE">
        <w:t>OPENING TO SERVICE (415.3.15)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250"/>
        <w:gridCol w:w="492"/>
        <w:gridCol w:w="497"/>
        <w:gridCol w:w="7741"/>
      </w:tblGrid>
      <w:tr w:rsidR="006440AC" w14:paraId="363AEC8E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3BB5B05C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443B7ECE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497" w:type="dxa"/>
            <w:tcBorders>
              <w:left w:val="nil"/>
              <w:right w:val="nil"/>
            </w:tcBorders>
          </w:tcPr>
          <w:p w14:paraId="397C8652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7939B753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440AC" w14:paraId="769DB21F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0D91D1BD" w14:textId="77777777" w:rsidR="006440AC" w:rsidRDefault="00E7187E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6440AC">
              <w:rPr>
                <w:rFonts w:cstheme="minorHAnsi"/>
              </w:rPr>
              <w:t xml:space="preserve">ompressive </w:t>
            </w:r>
            <w:r>
              <w:rPr>
                <w:rFonts w:cstheme="minorHAnsi"/>
              </w:rPr>
              <w:t>S</w:t>
            </w:r>
            <w:r w:rsidR="006440AC">
              <w:rPr>
                <w:rFonts w:cstheme="minorHAnsi"/>
              </w:rPr>
              <w:t>trength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2E280472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2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503F5983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3"/>
          </w:p>
        </w:tc>
        <w:tc>
          <w:tcPr>
            <w:tcW w:w="7741" w:type="dxa"/>
            <w:tcBorders>
              <w:left w:val="nil"/>
              <w:right w:val="nil"/>
            </w:tcBorders>
            <w:vAlign w:val="bottom"/>
          </w:tcPr>
          <w:p w14:paraId="2959D719" w14:textId="77777777" w:rsidR="006440AC" w:rsidRDefault="006440AC" w:rsidP="00F66127">
            <w:pPr>
              <w:pStyle w:val="ListParagraph"/>
              <w:ind w:left="0"/>
            </w:pPr>
            <w:r>
              <w:t xml:space="preserve">If so, need </w:t>
            </w:r>
            <w:r w:rsidR="006304EF">
              <w:t xml:space="preserve">verified </w:t>
            </w:r>
            <w:r>
              <w:t>3000 PSI</w:t>
            </w:r>
          </w:p>
        </w:tc>
      </w:tr>
      <w:tr w:rsidR="006440AC" w14:paraId="70E73123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1AC73983" w14:textId="77777777" w:rsidR="006440AC" w:rsidRDefault="006440AC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304EF">
              <w:rPr>
                <w:rFonts w:cstheme="minorHAnsi"/>
              </w:rPr>
              <w:t>Cylinders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67F61FF1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4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68345A15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5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3B70C94C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440AC" w14:paraId="32B7482D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70550552" w14:textId="77777777" w:rsidR="006440AC" w:rsidRDefault="006304EF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Cores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08BA1381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6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658AE0F3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7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1BE4C71C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440AC" w14:paraId="5CEFF74E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3C58B95E" w14:textId="77777777" w:rsidR="006440AC" w:rsidRDefault="006304EF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Maturity method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32CC2EE1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8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5E2F3E82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9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557DFA16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304EF" w14:paraId="0B0BD0A3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7CEF58F4" w14:textId="77777777" w:rsidR="006304EF" w:rsidRDefault="00E7187E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Equivalent Curing D</w:t>
            </w:r>
            <w:r w:rsidR="006304EF">
              <w:rPr>
                <w:rFonts w:cstheme="minorHAnsi"/>
              </w:rPr>
              <w:t>ays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05347EE2" w14:textId="77777777" w:rsidR="006304EF" w:rsidRDefault="00C70D31" w:rsidP="00E7187E">
            <w:pPr>
              <w:pStyle w:val="ListParagraph"/>
              <w:ind w:left="0"/>
              <w:jc w:val="center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49F4497E" w14:textId="77777777" w:rsidR="006304EF" w:rsidRDefault="00C70D31" w:rsidP="00E7187E">
            <w:pPr>
              <w:pStyle w:val="ListParagraph"/>
              <w:ind w:left="0"/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3BB432C0" w14:textId="77777777" w:rsidR="006304EF" w:rsidRDefault="00E7187E" w:rsidP="006440A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Determined by</w:t>
            </w:r>
            <w:r w:rsidR="006304EF">
              <w:rPr>
                <w:rFonts w:cstheme="minorHAnsi"/>
              </w:rPr>
              <w:t xml:space="preserve"> mix grade &amp; </w:t>
            </w:r>
            <w:r w:rsidR="00653C1F">
              <w:rPr>
                <w:rFonts w:cstheme="minorHAnsi"/>
              </w:rPr>
              <w:t>temperature</w:t>
            </w:r>
          </w:p>
        </w:tc>
      </w:tr>
    </w:tbl>
    <w:p w14:paraId="5F4FAB5E" w14:textId="77777777" w:rsidR="006440AC" w:rsidRPr="002D21DE" w:rsidRDefault="00121680" w:rsidP="002D21DE">
      <w:pPr>
        <w:pStyle w:val="Heading2"/>
      </w:pPr>
      <w:r w:rsidRPr="002D21DE">
        <w:t>OTHER MATERIAL REQUIREMENTS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537"/>
        <w:gridCol w:w="461"/>
        <w:gridCol w:w="979"/>
        <w:gridCol w:w="6753"/>
      </w:tblGrid>
      <w:tr w:rsidR="00121680" w14:paraId="6F5ECE90" w14:textId="77777777" w:rsidTr="002D21DE">
        <w:tc>
          <w:tcPr>
            <w:tcW w:w="2250" w:type="dxa"/>
          </w:tcPr>
          <w:p w14:paraId="0E6E3128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Item </w:t>
            </w:r>
          </w:p>
        </w:tc>
        <w:tc>
          <w:tcPr>
            <w:tcW w:w="537" w:type="dxa"/>
          </w:tcPr>
          <w:p w14:paraId="3460969C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461" w:type="dxa"/>
          </w:tcPr>
          <w:p w14:paraId="787EB8A8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979" w:type="dxa"/>
          </w:tcPr>
          <w:p w14:paraId="307F0B01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</w:p>
        </w:tc>
        <w:tc>
          <w:tcPr>
            <w:tcW w:w="6753" w:type="dxa"/>
          </w:tcPr>
          <w:p w14:paraId="14D5F683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</w:tr>
      <w:tr w:rsidR="00121680" w14:paraId="0AC5A4F7" w14:textId="77777777" w:rsidTr="002D21DE">
        <w:tc>
          <w:tcPr>
            <w:tcW w:w="2250" w:type="dxa"/>
          </w:tcPr>
          <w:p w14:paraId="23275563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Dowel Bars</w:t>
            </w:r>
          </w:p>
        </w:tc>
        <w:tc>
          <w:tcPr>
            <w:tcW w:w="537" w:type="dxa"/>
            <w:vAlign w:val="bottom"/>
          </w:tcPr>
          <w:p w14:paraId="3703802C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2"/>
          </w:p>
        </w:tc>
        <w:tc>
          <w:tcPr>
            <w:tcW w:w="461" w:type="dxa"/>
            <w:vAlign w:val="bottom"/>
          </w:tcPr>
          <w:p w14:paraId="1C58DD38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3"/>
          </w:p>
        </w:tc>
        <w:tc>
          <w:tcPr>
            <w:tcW w:w="979" w:type="dxa"/>
            <w:vAlign w:val="bottom"/>
          </w:tcPr>
          <w:p w14:paraId="182B80E4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4"/>
          </w:p>
        </w:tc>
        <w:tc>
          <w:tcPr>
            <w:tcW w:w="6753" w:type="dxa"/>
            <w:vAlign w:val="bottom"/>
          </w:tcPr>
          <w:p w14:paraId="57FC729C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21680" w14:paraId="0D5609F8" w14:textId="77777777" w:rsidTr="002D21DE">
        <w:tc>
          <w:tcPr>
            <w:tcW w:w="2250" w:type="dxa"/>
          </w:tcPr>
          <w:p w14:paraId="5B56467C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Tie Bars</w:t>
            </w:r>
          </w:p>
        </w:tc>
        <w:tc>
          <w:tcPr>
            <w:tcW w:w="537" w:type="dxa"/>
            <w:vAlign w:val="bottom"/>
          </w:tcPr>
          <w:p w14:paraId="17DAEA13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5"/>
          </w:p>
        </w:tc>
        <w:tc>
          <w:tcPr>
            <w:tcW w:w="461" w:type="dxa"/>
            <w:vAlign w:val="bottom"/>
          </w:tcPr>
          <w:p w14:paraId="4452AB60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6"/>
          </w:p>
        </w:tc>
        <w:tc>
          <w:tcPr>
            <w:tcW w:w="979" w:type="dxa"/>
            <w:vAlign w:val="bottom"/>
          </w:tcPr>
          <w:p w14:paraId="32855EDD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7"/>
          </w:p>
        </w:tc>
        <w:tc>
          <w:tcPr>
            <w:tcW w:w="6753" w:type="dxa"/>
            <w:vAlign w:val="bottom"/>
          </w:tcPr>
          <w:p w14:paraId="419507B9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21680" w14:paraId="44288E06" w14:textId="77777777" w:rsidTr="002D21DE">
        <w:tc>
          <w:tcPr>
            <w:tcW w:w="2250" w:type="dxa"/>
          </w:tcPr>
          <w:p w14:paraId="38C926B1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Curing Compound</w:t>
            </w:r>
          </w:p>
        </w:tc>
        <w:tc>
          <w:tcPr>
            <w:tcW w:w="537" w:type="dxa"/>
            <w:vAlign w:val="bottom"/>
          </w:tcPr>
          <w:p w14:paraId="17DE259A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8"/>
          </w:p>
        </w:tc>
        <w:tc>
          <w:tcPr>
            <w:tcW w:w="461" w:type="dxa"/>
            <w:vAlign w:val="bottom"/>
          </w:tcPr>
          <w:p w14:paraId="40553B7E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9"/>
          </w:p>
        </w:tc>
        <w:tc>
          <w:tcPr>
            <w:tcW w:w="979" w:type="dxa"/>
            <w:vAlign w:val="bottom"/>
          </w:tcPr>
          <w:p w14:paraId="20D8339B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0"/>
          </w:p>
        </w:tc>
        <w:tc>
          <w:tcPr>
            <w:tcW w:w="6753" w:type="dxa"/>
            <w:vAlign w:val="bottom"/>
          </w:tcPr>
          <w:p w14:paraId="21408B31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21680" w14:paraId="3912C0E7" w14:textId="77777777" w:rsidTr="002D21DE">
        <w:tc>
          <w:tcPr>
            <w:tcW w:w="2250" w:type="dxa"/>
          </w:tcPr>
          <w:p w14:paraId="62DD50FF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Joint Filler</w:t>
            </w:r>
          </w:p>
        </w:tc>
        <w:tc>
          <w:tcPr>
            <w:tcW w:w="537" w:type="dxa"/>
            <w:vAlign w:val="bottom"/>
          </w:tcPr>
          <w:p w14:paraId="5F793827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1"/>
          </w:p>
        </w:tc>
        <w:tc>
          <w:tcPr>
            <w:tcW w:w="461" w:type="dxa"/>
            <w:vAlign w:val="bottom"/>
          </w:tcPr>
          <w:p w14:paraId="486C1120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5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2"/>
          </w:p>
        </w:tc>
        <w:tc>
          <w:tcPr>
            <w:tcW w:w="979" w:type="dxa"/>
            <w:vAlign w:val="bottom"/>
          </w:tcPr>
          <w:p w14:paraId="74D9D41C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3"/>
          </w:p>
        </w:tc>
        <w:tc>
          <w:tcPr>
            <w:tcW w:w="6753" w:type="dxa"/>
            <w:vAlign w:val="bottom"/>
          </w:tcPr>
          <w:p w14:paraId="63AB2E0E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DA2199" w14:paraId="0D2BA25C" w14:textId="77777777" w:rsidTr="002D21DE">
        <w:tc>
          <w:tcPr>
            <w:tcW w:w="2250" w:type="dxa"/>
          </w:tcPr>
          <w:p w14:paraId="29F9DB22" w14:textId="59390F6A" w:rsidR="00DA2199" w:rsidRDefault="00DA2199" w:rsidP="00DA219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Joint Sealer</w:t>
            </w:r>
          </w:p>
        </w:tc>
        <w:tc>
          <w:tcPr>
            <w:tcW w:w="537" w:type="dxa"/>
            <w:vAlign w:val="bottom"/>
          </w:tcPr>
          <w:p w14:paraId="71586FA8" w14:textId="51780965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68C064BC" w14:textId="050D5551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79" w:type="dxa"/>
            <w:vAlign w:val="bottom"/>
          </w:tcPr>
          <w:p w14:paraId="37E55EEF" w14:textId="6B8EADEF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753" w:type="dxa"/>
            <w:vAlign w:val="bottom"/>
          </w:tcPr>
          <w:p w14:paraId="7577BA1B" w14:textId="5BB39BCA" w:rsidR="00DA2199" w:rsidRDefault="00DA2199" w:rsidP="00DA21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DA2199" w14:paraId="49019F4D" w14:textId="77777777" w:rsidTr="002D21DE">
        <w:tc>
          <w:tcPr>
            <w:tcW w:w="2250" w:type="dxa"/>
          </w:tcPr>
          <w:p w14:paraId="310E9D2F" w14:textId="3966FDF6" w:rsidR="00DA2199" w:rsidRDefault="00DA2199" w:rsidP="00DA219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Fibers</w:t>
            </w:r>
          </w:p>
        </w:tc>
        <w:tc>
          <w:tcPr>
            <w:tcW w:w="537" w:type="dxa"/>
            <w:vAlign w:val="bottom"/>
          </w:tcPr>
          <w:p w14:paraId="18B0D74A" w14:textId="0DBBC181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533FE2BC" w14:textId="76FB2184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79" w:type="dxa"/>
            <w:vAlign w:val="bottom"/>
          </w:tcPr>
          <w:p w14:paraId="54EA309F" w14:textId="1B41B2E0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753" w:type="dxa"/>
            <w:vAlign w:val="bottom"/>
          </w:tcPr>
          <w:p w14:paraId="375813F0" w14:textId="427800D5" w:rsidR="00DA2199" w:rsidRDefault="00DA2199" w:rsidP="00DA21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DA2199" w14:paraId="6AC9CA9B" w14:textId="77777777" w:rsidTr="002D21DE">
        <w:tc>
          <w:tcPr>
            <w:tcW w:w="2250" w:type="dxa"/>
          </w:tcPr>
          <w:p w14:paraId="1C7E4333" w14:textId="1B232EAB" w:rsidR="00DA2199" w:rsidRDefault="00DA2199" w:rsidP="00DA219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Color</w:t>
            </w:r>
          </w:p>
        </w:tc>
        <w:tc>
          <w:tcPr>
            <w:tcW w:w="537" w:type="dxa"/>
            <w:vAlign w:val="bottom"/>
          </w:tcPr>
          <w:p w14:paraId="32E4B419" w14:textId="0BD6E660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0ADE023F" w14:textId="4E50B79B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79" w:type="dxa"/>
            <w:vAlign w:val="bottom"/>
          </w:tcPr>
          <w:p w14:paraId="0208D23A" w14:textId="09A0A122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753" w:type="dxa"/>
            <w:vAlign w:val="bottom"/>
          </w:tcPr>
          <w:p w14:paraId="2775BC69" w14:textId="72525770" w:rsidR="00DA2199" w:rsidRDefault="00DA2199" w:rsidP="00DA21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DA2199" w14:paraId="60FA28AF" w14:textId="77777777" w:rsidTr="002D21DE">
        <w:tc>
          <w:tcPr>
            <w:tcW w:w="2250" w:type="dxa"/>
          </w:tcPr>
          <w:p w14:paraId="1F7F3463" w14:textId="77777777" w:rsidR="00DA2199" w:rsidRDefault="00DA2199" w:rsidP="00DA219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537" w:type="dxa"/>
            <w:vAlign w:val="bottom"/>
          </w:tcPr>
          <w:p w14:paraId="6E0984F7" w14:textId="77777777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4"/>
          </w:p>
        </w:tc>
        <w:tc>
          <w:tcPr>
            <w:tcW w:w="461" w:type="dxa"/>
            <w:vAlign w:val="bottom"/>
          </w:tcPr>
          <w:p w14:paraId="7E3EF11C" w14:textId="77777777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5"/>
          </w:p>
        </w:tc>
        <w:tc>
          <w:tcPr>
            <w:tcW w:w="979" w:type="dxa"/>
            <w:vAlign w:val="bottom"/>
          </w:tcPr>
          <w:p w14:paraId="4FB4C944" w14:textId="77777777" w:rsidR="00DA2199" w:rsidRDefault="00DA2199" w:rsidP="00DA219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6"/>
          </w:p>
        </w:tc>
        <w:tc>
          <w:tcPr>
            <w:tcW w:w="6753" w:type="dxa"/>
            <w:vAlign w:val="bottom"/>
          </w:tcPr>
          <w:p w14:paraId="659A068C" w14:textId="77777777" w:rsidR="00DA2199" w:rsidRDefault="00DA2199" w:rsidP="00DA21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7F7BD21" w14:textId="77777777" w:rsidR="00121680" w:rsidRDefault="00121680" w:rsidP="0050377F">
      <w:pPr>
        <w:pStyle w:val="Heading2"/>
      </w:pPr>
      <w:r>
        <w:t>MISC. ITEMS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697"/>
        <w:gridCol w:w="2698"/>
        <w:gridCol w:w="2798"/>
      </w:tblGrid>
      <w:tr w:rsidR="00121680" w14:paraId="01CCB415" w14:textId="77777777" w:rsidTr="002D21DE">
        <w:tc>
          <w:tcPr>
            <w:tcW w:w="2787" w:type="dxa"/>
          </w:tcPr>
          <w:p w14:paraId="761F88FB" w14:textId="77777777" w:rsidR="00121680" w:rsidRDefault="00121680" w:rsidP="00121680">
            <w:r>
              <w:t>Joint Detailed Received</w:t>
            </w:r>
          </w:p>
        </w:tc>
        <w:tc>
          <w:tcPr>
            <w:tcW w:w="2697" w:type="dxa"/>
          </w:tcPr>
          <w:p w14:paraId="32D6F7E6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2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7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Yes</w:t>
            </w:r>
          </w:p>
        </w:tc>
        <w:tc>
          <w:tcPr>
            <w:tcW w:w="2698" w:type="dxa"/>
          </w:tcPr>
          <w:p w14:paraId="7BF10FFD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6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8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No</w:t>
            </w:r>
          </w:p>
        </w:tc>
        <w:tc>
          <w:tcPr>
            <w:tcW w:w="2798" w:type="dxa"/>
          </w:tcPr>
          <w:p w14:paraId="69FF4A27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0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9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Reviewed</w:t>
            </w:r>
          </w:p>
        </w:tc>
      </w:tr>
      <w:tr w:rsidR="00121680" w14:paraId="29374B40" w14:textId="77777777" w:rsidTr="002D21DE">
        <w:tc>
          <w:tcPr>
            <w:tcW w:w="2787" w:type="dxa"/>
          </w:tcPr>
          <w:p w14:paraId="25252B0D" w14:textId="77777777" w:rsidR="00121680" w:rsidRDefault="00121680" w:rsidP="00121680">
            <w:r>
              <w:t>Joints</w:t>
            </w:r>
          </w:p>
        </w:tc>
        <w:tc>
          <w:tcPr>
            <w:tcW w:w="2697" w:type="dxa"/>
          </w:tcPr>
          <w:p w14:paraId="1DF145A7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3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0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Sawed</w:t>
            </w:r>
          </w:p>
        </w:tc>
        <w:tc>
          <w:tcPr>
            <w:tcW w:w="2698" w:type="dxa"/>
          </w:tcPr>
          <w:p w14:paraId="4C09DD6D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7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1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Tooled</w:t>
            </w:r>
          </w:p>
        </w:tc>
        <w:tc>
          <w:tcPr>
            <w:tcW w:w="2798" w:type="dxa"/>
          </w:tcPr>
          <w:p w14:paraId="31807C8F" w14:textId="77777777" w:rsidR="00121680" w:rsidRDefault="00C70D31" w:rsidP="00F66127">
            <w:pPr>
              <w:tabs>
                <w:tab w:val="center" w:pos="1241"/>
              </w:tabs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71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2"/>
            <w:r>
              <w:rPr>
                <w:rFonts w:ascii="MS Gothic" w:eastAsia="MS Gothic" w:hAnsi="MS Gothic"/>
              </w:rPr>
              <w:t xml:space="preserve"> </w:t>
            </w:r>
            <w:r w:rsidR="00F66127">
              <w:t>Both</w:t>
            </w:r>
          </w:p>
        </w:tc>
      </w:tr>
      <w:tr w:rsidR="00121680" w14:paraId="26DF13C1" w14:textId="77777777" w:rsidTr="002D21DE">
        <w:tc>
          <w:tcPr>
            <w:tcW w:w="2787" w:type="dxa"/>
          </w:tcPr>
          <w:p w14:paraId="494E8CCC" w14:textId="77777777" w:rsidR="00121680" w:rsidRDefault="00121680" w:rsidP="00121680">
            <w:r>
              <w:t>Header</w:t>
            </w:r>
          </w:p>
        </w:tc>
        <w:tc>
          <w:tcPr>
            <w:tcW w:w="2697" w:type="dxa"/>
          </w:tcPr>
          <w:p w14:paraId="657C50F0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64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3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Sawed</w:t>
            </w:r>
          </w:p>
        </w:tc>
        <w:tc>
          <w:tcPr>
            <w:tcW w:w="2698" w:type="dxa"/>
          </w:tcPr>
          <w:p w14:paraId="6D39F76D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8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4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Formed</w:t>
            </w:r>
          </w:p>
        </w:tc>
        <w:tc>
          <w:tcPr>
            <w:tcW w:w="2798" w:type="dxa"/>
          </w:tcPr>
          <w:p w14:paraId="63D6148B" w14:textId="77777777" w:rsidR="00121680" w:rsidRDefault="00121680" w:rsidP="00121680"/>
        </w:tc>
      </w:tr>
      <w:tr w:rsidR="00121680" w14:paraId="425606E5" w14:textId="77777777" w:rsidTr="002D21DE">
        <w:tc>
          <w:tcPr>
            <w:tcW w:w="2787" w:type="dxa"/>
          </w:tcPr>
          <w:p w14:paraId="5705A53C" w14:textId="77777777" w:rsidR="00121680" w:rsidRDefault="00121680" w:rsidP="00121680">
            <w:r>
              <w:t xml:space="preserve">Surface Finish </w:t>
            </w:r>
            <w:r w:rsidR="00E7187E">
              <w:t>(</w:t>
            </w:r>
            <w:r w:rsidR="000D4158">
              <w:t>415.3.8</w:t>
            </w:r>
            <w:r w:rsidR="00E7187E">
              <w:t>)</w:t>
            </w:r>
          </w:p>
        </w:tc>
        <w:tc>
          <w:tcPr>
            <w:tcW w:w="2697" w:type="dxa"/>
          </w:tcPr>
          <w:p w14:paraId="0EA0CBA3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Check65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5"/>
            <w:r>
              <w:rPr>
                <w:rFonts w:ascii="MS Gothic" w:eastAsia="MS Gothic" w:hAnsi="MS Gothic"/>
              </w:rPr>
              <w:t xml:space="preserve"> </w:t>
            </w:r>
            <w:r w:rsidR="000D4158">
              <w:t>Turf only</w:t>
            </w:r>
          </w:p>
        </w:tc>
        <w:tc>
          <w:tcPr>
            <w:tcW w:w="2698" w:type="dxa"/>
          </w:tcPr>
          <w:p w14:paraId="49B0E1B7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Check69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6"/>
            <w:r>
              <w:rPr>
                <w:rFonts w:ascii="MS Gothic" w:eastAsia="MS Gothic" w:hAnsi="MS Gothic"/>
              </w:rPr>
              <w:t xml:space="preserve"> </w:t>
            </w:r>
            <w:r w:rsidR="000D4158">
              <w:t>Turf &amp; Tine</w:t>
            </w:r>
          </w:p>
        </w:tc>
        <w:tc>
          <w:tcPr>
            <w:tcW w:w="2798" w:type="dxa"/>
          </w:tcPr>
          <w:p w14:paraId="21CFF77C" w14:textId="77777777" w:rsidR="00121680" w:rsidRDefault="00121680" w:rsidP="00121680"/>
        </w:tc>
      </w:tr>
      <w:tr w:rsidR="000D4158" w14:paraId="732E36A1" w14:textId="77777777" w:rsidTr="002D21DE">
        <w:tc>
          <w:tcPr>
            <w:tcW w:w="2787" w:type="dxa"/>
          </w:tcPr>
          <w:p w14:paraId="79535787" w14:textId="77777777" w:rsidR="000D4158" w:rsidRDefault="000D4158" w:rsidP="00121680">
            <w:r>
              <w:t>Integrally placed items</w:t>
            </w:r>
          </w:p>
        </w:tc>
        <w:tc>
          <w:tcPr>
            <w:tcW w:w="2697" w:type="dxa"/>
          </w:tcPr>
          <w:p w14:paraId="0D51DC2B" w14:textId="77777777" w:rsidR="000D4158" w:rsidRDefault="000D4158" w:rsidP="00121680"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98" w:type="dxa"/>
          </w:tcPr>
          <w:p w14:paraId="1878167F" w14:textId="77777777" w:rsidR="000D4158" w:rsidRDefault="000D4158" w:rsidP="00121680"/>
        </w:tc>
        <w:tc>
          <w:tcPr>
            <w:tcW w:w="2798" w:type="dxa"/>
          </w:tcPr>
          <w:p w14:paraId="5203B471" w14:textId="77777777" w:rsidR="000D4158" w:rsidRDefault="000D4158" w:rsidP="00121680"/>
        </w:tc>
      </w:tr>
    </w:tbl>
    <w:p w14:paraId="4EF2A7B0" w14:textId="77777777" w:rsidR="008B7CF2" w:rsidRPr="00250D26" w:rsidRDefault="008B7CF2" w:rsidP="0050377F">
      <w:pPr>
        <w:pStyle w:val="Heading2"/>
        <w:rPr>
          <w:b/>
          <w:u w:val="single"/>
        </w:rPr>
      </w:pPr>
      <w:r w:rsidRPr="00250D26">
        <w:t>Inspection</w:t>
      </w:r>
      <w:r w:rsidR="00E877DB" w:rsidRPr="00250D26">
        <w:t xml:space="preserve"> Reminders</w:t>
      </w:r>
    </w:p>
    <w:p w14:paraId="4E17E5AD" w14:textId="77777777" w:rsidR="002D21DE" w:rsidRDefault="002D21DE" w:rsidP="005E3B63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2D21DE" w:rsidSect="004D58A5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5D2F66B" w14:textId="77777777" w:rsidR="000D4158" w:rsidRPr="000D4158" w:rsidRDefault="008F048A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Base: trimmed &amp;</w:t>
      </w:r>
      <w:r w:rsidR="000D4158">
        <w:rPr>
          <w:rFonts w:cstheme="minorHAnsi"/>
        </w:rPr>
        <w:t xml:space="preserve"> com</w:t>
      </w:r>
      <w:r>
        <w:rPr>
          <w:rFonts w:cstheme="minorHAnsi"/>
        </w:rPr>
        <w:t>p</w:t>
      </w:r>
      <w:r w:rsidR="000D4158">
        <w:rPr>
          <w:rFonts w:cstheme="minorHAnsi"/>
        </w:rPr>
        <w:t>acted</w:t>
      </w:r>
    </w:p>
    <w:p w14:paraId="09440ED0" w14:textId="77777777" w:rsidR="000D4158" w:rsidRPr="000D4158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Dowel baskets: level, well aligned, secured down</w:t>
      </w:r>
      <w:r w:rsidR="00F66127">
        <w:rPr>
          <w:rFonts w:cstheme="minorHAnsi"/>
        </w:rPr>
        <w:t xml:space="preserve"> (415.3.5)</w:t>
      </w:r>
    </w:p>
    <w:p w14:paraId="12F8EDEC" w14:textId="77777777" w:rsidR="000D4158" w:rsidRPr="000D4158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No “blessing” concrete</w:t>
      </w:r>
    </w:p>
    <w:p w14:paraId="72CC3E96" w14:textId="77777777" w:rsidR="002D21DE" w:rsidRPr="002D21DE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Curb</w:t>
      </w:r>
      <w:r w:rsidR="00F66127">
        <w:rPr>
          <w:rFonts w:cstheme="minorHAnsi"/>
        </w:rPr>
        <w:t xml:space="preserve"> </w:t>
      </w:r>
      <w:r>
        <w:rPr>
          <w:rFonts w:cstheme="minorHAnsi"/>
        </w:rPr>
        <w:t xml:space="preserve">&amp; Gutter: </w:t>
      </w:r>
    </w:p>
    <w:p w14:paraId="208A081D" w14:textId="77777777" w:rsidR="002D21DE" w:rsidRPr="002D21DE" w:rsidRDefault="000D4158" w:rsidP="002D21DE">
      <w:pPr>
        <w:pStyle w:val="ListParagraph"/>
        <w:numPr>
          <w:ilvl w:val="2"/>
          <w:numId w:val="1"/>
        </w:numPr>
        <w:ind w:left="720"/>
        <w:rPr>
          <w:rFonts w:cstheme="minorHAnsi"/>
          <w:b/>
          <w:u w:val="single"/>
        </w:rPr>
      </w:pPr>
      <w:r>
        <w:rPr>
          <w:rFonts w:cstheme="minorHAnsi"/>
        </w:rPr>
        <w:t>All flow lines checked</w:t>
      </w:r>
    </w:p>
    <w:p w14:paraId="6A6611AE" w14:textId="77777777" w:rsidR="002D21DE" w:rsidRPr="002D21DE" w:rsidRDefault="000D4158" w:rsidP="002D21DE">
      <w:pPr>
        <w:pStyle w:val="ListParagraph"/>
        <w:numPr>
          <w:ilvl w:val="2"/>
          <w:numId w:val="1"/>
        </w:numPr>
        <w:ind w:left="720"/>
        <w:rPr>
          <w:rFonts w:cstheme="minorHAnsi"/>
          <w:b/>
          <w:u w:val="single"/>
        </w:rPr>
      </w:pPr>
      <w:r>
        <w:rPr>
          <w:rFonts w:cstheme="minorHAnsi"/>
        </w:rPr>
        <w:t>no dip in head</w:t>
      </w:r>
    </w:p>
    <w:p w14:paraId="68C1358C" w14:textId="77777777" w:rsidR="000D4158" w:rsidRPr="000D4158" w:rsidRDefault="000D4158" w:rsidP="002D21DE">
      <w:pPr>
        <w:pStyle w:val="ListParagraph"/>
        <w:numPr>
          <w:ilvl w:val="2"/>
          <w:numId w:val="1"/>
        </w:numPr>
        <w:ind w:left="720"/>
        <w:rPr>
          <w:rFonts w:cstheme="minorHAnsi"/>
          <w:b/>
          <w:u w:val="single"/>
        </w:rPr>
      </w:pPr>
      <w:r>
        <w:rPr>
          <w:rFonts w:cstheme="minorHAnsi"/>
        </w:rPr>
        <w:t>grade to flow line 5’ each direction</w:t>
      </w:r>
    </w:p>
    <w:p w14:paraId="573026EE" w14:textId="77777777" w:rsidR="000D4158" w:rsidRPr="000D4158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Vibrating screed must be used for hand pours (415.3.6.3(2))</w:t>
      </w:r>
    </w:p>
    <w:p w14:paraId="6D5267F4" w14:textId="77777777" w:rsidR="008B7CF2" w:rsidRPr="005E3B63" w:rsidRDefault="0027485F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Emergency cover material?</w:t>
      </w:r>
    </w:p>
    <w:p w14:paraId="0D6AE046" w14:textId="77777777" w:rsidR="005E3B63" w:rsidRPr="005E3B63" w:rsidRDefault="005E3B63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Cold weather (415.3.13)</w:t>
      </w:r>
    </w:p>
    <w:p w14:paraId="582A8ECE" w14:textId="77777777" w:rsidR="005E3B63" w:rsidRPr="005E3B63" w:rsidRDefault="005E3B63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Protecting concrete (415.3.14)</w:t>
      </w:r>
    </w:p>
    <w:p w14:paraId="73B56992" w14:textId="77777777" w:rsidR="00892F43" w:rsidRPr="008635D8" w:rsidRDefault="008B7CF2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Forms checked and found clean, oiled, and locked</w:t>
      </w:r>
    </w:p>
    <w:p w14:paraId="473205B4" w14:textId="07D3C3EC" w:rsidR="008635D8" w:rsidRPr="00CD14EB" w:rsidRDefault="008635D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CD14EB">
        <w:rPr>
          <w:rFonts w:cstheme="minorHAnsi"/>
          <w:bCs/>
        </w:rPr>
        <w:t>Verify Trucks revolutions before unloading</w:t>
      </w:r>
    </w:p>
    <w:p w14:paraId="52E346B8" w14:textId="24DAF247" w:rsidR="00CD14EB" w:rsidRPr="00CD14EB" w:rsidRDefault="008635D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Cs/>
        </w:rPr>
      </w:pPr>
      <w:r>
        <w:rPr>
          <w:rFonts w:cstheme="minorHAnsi"/>
          <w:bCs/>
        </w:rPr>
        <w:t>Concrete inspection template on Pantry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625"/>
        <w:gridCol w:w="1975"/>
      </w:tblGrid>
      <w:tr w:rsidR="000662DF" w14:paraId="52CD45A4" w14:textId="77777777" w:rsidTr="000662DF">
        <w:tc>
          <w:tcPr>
            <w:tcW w:w="3065" w:type="dxa"/>
            <w:gridSpan w:val="2"/>
          </w:tcPr>
          <w:p w14:paraId="11A00618" w14:textId="77777777" w:rsidR="000662DF" w:rsidRDefault="000662DF" w:rsidP="00F16611">
            <w:pPr>
              <w:pStyle w:val="ListParagraph"/>
              <w:numPr>
                <w:ilvl w:val="1"/>
                <w:numId w:val="1"/>
              </w:numPr>
              <w:ind w:left="342" w:right="-26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24-hr contact for curing</w:t>
            </w:r>
            <w:r>
              <w:rPr>
                <w:rFonts w:cstheme="minorHAnsi"/>
              </w:rPr>
              <w:t xml:space="preserve"> issues </w:t>
            </w:r>
          </w:p>
        </w:tc>
        <w:tc>
          <w:tcPr>
            <w:tcW w:w="1975" w:type="dxa"/>
          </w:tcPr>
          <w:p w14:paraId="43168A87" w14:textId="77777777" w:rsidR="000662DF" w:rsidRDefault="000662DF" w:rsidP="000662DF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0662DF" w14:paraId="250F95F6" w14:textId="77777777" w:rsidTr="00EF62F9">
        <w:tc>
          <w:tcPr>
            <w:tcW w:w="1440" w:type="dxa"/>
          </w:tcPr>
          <w:p w14:paraId="27F5944C" w14:textId="77777777" w:rsidR="000662DF" w:rsidRPr="00250D26" w:rsidRDefault="000662DF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Name</w:t>
            </w:r>
          </w:p>
        </w:tc>
        <w:tc>
          <w:tcPr>
            <w:tcW w:w="3600" w:type="dxa"/>
            <w:gridSpan w:val="2"/>
            <w:vAlign w:val="center"/>
          </w:tcPr>
          <w:p w14:paraId="1346FAC8" w14:textId="77777777" w:rsidR="000662DF" w:rsidRDefault="00EF62F9" w:rsidP="000662DF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662DF" w14:paraId="50D6E2BE" w14:textId="77777777" w:rsidTr="00F66127">
        <w:tc>
          <w:tcPr>
            <w:tcW w:w="1440" w:type="dxa"/>
          </w:tcPr>
          <w:p w14:paraId="61F8C6E5" w14:textId="77777777" w:rsidR="000662DF" w:rsidRDefault="000662DF" w:rsidP="00F16611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Phone</w:t>
            </w:r>
          </w:p>
        </w:tc>
        <w:tc>
          <w:tcPr>
            <w:tcW w:w="3600" w:type="dxa"/>
            <w:gridSpan w:val="2"/>
            <w:vAlign w:val="bottom"/>
          </w:tcPr>
          <w:p w14:paraId="1FF338CD" w14:textId="77777777" w:rsidR="008306A1" w:rsidRPr="00F66127" w:rsidRDefault="00F66127" w:rsidP="00F66127">
            <w:pPr>
              <w:rPr>
                <w:rFonts w:cstheme="minorHAnsi"/>
              </w:rPr>
            </w:pPr>
            <w:r w:rsidRPr="00F66127">
              <w:rPr>
                <w:rFonts w:cstheme="minorHAn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7" w:name="Text71"/>
            <w:r w:rsidRPr="00F66127">
              <w:rPr>
                <w:rFonts w:cstheme="minorHAnsi"/>
              </w:rPr>
              <w:instrText xml:space="preserve"> FORMTEXT </w:instrText>
            </w:r>
            <w:r w:rsidRPr="00F66127">
              <w:rPr>
                <w:rFonts w:cstheme="minorHAnsi"/>
              </w:rPr>
            </w:r>
            <w:r w:rsidRPr="00F66127">
              <w:rPr>
                <w:rFonts w:cstheme="minorHAnsi"/>
              </w:rPr>
              <w:fldChar w:fldCharType="separate"/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</w:rPr>
              <w:fldChar w:fldCharType="end"/>
            </w:r>
            <w:bookmarkEnd w:id="87"/>
          </w:p>
        </w:tc>
      </w:tr>
    </w:tbl>
    <w:p w14:paraId="5EC57DCB" w14:textId="77777777" w:rsidR="002D21DE" w:rsidRDefault="002D21DE" w:rsidP="002D21DE">
      <w:pPr>
        <w:sectPr w:rsidR="002D21DE" w:rsidSect="002D21DE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977CEBA" w14:textId="77777777" w:rsidR="0081470D" w:rsidRPr="00250D26" w:rsidRDefault="0081470D" w:rsidP="0050377F">
      <w:pPr>
        <w:pStyle w:val="Heading2"/>
      </w:pPr>
      <w:r w:rsidRPr="00250D26">
        <w:lastRenderedPageBreak/>
        <w:t>Other Issues or Concerns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F66127" w:rsidRPr="00250D26" w14:paraId="6C9AD1BD" w14:textId="77777777" w:rsidTr="00761BBD">
        <w:tc>
          <w:tcPr>
            <w:tcW w:w="10980" w:type="dxa"/>
          </w:tcPr>
          <w:p w14:paraId="6442AAAE" w14:textId="77777777" w:rsidR="00F66127" w:rsidRPr="00250D26" w:rsidRDefault="00F66127" w:rsidP="003C71C8">
            <w:pPr>
              <w:spacing w:before="0"/>
              <w:rPr>
                <w:rFonts w:cstheme="minorHAnsi"/>
              </w:rPr>
            </w:pPr>
            <w:r w:rsidRPr="00F66127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8" w:name="Text13"/>
            <w:r w:rsidRPr="00F66127">
              <w:rPr>
                <w:rFonts w:cstheme="minorHAnsi"/>
              </w:rPr>
              <w:instrText xml:space="preserve"> FORMTEXT </w:instrText>
            </w:r>
            <w:r w:rsidRPr="00F66127">
              <w:rPr>
                <w:rFonts w:cstheme="minorHAnsi"/>
              </w:rPr>
            </w:r>
            <w:r w:rsidRPr="00F66127">
              <w:rPr>
                <w:rFonts w:cstheme="minorHAnsi"/>
              </w:rPr>
              <w:fldChar w:fldCharType="separate"/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</w:rPr>
              <w:fldChar w:fldCharType="end"/>
            </w:r>
            <w:bookmarkEnd w:id="88"/>
          </w:p>
        </w:tc>
      </w:tr>
    </w:tbl>
    <w:p w14:paraId="0A6D3B85" w14:textId="2BC5242F" w:rsidR="00067B40" w:rsidRDefault="00067B40" w:rsidP="002D21DE">
      <w:pPr>
        <w:pStyle w:val="ListParagraph"/>
        <w:spacing w:before="0" w:after="0"/>
        <w:ind w:left="360"/>
        <w:rPr>
          <w:rFonts w:cstheme="minorHAnsi"/>
        </w:rPr>
      </w:pPr>
    </w:p>
    <w:p w14:paraId="3AFF8515" w14:textId="77777777" w:rsidR="004E61DF" w:rsidRPr="00250D26" w:rsidRDefault="004E61DF" w:rsidP="004E61DF">
      <w:pPr>
        <w:pStyle w:val="Heading2"/>
        <w:spacing w:line="240" w:lineRule="auto"/>
      </w:pPr>
      <w:r>
        <w:t>Region DOT material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1890"/>
        <w:gridCol w:w="5495"/>
      </w:tblGrid>
      <w:tr w:rsidR="004E61DF" w:rsidRPr="00006CAA" w14:paraId="2F897F4F" w14:textId="77777777" w:rsidTr="00E329A6"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13F3B" w14:textId="77777777" w:rsidR="004E61DF" w:rsidRPr="00006CAA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Technical Services Supervisor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3BB04" w14:textId="77777777" w:rsidR="004E61DF" w:rsidRPr="004535D8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Ryan Arnold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A303E" w14:textId="77777777" w:rsidR="004E61DF" w:rsidRPr="004535D8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715-459-4780</w:t>
            </w:r>
          </w:p>
        </w:tc>
      </w:tr>
      <w:tr w:rsidR="004E61DF" w:rsidRPr="00006CAA" w14:paraId="166CB049" w14:textId="77777777" w:rsidTr="00E329A6"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5D79F" w14:textId="77777777" w:rsidR="004E61DF" w:rsidRPr="008D0C52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Independent Assurance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DCFC2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8114E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</w:tc>
      </w:tr>
      <w:tr w:rsidR="004E61DF" w:rsidRPr="00006CAA" w14:paraId="7F1B8F7C" w14:textId="77777777" w:rsidTr="00E329A6"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96EA" w14:textId="77777777" w:rsidR="004E61DF" w:rsidRPr="008D0C52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Independent Assurance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EB18A44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224D4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</w:tr>
      <w:tr w:rsidR="004E61DF" w:rsidRPr="00006CAA" w14:paraId="7FC72E41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5F5C8A45" w14:textId="77777777" w:rsidR="004E61DF" w:rsidRPr="00006CAA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Material Lab Coordinator</w:t>
            </w:r>
          </w:p>
        </w:tc>
        <w:tc>
          <w:tcPr>
            <w:tcW w:w="1890" w:type="dxa"/>
          </w:tcPr>
          <w:p w14:paraId="7C316D94" w14:textId="40D6BB1A" w:rsidR="004E61DF" w:rsidRPr="004535D8" w:rsidRDefault="00082DA1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Doug Trudell</w:t>
            </w:r>
          </w:p>
        </w:tc>
        <w:tc>
          <w:tcPr>
            <w:tcW w:w="5495" w:type="dxa"/>
          </w:tcPr>
          <w:p w14:paraId="0F45B1EB" w14:textId="77777777" w:rsidR="004E61DF" w:rsidRPr="004535D8" w:rsidRDefault="004E61DF" w:rsidP="00E329A6">
            <w:pPr>
              <w:rPr>
                <w:rFonts w:cstheme="minorHAnsi"/>
              </w:rPr>
            </w:pPr>
            <w:r w:rsidRPr="00F31B57">
              <w:rPr>
                <w:rFonts w:cstheme="minorHAnsi"/>
              </w:rPr>
              <w:t>715-697-0104</w:t>
            </w:r>
          </w:p>
        </w:tc>
      </w:tr>
      <w:tr w:rsidR="004E61DF" w:rsidRPr="00006CAA" w14:paraId="65325A69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1746620F" w14:textId="77777777" w:rsidR="004E61DF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Material Lab Coordinator</w:t>
            </w:r>
          </w:p>
        </w:tc>
        <w:tc>
          <w:tcPr>
            <w:tcW w:w="1890" w:type="dxa"/>
          </w:tcPr>
          <w:p w14:paraId="022CA967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Nick Krueger</w:t>
            </w:r>
          </w:p>
        </w:tc>
        <w:tc>
          <w:tcPr>
            <w:tcW w:w="5495" w:type="dxa"/>
            <w:vAlign w:val="center"/>
          </w:tcPr>
          <w:p w14:paraId="066B80A1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715-493-3085</w:t>
            </w:r>
          </w:p>
        </w:tc>
      </w:tr>
      <w:tr w:rsidR="004E61DF" w:rsidRPr="00006CAA" w14:paraId="555BD2AC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57C34846" w14:textId="77777777" w:rsidR="004E61DF" w:rsidRPr="008D0C52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Soils/Pavement/Materials Engineer</w:t>
            </w:r>
          </w:p>
        </w:tc>
        <w:tc>
          <w:tcPr>
            <w:tcW w:w="1890" w:type="dxa"/>
          </w:tcPr>
          <w:p w14:paraId="79B883B0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</w:t>
            </w:r>
          </w:p>
        </w:tc>
        <w:tc>
          <w:tcPr>
            <w:tcW w:w="5495" w:type="dxa"/>
            <w:vAlign w:val="center"/>
          </w:tcPr>
          <w:p w14:paraId="36A0E41C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</w:tc>
      </w:tr>
      <w:tr w:rsidR="004E61DF" w:rsidRPr="00006CAA" w14:paraId="7581A676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3EADFBC8" w14:textId="77777777" w:rsidR="004E61DF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Soils/Pavement/Materials Engineer</w:t>
            </w:r>
          </w:p>
        </w:tc>
        <w:tc>
          <w:tcPr>
            <w:tcW w:w="1890" w:type="dxa"/>
          </w:tcPr>
          <w:p w14:paraId="33A105B1" w14:textId="77777777" w:rsidR="004E61DF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</w:t>
            </w:r>
          </w:p>
        </w:tc>
        <w:tc>
          <w:tcPr>
            <w:tcW w:w="5495" w:type="dxa"/>
          </w:tcPr>
          <w:p w14:paraId="43642F91" w14:textId="77777777" w:rsidR="004E61DF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</w:tr>
    </w:tbl>
    <w:p w14:paraId="09DC0670" w14:textId="77777777" w:rsidR="004E61DF" w:rsidRDefault="004E61DF" w:rsidP="004E61DF"/>
    <w:p w14:paraId="4509E3C9" w14:textId="77777777" w:rsidR="004E61DF" w:rsidRPr="00CB7E62" w:rsidRDefault="004E61DF" w:rsidP="002D21DE">
      <w:pPr>
        <w:pStyle w:val="ListParagraph"/>
        <w:spacing w:before="0" w:after="0"/>
        <w:ind w:left="360"/>
        <w:rPr>
          <w:rFonts w:cstheme="minorHAnsi"/>
        </w:rPr>
      </w:pPr>
    </w:p>
    <w:sectPr w:rsidR="004E61DF" w:rsidRPr="00CB7E62" w:rsidSect="004D58A5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CE37" w14:textId="77777777" w:rsidR="00F52B96" w:rsidRDefault="00F52B96" w:rsidP="00E877DB">
      <w:pPr>
        <w:spacing w:after="0" w:line="240" w:lineRule="auto"/>
      </w:pPr>
      <w:r>
        <w:separator/>
      </w:r>
    </w:p>
  </w:endnote>
  <w:endnote w:type="continuationSeparator" w:id="0">
    <w:p w14:paraId="7D9E2926" w14:textId="77777777" w:rsidR="00F52B96" w:rsidRDefault="00F52B96" w:rsidP="00E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173068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5314DCF" w14:textId="077D6286" w:rsidR="004D58A5" w:rsidRDefault="00A16663" w:rsidP="002D21DE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>
          <w:rPr>
            <w:rFonts w:cstheme="minorHAnsi"/>
            <w:sz w:val="18"/>
            <w:szCs w:val="18"/>
          </w:rPr>
          <w:t>NC</w:t>
        </w:r>
        <w:r w:rsidR="002D21DE" w:rsidRPr="0078593B">
          <w:rPr>
            <w:rFonts w:cstheme="minorHAnsi"/>
            <w:sz w:val="18"/>
            <w:szCs w:val="18"/>
          </w:rPr>
          <w:t xml:space="preserve">R Concrete </w:t>
        </w:r>
        <w:r w:rsidR="002D21DE">
          <w:rPr>
            <w:rFonts w:cstheme="minorHAnsi"/>
            <w:sz w:val="18"/>
            <w:szCs w:val="18"/>
          </w:rPr>
          <w:t>Pavement</w:t>
        </w:r>
        <w:r w:rsidR="002D21DE" w:rsidRPr="0078593B">
          <w:rPr>
            <w:rFonts w:cstheme="minorHAnsi"/>
            <w:sz w:val="18"/>
            <w:szCs w:val="18"/>
          </w:rPr>
          <w:t xml:space="preserve"> Pre-Pour Meeting</w:t>
        </w:r>
        <w:r w:rsidR="002D21DE" w:rsidRPr="0078593B">
          <w:rPr>
            <w:sz w:val="18"/>
            <w:szCs w:val="18"/>
          </w:rPr>
          <w:tab/>
          <w:t xml:space="preserve"> </w:t>
        </w:r>
        <w:r w:rsidR="002D21DE" w:rsidRPr="0078593B">
          <w:rPr>
            <w:bCs/>
            <w:sz w:val="18"/>
            <w:szCs w:val="18"/>
          </w:rPr>
          <w:fldChar w:fldCharType="begin"/>
        </w:r>
        <w:r w:rsidR="002D21DE" w:rsidRPr="0078593B">
          <w:rPr>
            <w:bCs/>
            <w:sz w:val="18"/>
            <w:szCs w:val="18"/>
          </w:rPr>
          <w:instrText xml:space="preserve"> PAGE </w:instrText>
        </w:r>
        <w:r w:rsidR="002D21DE" w:rsidRPr="0078593B">
          <w:rPr>
            <w:bCs/>
            <w:sz w:val="18"/>
            <w:szCs w:val="18"/>
          </w:rPr>
          <w:fldChar w:fldCharType="separate"/>
        </w:r>
        <w:r w:rsidR="00474537">
          <w:rPr>
            <w:bCs/>
            <w:noProof/>
            <w:sz w:val="18"/>
            <w:szCs w:val="18"/>
          </w:rPr>
          <w:t>3</w:t>
        </w:r>
        <w:r w:rsidR="002D21DE" w:rsidRPr="0078593B">
          <w:rPr>
            <w:bCs/>
            <w:sz w:val="18"/>
            <w:szCs w:val="18"/>
          </w:rPr>
          <w:fldChar w:fldCharType="end"/>
        </w:r>
        <w:r w:rsidR="002D21DE" w:rsidRPr="0078593B">
          <w:rPr>
            <w:sz w:val="18"/>
            <w:szCs w:val="18"/>
          </w:rPr>
          <w:t xml:space="preserve"> of </w:t>
        </w:r>
        <w:r w:rsidR="002D21DE" w:rsidRPr="0078593B">
          <w:rPr>
            <w:bCs/>
            <w:sz w:val="18"/>
            <w:szCs w:val="18"/>
          </w:rPr>
          <w:fldChar w:fldCharType="begin"/>
        </w:r>
        <w:r w:rsidR="002D21DE" w:rsidRPr="0078593B">
          <w:rPr>
            <w:bCs/>
            <w:sz w:val="18"/>
            <w:szCs w:val="18"/>
          </w:rPr>
          <w:instrText xml:space="preserve"> NUMPAGES  </w:instrText>
        </w:r>
        <w:r w:rsidR="002D21DE" w:rsidRPr="0078593B">
          <w:rPr>
            <w:bCs/>
            <w:sz w:val="18"/>
            <w:szCs w:val="18"/>
          </w:rPr>
          <w:fldChar w:fldCharType="separate"/>
        </w:r>
        <w:r w:rsidR="00474537">
          <w:rPr>
            <w:bCs/>
            <w:noProof/>
            <w:sz w:val="18"/>
            <w:szCs w:val="18"/>
          </w:rPr>
          <w:t>3</w:t>
        </w:r>
        <w:r w:rsidR="002D21DE" w:rsidRPr="0078593B">
          <w:rPr>
            <w:bCs/>
            <w:sz w:val="18"/>
            <w:szCs w:val="18"/>
          </w:rPr>
          <w:fldChar w:fldCharType="end"/>
        </w:r>
        <w:r w:rsidR="002D21DE" w:rsidRPr="0078593B">
          <w:rPr>
            <w:bCs/>
            <w:sz w:val="18"/>
            <w:szCs w:val="18"/>
          </w:rPr>
          <w:tab/>
        </w:r>
        <w:r>
          <w:rPr>
            <w:sz w:val="18"/>
            <w:szCs w:val="18"/>
          </w:rPr>
          <w:t>NC</w:t>
        </w:r>
        <w:r w:rsidR="002D21DE" w:rsidRPr="0078593B">
          <w:rPr>
            <w:sz w:val="18"/>
            <w:szCs w:val="18"/>
          </w:rPr>
          <w:t xml:space="preserve">R </w:t>
        </w:r>
        <w:r w:rsidR="00E25D31">
          <w:rPr>
            <w:sz w:val="18"/>
            <w:szCs w:val="18"/>
          </w:rPr>
          <w:t>3</w:t>
        </w:r>
        <w:r>
          <w:rPr>
            <w:sz w:val="18"/>
            <w:szCs w:val="18"/>
          </w:rPr>
          <w:t>/20</w:t>
        </w:r>
        <w:r w:rsidR="00E25D31">
          <w:rPr>
            <w:sz w:val="18"/>
            <w:szCs w:val="18"/>
          </w:rPr>
          <w:t>2</w:t>
        </w:r>
        <w:r w:rsidR="00576718">
          <w:rPr>
            <w:sz w:val="18"/>
            <w:szCs w:val="18"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97711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9B8D85D" w14:textId="5A5C2CA6" w:rsidR="004D58A5" w:rsidRPr="002D21DE" w:rsidRDefault="00A16663" w:rsidP="002D21DE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>
          <w:rPr>
            <w:rFonts w:cstheme="minorHAnsi"/>
            <w:sz w:val="18"/>
            <w:szCs w:val="18"/>
          </w:rPr>
          <w:t>NC</w:t>
        </w:r>
        <w:r w:rsidR="002D21DE" w:rsidRPr="0078593B">
          <w:rPr>
            <w:rFonts w:cstheme="minorHAnsi"/>
            <w:sz w:val="18"/>
            <w:szCs w:val="18"/>
          </w:rPr>
          <w:t xml:space="preserve">R Concrete </w:t>
        </w:r>
        <w:r w:rsidR="002D21DE">
          <w:rPr>
            <w:rFonts w:cstheme="minorHAnsi"/>
            <w:sz w:val="18"/>
            <w:szCs w:val="18"/>
          </w:rPr>
          <w:t>Pavement</w:t>
        </w:r>
        <w:r w:rsidR="002D21DE" w:rsidRPr="0078593B">
          <w:rPr>
            <w:rFonts w:cstheme="minorHAnsi"/>
            <w:sz w:val="18"/>
            <w:szCs w:val="18"/>
          </w:rPr>
          <w:t xml:space="preserve"> Pre-Pour Meeting</w:t>
        </w:r>
        <w:r w:rsidR="002D21DE" w:rsidRPr="0078593B">
          <w:rPr>
            <w:sz w:val="18"/>
            <w:szCs w:val="18"/>
          </w:rPr>
          <w:tab/>
          <w:t xml:space="preserve"> </w:t>
        </w:r>
        <w:r w:rsidR="002D21DE" w:rsidRPr="0078593B">
          <w:rPr>
            <w:bCs/>
            <w:sz w:val="18"/>
            <w:szCs w:val="18"/>
          </w:rPr>
          <w:fldChar w:fldCharType="begin"/>
        </w:r>
        <w:r w:rsidR="002D21DE" w:rsidRPr="0078593B">
          <w:rPr>
            <w:bCs/>
            <w:sz w:val="18"/>
            <w:szCs w:val="18"/>
          </w:rPr>
          <w:instrText xml:space="preserve"> PAGE </w:instrText>
        </w:r>
        <w:r w:rsidR="002D21DE" w:rsidRPr="0078593B">
          <w:rPr>
            <w:bCs/>
            <w:sz w:val="18"/>
            <w:szCs w:val="18"/>
          </w:rPr>
          <w:fldChar w:fldCharType="separate"/>
        </w:r>
        <w:r w:rsidR="00474537">
          <w:rPr>
            <w:bCs/>
            <w:noProof/>
            <w:sz w:val="18"/>
            <w:szCs w:val="18"/>
          </w:rPr>
          <w:t>1</w:t>
        </w:r>
        <w:r w:rsidR="002D21DE" w:rsidRPr="0078593B">
          <w:rPr>
            <w:bCs/>
            <w:sz w:val="18"/>
            <w:szCs w:val="18"/>
          </w:rPr>
          <w:fldChar w:fldCharType="end"/>
        </w:r>
        <w:r w:rsidR="002D21DE" w:rsidRPr="0078593B">
          <w:rPr>
            <w:sz w:val="18"/>
            <w:szCs w:val="18"/>
          </w:rPr>
          <w:t xml:space="preserve"> of </w:t>
        </w:r>
        <w:r w:rsidR="002D21DE" w:rsidRPr="0078593B">
          <w:rPr>
            <w:bCs/>
            <w:sz w:val="18"/>
            <w:szCs w:val="18"/>
          </w:rPr>
          <w:fldChar w:fldCharType="begin"/>
        </w:r>
        <w:r w:rsidR="002D21DE" w:rsidRPr="0078593B">
          <w:rPr>
            <w:bCs/>
            <w:sz w:val="18"/>
            <w:szCs w:val="18"/>
          </w:rPr>
          <w:instrText xml:space="preserve"> NUMPAGES  </w:instrText>
        </w:r>
        <w:r w:rsidR="002D21DE" w:rsidRPr="0078593B">
          <w:rPr>
            <w:bCs/>
            <w:sz w:val="18"/>
            <w:szCs w:val="18"/>
          </w:rPr>
          <w:fldChar w:fldCharType="separate"/>
        </w:r>
        <w:r w:rsidR="00474537">
          <w:rPr>
            <w:bCs/>
            <w:noProof/>
            <w:sz w:val="18"/>
            <w:szCs w:val="18"/>
          </w:rPr>
          <w:t>3</w:t>
        </w:r>
        <w:r w:rsidR="002D21DE" w:rsidRPr="0078593B">
          <w:rPr>
            <w:bCs/>
            <w:sz w:val="18"/>
            <w:szCs w:val="18"/>
          </w:rPr>
          <w:fldChar w:fldCharType="end"/>
        </w:r>
        <w:r w:rsidR="002D21DE" w:rsidRPr="0078593B">
          <w:rPr>
            <w:bCs/>
            <w:sz w:val="18"/>
            <w:szCs w:val="18"/>
          </w:rPr>
          <w:tab/>
        </w:r>
        <w:r>
          <w:rPr>
            <w:sz w:val="18"/>
            <w:szCs w:val="18"/>
          </w:rPr>
          <w:t xml:space="preserve">NCR </w:t>
        </w:r>
        <w:r w:rsidR="00E25D31">
          <w:rPr>
            <w:sz w:val="18"/>
            <w:szCs w:val="18"/>
          </w:rPr>
          <w:t>3</w:t>
        </w:r>
        <w:r>
          <w:rPr>
            <w:sz w:val="18"/>
            <w:szCs w:val="18"/>
          </w:rPr>
          <w:t>/20</w:t>
        </w:r>
        <w:r w:rsidR="00E25D31">
          <w:rPr>
            <w:sz w:val="18"/>
            <w:szCs w:val="18"/>
          </w:rPr>
          <w:t>2</w:t>
        </w:r>
        <w:r w:rsidR="00D64FA5">
          <w:rPr>
            <w:sz w:val="18"/>
            <w:szCs w:val="18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3815" w14:textId="77777777" w:rsidR="00F52B96" w:rsidRDefault="00F52B96" w:rsidP="00E877DB">
      <w:pPr>
        <w:spacing w:after="0" w:line="240" w:lineRule="auto"/>
      </w:pPr>
      <w:r>
        <w:separator/>
      </w:r>
    </w:p>
  </w:footnote>
  <w:footnote w:type="continuationSeparator" w:id="0">
    <w:p w14:paraId="6FCF55A4" w14:textId="77777777" w:rsidR="00F52B96" w:rsidRDefault="00F52B96" w:rsidP="00E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11E5" w14:textId="77777777" w:rsidR="004D58A5" w:rsidRDefault="004D58A5" w:rsidP="00593340">
    <w:pPr>
      <w:pStyle w:val="Header"/>
      <w:tabs>
        <w:tab w:val="clear" w:pos="4680"/>
        <w:tab w:val="clear" w:pos="9360"/>
        <w:tab w:val="left" w:pos="1650"/>
        <w:tab w:val="left" w:pos="4358"/>
      </w:tabs>
      <w:jc w:val="center"/>
      <w:rPr>
        <w:sz w:val="16"/>
        <w:szCs w:val="16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30A0F48D" wp14:editId="29D28237">
          <wp:simplePos x="0" y="0"/>
          <wp:positionH relativeFrom="column">
            <wp:posOffset>5268291</wp:posOffset>
          </wp:positionH>
          <wp:positionV relativeFrom="paragraph">
            <wp:posOffset>-86995</wp:posOffset>
          </wp:positionV>
          <wp:extent cx="609600" cy="606425"/>
          <wp:effectExtent l="0" t="0" r="0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0BDA4C47" wp14:editId="50AD0088">
          <wp:simplePos x="0" y="0"/>
          <wp:positionH relativeFrom="column">
            <wp:posOffset>982649</wp:posOffset>
          </wp:positionH>
          <wp:positionV relativeFrom="paragraph">
            <wp:posOffset>-111125</wp:posOffset>
          </wp:positionV>
          <wp:extent cx="609600" cy="606425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63">
      <w:rPr>
        <w:rFonts w:cstheme="minorHAnsi"/>
        <w:b/>
        <w:sz w:val="32"/>
        <w:szCs w:val="32"/>
        <w:u w:val="single"/>
      </w:rPr>
      <w:t>NC</w:t>
    </w:r>
    <w:r>
      <w:rPr>
        <w:rFonts w:cstheme="minorHAnsi"/>
        <w:b/>
        <w:sz w:val="32"/>
        <w:szCs w:val="32"/>
        <w:u w:val="single"/>
      </w:rPr>
      <w:t>R Concrete Pavement Pre</w:t>
    </w:r>
    <w:r w:rsidR="002D21DE">
      <w:rPr>
        <w:rFonts w:cstheme="minorHAnsi"/>
        <w:b/>
        <w:sz w:val="32"/>
        <w:szCs w:val="32"/>
        <w:u w:val="single"/>
      </w:rPr>
      <w:t>-</w:t>
    </w:r>
    <w:r>
      <w:rPr>
        <w:rFonts w:cstheme="minorHAnsi"/>
        <w:b/>
        <w:sz w:val="32"/>
        <w:szCs w:val="32"/>
        <w:u w:val="single"/>
      </w:rPr>
      <w:t>Pour</w:t>
    </w:r>
    <w:r w:rsidRPr="00250D26">
      <w:rPr>
        <w:rFonts w:cstheme="minorHAnsi"/>
        <w:b/>
        <w:sz w:val="32"/>
        <w:szCs w:val="32"/>
        <w:u w:val="single"/>
      </w:rPr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A6D24"/>
    <w:multiLevelType w:val="hybridMultilevel"/>
    <w:tmpl w:val="A3A8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5A03"/>
    <w:multiLevelType w:val="hybridMultilevel"/>
    <w:tmpl w:val="F30A46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4304E"/>
    <w:multiLevelType w:val="hybridMultilevel"/>
    <w:tmpl w:val="072E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81583"/>
    <w:multiLevelType w:val="hybridMultilevel"/>
    <w:tmpl w:val="449E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F80"/>
    <w:multiLevelType w:val="hybridMultilevel"/>
    <w:tmpl w:val="1200E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E670C2"/>
    <w:multiLevelType w:val="hybridMultilevel"/>
    <w:tmpl w:val="FF08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507787">
    <w:abstractNumId w:val="0"/>
  </w:num>
  <w:num w:numId="2" w16cid:durableId="271938941">
    <w:abstractNumId w:val="3"/>
  </w:num>
  <w:num w:numId="3" w16cid:durableId="1422337662">
    <w:abstractNumId w:val="7"/>
  </w:num>
  <w:num w:numId="4" w16cid:durableId="60645308">
    <w:abstractNumId w:val="5"/>
  </w:num>
  <w:num w:numId="5" w16cid:durableId="1280842250">
    <w:abstractNumId w:val="9"/>
  </w:num>
  <w:num w:numId="6" w16cid:durableId="450713807">
    <w:abstractNumId w:val="10"/>
  </w:num>
  <w:num w:numId="7" w16cid:durableId="674890613">
    <w:abstractNumId w:val="2"/>
  </w:num>
  <w:num w:numId="8" w16cid:durableId="748313644">
    <w:abstractNumId w:val="8"/>
  </w:num>
  <w:num w:numId="9" w16cid:durableId="2101751964">
    <w:abstractNumId w:val="4"/>
  </w:num>
  <w:num w:numId="10" w16cid:durableId="48303785">
    <w:abstractNumId w:val="6"/>
  </w:num>
  <w:num w:numId="11" w16cid:durableId="71246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3"/>
    <w:rsid w:val="00000382"/>
    <w:rsid w:val="00006CAA"/>
    <w:rsid w:val="000074B3"/>
    <w:rsid w:val="00016B17"/>
    <w:rsid w:val="00016F2B"/>
    <w:rsid w:val="000203BB"/>
    <w:rsid w:val="00036CB6"/>
    <w:rsid w:val="0004146E"/>
    <w:rsid w:val="00043072"/>
    <w:rsid w:val="00043148"/>
    <w:rsid w:val="00043A8D"/>
    <w:rsid w:val="00047CC9"/>
    <w:rsid w:val="00062B0D"/>
    <w:rsid w:val="00063AD7"/>
    <w:rsid w:val="000662DF"/>
    <w:rsid w:val="00067B40"/>
    <w:rsid w:val="00072024"/>
    <w:rsid w:val="00077C6A"/>
    <w:rsid w:val="00082DA1"/>
    <w:rsid w:val="00082ED3"/>
    <w:rsid w:val="00092208"/>
    <w:rsid w:val="000939DB"/>
    <w:rsid w:val="00093FC1"/>
    <w:rsid w:val="000A0E8A"/>
    <w:rsid w:val="000A201F"/>
    <w:rsid w:val="000A61A1"/>
    <w:rsid w:val="000A77BE"/>
    <w:rsid w:val="000B65B0"/>
    <w:rsid w:val="000B6E9D"/>
    <w:rsid w:val="000C47A4"/>
    <w:rsid w:val="000C47CC"/>
    <w:rsid w:val="000D4158"/>
    <w:rsid w:val="000D7DDE"/>
    <w:rsid w:val="000E0330"/>
    <w:rsid w:val="000F31C7"/>
    <w:rsid w:val="000F5319"/>
    <w:rsid w:val="000F6275"/>
    <w:rsid w:val="000F75CF"/>
    <w:rsid w:val="001006AB"/>
    <w:rsid w:val="001051D0"/>
    <w:rsid w:val="00121214"/>
    <w:rsid w:val="00121680"/>
    <w:rsid w:val="00125ADB"/>
    <w:rsid w:val="00132242"/>
    <w:rsid w:val="00136F14"/>
    <w:rsid w:val="0014022E"/>
    <w:rsid w:val="00155C02"/>
    <w:rsid w:val="0016310A"/>
    <w:rsid w:val="0017124F"/>
    <w:rsid w:val="001735AB"/>
    <w:rsid w:val="0017492C"/>
    <w:rsid w:val="0019068B"/>
    <w:rsid w:val="001945A4"/>
    <w:rsid w:val="001964A4"/>
    <w:rsid w:val="001A0D5E"/>
    <w:rsid w:val="001A264B"/>
    <w:rsid w:val="001B3CD3"/>
    <w:rsid w:val="001B4A78"/>
    <w:rsid w:val="001B6B96"/>
    <w:rsid w:val="001C1FA9"/>
    <w:rsid w:val="001C4DFA"/>
    <w:rsid w:val="001D71E6"/>
    <w:rsid w:val="001D7BFB"/>
    <w:rsid w:val="001E501C"/>
    <w:rsid w:val="001F24EA"/>
    <w:rsid w:val="00206282"/>
    <w:rsid w:val="00206F77"/>
    <w:rsid w:val="002176FD"/>
    <w:rsid w:val="0023423B"/>
    <w:rsid w:val="00241F6A"/>
    <w:rsid w:val="00247BDA"/>
    <w:rsid w:val="00250D26"/>
    <w:rsid w:val="00251A47"/>
    <w:rsid w:val="002527B1"/>
    <w:rsid w:val="0026095B"/>
    <w:rsid w:val="00265122"/>
    <w:rsid w:val="00270B68"/>
    <w:rsid w:val="00273C95"/>
    <w:rsid w:val="002741BD"/>
    <w:rsid w:val="0027485F"/>
    <w:rsid w:val="002758A9"/>
    <w:rsid w:val="00276AB3"/>
    <w:rsid w:val="00287184"/>
    <w:rsid w:val="002910EC"/>
    <w:rsid w:val="002965CF"/>
    <w:rsid w:val="002A403F"/>
    <w:rsid w:val="002A62C9"/>
    <w:rsid w:val="002A7F4B"/>
    <w:rsid w:val="002B04F3"/>
    <w:rsid w:val="002B0CC7"/>
    <w:rsid w:val="002B2B2B"/>
    <w:rsid w:val="002B6228"/>
    <w:rsid w:val="002C5AA3"/>
    <w:rsid w:val="002C6218"/>
    <w:rsid w:val="002D21DE"/>
    <w:rsid w:val="002D74AB"/>
    <w:rsid w:val="002F1077"/>
    <w:rsid w:val="002F3CD3"/>
    <w:rsid w:val="00314A0D"/>
    <w:rsid w:val="00316B6C"/>
    <w:rsid w:val="00317B08"/>
    <w:rsid w:val="00326091"/>
    <w:rsid w:val="00327438"/>
    <w:rsid w:val="00330574"/>
    <w:rsid w:val="00347B8B"/>
    <w:rsid w:val="00353FD7"/>
    <w:rsid w:val="00354BF8"/>
    <w:rsid w:val="0035563B"/>
    <w:rsid w:val="00355EE5"/>
    <w:rsid w:val="00356D13"/>
    <w:rsid w:val="00363DE2"/>
    <w:rsid w:val="00371514"/>
    <w:rsid w:val="0038745C"/>
    <w:rsid w:val="003A5497"/>
    <w:rsid w:val="003B0EBB"/>
    <w:rsid w:val="003B205A"/>
    <w:rsid w:val="003C6E4D"/>
    <w:rsid w:val="003C71C8"/>
    <w:rsid w:val="003D082C"/>
    <w:rsid w:val="003D478F"/>
    <w:rsid w:val="003F2976"/>
    <w:rsid w:val="003F299A"/>
    <w:rsid w:val="003F3218"/>
    <w:rsid w:val="004070E2"/>
    <w:rsid w:val="004207DD"/>
    <w:rsid w:val="00420FBD"/>
    <w:rsid w:val="00421672"/>
    <w:rsid w:val="00434CEC"/>
    <w:rsid w:val="00436C1C"/>
    <w:rsid w:val="00441E8D"/>
    <w:rsid w:val="00446F6B"/>
    <w:rsid w:val="00450490"/>
    <w:rsid w:val="004507CE"/>
    <w:rsid w:val="00451B44"/>
    <w:rsid w:val="00453B89"/>
    <w:rsid w:val="00460644"/>
    <w:rsid w:val="00461C88"/>
    <w:rsid w:val="004626D1"/>
    <w:rsid w:val="00474537"/>
    <w:rsid w:val="00480CDA"/>
    <w:rsid w:val="004831D7"/>
    <w:rsid w:val="004836D9"/>
    <w:rsid w:val="0048534B"/>
    <w:rsid w:val="004A5409"/>
    <w:rsid w:val="004B02D0"/>
    <w:rsid w:val="004B2B20"/>
    <w:rsid w:val="004B3989"/>
    <w:rsid w:val="004B768D"/>
    <w:rsid w:val="004C0EAA"/>
    <w:rsid w:val="004C1780"/>
    <w:rsid w:val="004C79D8"/>
    <w:rsid w:val="004D1589"/>
    <w:rsid w:val="004D160C"/>
    <w:rsid w:val="004D2314"/>
    <w:rsid w:val="004D58A5"/>
    <w:rsid w:val="004E61DF"/>
    <w:rsid w:val="004E6C0E"/>
    <w:rsid w:val="004E75B3"/>
    <w:rsid w:val="004F02AC"/>
    <w:rsid w:val="004F2138"/>
    <w:rsid w:val="00500FA2"/>
    <w:rsid w:val="0050377F"/>
    <w:rsid w:val="00505EB2"/>
    <w:rsid w:val="005074CF"/>
    <w:rsid w:val="00511D80"/>
    <w:rsid w:val="00514BA2"/>
    <w:rsid w:val="005152ED"/>
    <w:rsid w:val="00522E1D"/>
    <w:rsid w:val="005248F9"/>
    <w:rsid w:val="00526A54"/>
    <w:rsid w:val="00532045"/>
    <w:rsid w:val="005324CD"/>
    <w:rsid w:val="00532A74"/>
    <w:rsid w:val="00546E43"/>
    <w:rsid w:val="00576718"/>
    <w:rsid w:val="00593340"/>
    <w:rsid w:val="00595057"/>
    <w:rsid w:val="005A401A"/>
    <w:rsid w:val="005A4DA8"/>
    <w:rsid w:val="005A5762"/>
    <w:rsid w:val="005C2CE2"/>
    <w:rsid w:val="005C490F"/>
    <w:rsid w:val="005D2398"/>
    <w:rsid w:val="005D3D6D"/>
    <w:rsid w:val="005E227E"/>
    <w:rsid w:val="005E2BBC"/>
    <w:rsid w:val="005E3B63"/>
    <w:rsid w:val="005E4A4A"/>
    <w:rsid w:val="00614EDF"/>
    <w:rsid w:val="00616940"/>
    <w:rsid w:val="00624F8D"/>
    <w:rsid w:val="006304EF"/>
    <w:rsid w:val="00637AF0"/>
    <w:rsid w:val="00637C90"/>
    <w:rsid w:val="006440AC"/>
    <w:rsid w:val="006463BC"/>
    <w:rsid w:val="00647B0C"/>
    <w:rsid w:val="00653C1F"/>
    <w:rsid w:val="006546DD"/>
    <w:rsid w:val="00656863"/>
    <w:rsid w:val="00661269"/>
    <w:rsid w:val="0066179D"/>
    <w:rsid w:val="0067079E"/>
    <w:rsid w:val="00676612"/>
    <w:rsid w:val="006838FE"/>
    <w:rsid w:val="00687F4F"/>
    <w:rsid w:val="00696289"/>
    <w:rsid w:val="00697821"/>
    <w:rsid w:val="00697F62"/>
    <w:rsid w:val="006A1C92"/>
    <w:rsid w:val="006C265E"/>
    <w:rsid w:val="006D24B1"/>
    <w:rsid w:val="006D284D"/>
    <w:rsid w:val="006E19FF"/>
    <w:rsid w:val="006E52A8"/>
    <w:rsid w:val="006E6016"/>
    <w:rsid w:val="006F0E84"/>
    <w:rsid w:val="006F12C3"/>
    <w:rsid w:val="006F2289"/>
    <w:rsid w:val="006F603B"/>
    <w:rsid w:val="006F7FEE"/>
    <w:rsid w:val="0070014E"/>
    <w:rsid w:val="0070234A"/>
    <w:rsid w:val="007029EF"/>
    <w:rsid w:val="00704ED0"/>
    <w:rsid w:val="00706410"/>
    <w:rsid w:val="00715D07"/>
    <w:rsid w:val="00721EDE"/>
    <w:rsid w:val="0072269F"/>
    <w:rsid w:val="00732E00"/>
    <w:rsid w:val="00733626"/>
    <w:rsid w:val="007344E4"/>
    <w:rsid w:val="0074001B"/>
    <w:rsid w:val="00760E4F"/>
    <w:rsid w:val="00761BBD"/>
    <w:rsid w:val="00766746"/>
    <w:rsid w:val="00772C86"/>
    <w:rsid w:val="0077477A"/>
    <w:rsid w:val="007836DF"/>
    <w:rsid w:val="00784108"/>
    <w:rsid w:val="00785495"/>
    <w:rsid w:val="00791500"/>
    <w:rsid w:val="00791E10"/>
    <w:rsid w:val="0079340B"/>
    <w:rsid w:val="007A1C2C"/>
    <w:rsid w:val="007B268B"/>
    <w:rsid w:val="007B7C54"/>
    <w:rsid w:val="007D5D3A"/>
    <w:rsid w:val="007F4D0E"/>
    <w:rsid w:val="0081470D"/>
    <w:rsid w:val="008215A3"/>
    <w:rsid w:val="008226A4"/>
    <w:rsid w:val="008306A1"/>
    <w:rsid w:val="00832786"/>
    <w:rsid w:val="0083389A"/>
    <w:rsid w:val="00835554"/>
    <w:rsid w:val="00850EDE"/>
    <w:rsid w:val="0085399E"/>
    <w:rsid w:val="008635D8"/>
    <w:rsid w:val="0087486E"/>
    <w:rsid w:val="00876AA4"/>
    <w:rsid w:val="008861A1"/>
    <w:rsid w:val="00892F43"/>
    <w:rsid w:val="00892FF4"/>
    <w:rsid w:val="008A50AC"/>
    <w:rsid w:val="008A733A"/>
    <w:rsid w:val="008B0135"/>
    <w:rsid w:val="008B34BF"/>
    <w:rsid w:val="008B4A59"/>
    <w:rsid w:val="008B5387"/>
    <w:rsid w:val="008B7CF2"/>
    <w:rsid w:val="008C1F59"/>
    <w:rsid w:val="008C57D0"/>
    <w:rsid w:val="008D5E5A"/>
    <w:rsid w:val="008E2B10"/>
    <w:rsid w:val="008E45B6"/>
    <w:rsid w:val="008F048A"/>
    <w:rsid w:val="009042EF"/>
    <w:rsid w:val="00905704"/>
    <w:rsid w:val="00907401"/>
    <w:rsid w:val="00913748"/>
    <w:rsid w:val="00915361"/>
    <w:rsid w:val="00917C9B"/>
    <w:rsid w:val="009208B0"/>
    <w:rsid w:val="0092182F"/>
    <w:rsid w:val="009223E7"/>
    <w:rsid w:val="00930B66"/>
    <w:rsid w:val="00932807"/>
    <w:rsid w:val="00932A80"/>
    <w:rsid w:val="00933592"/>
    <w:rsid w:val="0093464C"/>
    <w:rsid w:val="00943F9C"/>
    <w:rsid w:val="00951993"/>
    <w:rsid w:val="0095291C"/>
    <w:rsid w:val="00955ADB"/>
    <w:rsid w:val="00963834"/>
    <w:rsid w:val="00964823"/>
    <w:rsid w:val="0096498B"/>
    <w:rsid w:val="009723AB"/>
    <w:rsid w:val="0097325F"/>
    <w:rsid w:val="00975206"/>
    <w:rsid w:val="009763BC"/>
    <w:rsid w:val="009A1C11"/>
    <w:rsid w:val="009A34E2"/>
    <w:rsid w:val="009A47B1"/>
    <w:rsid w:val="009A485E"/>
    <w:rsid w:val="009B2464"/>
    <w:rsid w:val="009B4AA9"/>
    <w:rsid w:val="009B7D2B"/>
    <w:rsid w:val="009C2C94"/>
    <w:rsid w:val="009E155B"/>
    <w:rsid w:val="009F4E6D"/>
    <w:rsid w:val="00A0209F"/>
    <w:rsid w:val="00A02D1B"/>
    <w:rsid w:val="00A16663"/>
    <w:rsid w:val="00A25D91"/>
    <w:rsid w:val="00A27AC0"/>
    <w:rsid w:val="00A37239"/>
    <w:rsid w:val="00A47603"/>
    <w:rsid w:val="00A476E9"/>
    <w:rsid w:val="00A5187D"/>
    <w:rsid w:val="00A54AF7"/>
    <w:rsid w:val="00A564F9"/>
    <w:rsid w:val="00A65CFC"/>
    <w:rsid w:val="00A73208"/>
    <w:rsid w:val="00A74F88"/>
    <w:rsid w:val="00A7732B"/>
    <w:rsid w:val="00A93E69"/>
    <w:rsid w:val="00AA5E4D"/>
    <w:rsid w:val="00AB0B06"/>
    <w:rsid w:val="00AB5872"/>
    <w:rsid w:val="00AC61A0"/>
    <w:rsid w:val="00AE5D53"/>
    <w:rsid w:val="00AF1F97"/>
    <w:rsid w:val="00B02BD8"/>
    <w:rsid w:val="00B31752"/>
    <w:rsid w:val="00B340E0"/>
    <w:rsid w:val="00B412CD"/>
    <w:rsid w:val="00B44DEB"/>
    <w:rsid w:val="00B46847"/>
    <w:rsid w:val="00B618A0"/>
    <w:rsid w:val="00B673B2"/>
    <w:rsid w:val="00B7642A"/>
    <w:rsid w:val="00B77C99"/>
    <w:rsid w:val="00B81D83"/>
    <w:rsid w:val="00B823A6"/>
    <w:rsid w:val="00B83C92"/>
    <w:rsid w:val="00B8549E"/>
    <w:rsid w:val="00B93F2D"/>
    <w:rsid w:val="00B94A7F"/>
    <w:rsid w:val="00B956B5"/>
    <w:rsid w:val="00B97A64"/>
    <w:rsid w:val="00BA13C2"/>
    <w:rsid w:val="00BC53C0"/>
    <w:rsid w:val="00BC648E"/>
    <w:rsid w:val="00BD0A01"/>
    <w:rsid w:val="00BD7325"/>
    <w:rsid w:val="00BE275A"/>
    <w:rsid w:val="00BE3102"/>
    <w:rsid w:val="00BE6580"/>
    <w:rsid w:val="00BF51A9"/>
    <w:rsid w:val="00BF5AF2"/>
    <w:rsid w:val="00BF6C6C"/>
    <w:rsid w:val="00C05D36"/>
    <w:rsid w:val="00C11B0A"/>
    <w:rsid w:val="00C21D93"/>
    <w:rsid w:val="00C260CF"/>
    <w:rsid w:val="00C32A98"/>
    <w:rsid w:val="00C330F6"/>
    <w:rsid w:val="00C44BA2"/>
    <w:rsid w:val="00C452CF"/>
    <w:rsid w:val="00C50931"/>
    <w:rsid w:val="00C538F6"/>
    <w:rsid w:val="00C53C94"/>
    <w:rsid w:val="00C63049"/>
    <w:rsid w:val="00C7079D"/>
    <w:rsid w:val="00C70D31"/>
    <w:rsid w:val="00C73E90"/>
    <w:rsid w:val="00C77373"/>
    <w:rsid w:val="00C8083E"/>
    <w:rsid w:val="00C81A0E"/>
    <w:rsid w:val="00C9464C"/>
    <w:rsid w:val="00C95174"/>
    <w:rsid w:val="00C97FFC"/>
    <w:rsid w:val="00CA05AC"/>
    <w:rsid w:val="00CB7E62"/>
    <w:rsid w:val="00CC1C7F"/>
    <w:rsid w:val="00CC524B"/>
    <w:rsid w:val="00CC6D8C"/>
    <w:rsid w:val="00CC7208"/>
    <w:rsid w:val="00CD0AD1"/>
    <w:rsid w:val="00CD0E90"/>
    <w:rsid w:val="00CD14EB"/>
    <w:rsid w:val="00CE4163"/>
    <w:rsid w:val="00CF30BF"/>
    <w:rsid w:val="00CF5240"/>
    <w:rsid w:val="00CF5EAE"/>
    <w:rsid w:val="00D07DA2"/>
    <w:rsid w:val="00D11193"/>
    <w:rsid w:val="00D2222F"/>
    <w:rsid w:val="00D24773"/>
    <w:rsid w:val="00D32907"/>
    <w:rsid w:val="00D345B5"/>
    <w:rsid w:val="00D358D9"/>
    <w:rsid w:val="00D36D52"/>
    <w:rsid w:val="00D4013F"/>
    <w:rsid w:val="00D41C22"/>
    <w:rsid w:val="00D45354"/>
    <w:rsid w:val="00D53A99"/>
    <w:rsid w:val="00D63176"/>
    <w:rsid w:val="00D64FA5"/>
    <w:rsid w:val="00D723D8"/>
    <w:rsid w:val="00D72473"/>
    <w:rsid w:val="00D758C7"/>
    <w:rsid w:val="00D8023A"/>
    <w:rsid w:val="00D840DF"/>
    <w:rsid w:val="00D848F8"/>
    <w:rsid w:val="00DA2199"/>
    <w:rsid w:val="00DC2D2C"/>
    <w:rsid w:val="00DE0E84"/>
    <w:rsid w:val="00DE567D"/>
    <w:rsid w:val="00DE60EF"/>
    <w:rsid w:val="00E06371"/>
    <w:rsid w:val="00E06D71"/>
    <w:rsid w:val="00E15132"/>
    <w:rsid w:val="00E1648F"/>
    <w:rsid w:val="00E25312"/>
    <w:rsid w:val="00E25D31"/>
    <w:rsid w:val="00E31609"/>
    <w:rsid w:val="00E337DE"/>
    <w:rsid w:val="00E41EDF"/>
    <w:rsid w:val="00E43C68"/>
    <w:rsid w:val="00E51C2A"/>
    <w:rsid w:val="00E5489F"/>
    <w:rsid w:val="00E61C83"/>
    <w:rsid w:val="00E7187E"/>
    <w:rsid w:val="00E72974"/>
    <w:rsid w:val="00E72DBC"/>
    <w:rsid w:val="00E7438F"/>
    <w:rsid w:val="00E76EA9"/>
    <w:rsid w:val="00E81A3B"/>
    <w:rsid w:val="00E877DB"/>
    <w:rsid w:val="00EB2889"/>
    <w:rsid w:val="00EB2E93"/>
    <w:rsid w:val="00EC067F"/>
    <w:rsid w:val="00EE40AF"/>
    <w:rsid w:val="00EF38AD"/>
    <w:rsid w:val="00EF5A21"/>
    <w:rsid w:val="00EF62F9"/>
    <w:rsid w:val="00EF6699"/>
    <w:rsid w:val="00F16611"/>
    <w:rsid w:val="00F30A00"/>
    <w:rsid w:val="00F31D8B"/>
    <w:rsid w:val="00F41DEF"/>
    <w:rsid w:val="00F52B96"/>
    <w:rsid w:val="00F66127"/>
    <w:rsid w:val="00F70068"/>
    <w:rsid w:val="00F70CEE"/>
    <w:rsid w:val="00FC4DBC"/>
    <w:rsid w:val="00FD0ED9"/>
    <w:rsid w:val="00FD4B7F"/>
    <w:rsid w:val="00FD5925"/>
    <w:rsid w:val="00FE0816"/>
    <w:rsid w:val="00FE52FA"/>
    <w:rsid w:val="00FE5A4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3B5B2"/>
  <w15:docId w15:val="{8D26C78E-5369-4B49-9F3C-7F6892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91"/>
  </w:style>
  <w:style w:type="paragraph" w:styleId="Heading1">
    <w:name w:val="heading 1"/>
    <w:basedOn w:val="Normal"/>
    <w:next w:val="Normal"/>
    <w:link w:val="Heading1Char"/>
    <w:uiPriority w:val="9"/>
    <w:qFormat/>
    <w:rsid w:val="00A25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0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E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25D91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E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29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DB"/>
  </w:style>
  <w:style w:type="paragraph" w:styleId="Footer">
    <w:name w:val="footer"/>
    <w:basedOn w:val="Normal"/>
    <w:link w:val="Foot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DB"/>
  </w:style>
  <w:style w:type="character" w:customStyle="1" w:styleId="Heading1Char">
    <w:name w:val="Heading 1 Char"/>
    <w:basedOn w:val="DefaultParagraphFont"/>
    <w:link w:val="Heading1"/>
    <w:uiPriority w:val="9"/>
    <w:rsid w:val="00A25D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25D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D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D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D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25D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25D91"/>
    <w:rPr>
      <w:b/>
      <w:bCs/>
    </w:rPr>
  </w:style>
  <w:style w:type="character" w:styleId="Emphasis">
    <w:name w:val="Emphasis"/>
    <w:uiPriority w:val="20"/>
    <w:qFormat/>
    <w:rsid w:val="00A25D91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25D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D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25D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25D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25D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25D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2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D9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8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DF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603B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603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603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603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j9k\Desktop\Pre-Pour%20Agendas\ConcreteSubstructurePrepourMee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9EB36702574560B83BC5F86468F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0E8C-1AFA-4949-93E2-8B652BBEAE12}"/>
      </w:docPartPr>
      <w:docPartBody>
        <w:p w:rsidR="00C14453" w:rsidRDefault="00496244" w:rsidP="00496244">
          <w:pPr>
            <w:pStyle w:val="9E9EB36702574560B83BC5F86468F8EB25"/>
          </w:pPr>
          <w:r w:rsidRPr="00D74FE9">
            <w:rPr>
              <w:rStyle w:val="PlaceholderText"/>
            </w:rPr>
            <w:t>Click here to enter a date.</w:t>
          </w:r>
        </w:p>
      </w:docPartBody>
    </w:docPart>
    <w:docPart>
      <w:docPartPr>
        <w:name w:val="C55B80812B2D43CE8A3B0D80E771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7708-C37D-4C83-B5C3-EF97D164B3B3}"/>
      </w:docPartPr>
      <w:docPartBody>
        <w:p w:rsidR="00496244" w:rsidRDefault="00496244" w:rsidP="00496244">
          <w:pPr>
            <w:pStyle w:val="C55B80812B2D43CE8A3B0D80E771D802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80D49E7CC9A4F799EBC78FA833F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FBE5C-AE36-4EC2-84A1-8D85515B4B10}"/>
      </w:docPartPr>
      <w:docPartBody>
        <w:p w:rsidR="00496244" w:rsidRDefault="00496244" w:rsidP="00496244">
          <w:pPr>
            <w:pStyle w:val="480D49E7CC9A4F799EBC78FA833F5FDB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4C5F6491C0744B8BD4D3D96756DD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F378-1003-4321-81D7-A1C36C89AEA4}"/>
      </w:docPartPr>
      <w:docPartBody>
        <w:p w:rsidR="00496244" w:rsidRDefault="00496244" w:rsidP="00496244">
          <w:pPr>
            <w:pStyle w:val="84C5F6491C0744B8BD4D3D96756DD941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C1FEA8F64BD8468AA5DCC40036E8F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16B8-777E-41D4-8D5B-12E62D51BC55}"/>
      </w:docPartPr>
      <w:docPartBody>
        <w:p w:rsidR="00496244" w:rsidRDefault="00496244" w:rsidP="00496244">
          <w:pPr>
            <w:pStyle w:val="C1FEA8F64BD8468AA5DCC40036E8F995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47F9F08F6544BB6BE32BFB92143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6153-364D-4E05-9034-B96B13405803}"/>
      </w:docPartPr>
      <w:docPartBody>
        <w:p w:rsidR="00496244" w:rsidRDefault="00496244" w:rsidP="00496244">
          <w:pPr>
            <w:pStyle w:val="647F9F08F6544BB6BE32BFB921433BE47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10FE66E60A94D72A2A59AABC5C6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36EC-6CE4-4465-B63D-63CA56C02F05}"/>
      </w:docPartPr>
      <w:docPartBody>
        <w:p w:rsidR="00496244" w:rsidRDefault="00496244" w:rsidP="00496244">
          <w:pPr>
            <w:pStyle w:val="410FE66E60A94D72A2A59AABC5C620E0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ABBFA6E81A864F66AF16BDF7FF2BE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BC25-BD79-4DF2-AFA9-C997EC390F1A}"/>
      </w:docPartPr>
      <w:docPartBody>
        <w:p w:rsidR="00496244" w:rsidRDefault="00496244" w:rsidP="00496244">
          <w:pPr>
            <w:pStyle w:val="ABBFA6E81A864F66AF16BDF7FF2BEC22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6B4EB0A4E710461EBB90E19EABF4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1CD3-2B9D-4B49-A238-CBBE525D7BD6}"/>
      </w:docPartPr>
      <w:docPartBody>
        <w:p w:rsidR="00496244" w:rsidRDefault="00496244" w:rsidP="00496244">
          <w:pPr>
            <w:pStyle w:val="6B4EB0A4E710461EBB90E19EABF4DE72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56C79434FB34BA6B9AFE2B9058D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83C6C-346D-42FC-8567-6B5E11F61983}"/>
      </w:docPartPr>
      <w:docPartBody>
        <w:p w:rsidR="00496244" w:rsidRDefault="00496244" w:rsidP="00496244">
          <w:pPr>
            <w:pStyle w:val="456C79434FB34BA6B9AFE2B9058D40D9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ECE47ECB7B54D9897DAF10CC237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F916A-5D68-45C4-B22D-086B759DA589}"/>
      </w:docPartPr>
      <w:docPartBody>
        <w:p w:rsidR="00496244" w:rsidRDefault="00496244" w:rsidP="00496244">
          <w:pPr>
            <w:pStyle w:val="BECE47ECB7B54D9897DAF10CC23782FA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E54EE5D7E5540D79823CC12E32C0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F7C7-311C-4414-9D81-662AB32227CB}"/>
      </w:docPartPr>
      <w:docPartBody>
        <w:p w:rsidR="00496244" w:rsidRDefault="00496244" w:rsidP="00496244">
          <w:pPr>
            <w:pStyle w:val="2E54EE5D7E5540D79823CC12E32C028F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F1E69AACEE1424DA33BC80FBB30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0F2A-8B1E-4F89-B0ED-5EB481D9D4B4}"/>
      </w:docPartPr>
      <w:docPartBody>
        <w:p w:rsidR="00496244" w:rsidRDefault="00496244" w:rsidP="00496244">
          <w:pPr>
            <w:pStyle w:val="7F1E69AACEE1424DA33BC80FBB30C069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6C76021ACA34360ADD119580477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E008-F8DA-4C14-93DF-91A96D0A6844}"/>
      </w:docPartPr>
      <w:docPartBody>
        <w:p w:rsidR="00496244" w:rsidRDefault="00496244" w:rsidP="00496244">
          <w:pPr>
            <w:pStyle w:val="06C76021ACA34360ADD1195804778B2D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7906FCCB76F4ED8B333447B278F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100CF-0792-4980-A45F-4C27718446B5}"/>
      </w:docPartPr>
      <w:docPartBody>
        <w:p w:rsidR="00496244" w:rsidRDefault="00496244" w:rsidP="00496244">
          <w:pPr>
            <w:pStyle w:val="A7906FCCB76F4ED8B333447B278F8F5C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1A7584ED2D64AC8A71BF2F2850C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3568E-97F0-4356-9050-235E4F9ED931}"/>
      </w:docPartPr>
      <w:docPartBody>
        <w:p w:rsidR="00496244" w:rsidRDefault="00496244" w:rsidP="00496244">
          <w:pPr>
            <w:pStyle w:val="71A7584ED2D64AC8A71BF2F2850CC653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5308034D914C4DCD8C1AD9EE32626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8BB4-5B37-4292-8C03-A19ADECF97A0}"/>
      </w:docPartPr>
      <w:docPartBody>
        <w:p w:rsidR="00000000" w:rsidRDefault="00181C38" w:rsidP="00181C38">
          <w:pPr>
            <w:pStyle w:val="5308034D914C4DCD8C1AD9EE326263C0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B"/>
    <w:rsid w:val="000318AE"/>
    <w:rsid w:val="000C699F"/>
    <w:rsid w:val="00181C38"/>
    <w:rsid w:val="001C18BC"/>
    <w:rsid w:val="002637D4"/>
    <w:rsid w:val="002F2CEF"/>
    <w:rsid w:val="0037605F"/>
    <w:rsid w:val="003B3D9D"/>
    <w:rsid w:val="003B6411"/>
    <w:rsid w:val="00496244"/>
    <w:rsid w:val="00533D78"/>
    <w:rsid w:val="0057036C"/>
    <w:rsid w:val="006965C8"/>
    <w:rsid w:val="006C6439"/>
    <w:rsid w:val="006D7B57"/>
    <w:rsid w:val="006F12C3"/>
    <w:rsid w:val="0072067A"/>
    <w:rsid w:val="00762100"/>
    <w:rsid w:val="008B506B"/>
    <w:rsid w:val="00914C17"/>
    <w:rsid w:val="00A1717C"/>
    <w:rsid w:val="00B72812"/>
    <w:rsid w:val="00C14453"/>
    <w:rsid w:val="00D72126"/>
    <w:rsid w:val="00F25112"/>
    <w:rsid w:val="00F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C38"/>
    <w:rPr>
      <w:color w:val="808080"/>
    </w:rPr>
  </w:style>
  <w:style w:type="paragraph" w:customStyle="1" w:styleId="71A7584ED2D64AC8A71BF2F2850CC6531">
    <w:name w:val="71A7584ED2D64AC8A71BF2F2850CC6531"/>
    <w:rsid w:val="00496244"/>
    <w:pPr>
      <w:tabs>
        <w:tab w:val="center" w:pos="4680"/>
        <w:tab w:val="right" w:pos="9360"/>
      </w:tabs>
      <w:spacing w:before="100" w:after="0" w:line="240" w:lineRule="auto"/>
    </w:pPr>
    <w:rPr>
      <w:sz w:val="20"/>
      <w:szCs w:val="20"/>
    </w:rPr>
  </w:style>
  <w:style w:type="paragraph" w:customStyle="1" w:styleId="C55B80812B2D43CE8A3B0D80E771D80225">
    <w:name w:val="C55B80812B2D43CE8A3B0D80E771D802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480D49E7CC9A4F799EBC78FA833F5FDB25">
    <w:name w:val="480D49E7CC9A4F799EBC78FA833F5FDB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84C5F6491C0744B8BD4D3D96756DD94125">
    <w:name w:val="84C5F6491C0744B8BD4D3D96756DD941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C1FEA8F64BD8468AA5DCC40036E8F99525">
    <w:name w:val="C1FEA8F64BD8468AA5DCC40036E8F995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410FE66E60A94D72A2A59AABC5C620E01">
    <w:name w:val="410FE66E60A94D72A2A59AABC5C620E01"/>
    <w:rsid w:val="00496244"/>
    <w:pPr>
      <w:spacing w:before="100" w:after="200" w:line="276" w:lineRule="auto"/>
    </w:pPr>
    <w:rPr>
      <w:sz w:val="20"/>
      <w:szCs w:val="20"/>
    </w:rPr>
  </w:style>
  <w:style w:type="paragraph" w:customStyle="1" w:styleId="ABBFA6E81A864F66AF16BDF7FF2BEC221">
    <w:name w:val="ABBFA6E81A864F66AF16BDF7FF2BEC22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6B4EB0A4E710461EBB90E19EABF4DE721">
    <w:name w:val="6B4EB0A4E710461EBB90E19EABF4DE72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456C79434FB34BA6B9AFE2B9058D40D91">
    <w:name w:val="456C79434FB34BA6B9AFE2B9058D40D9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BECE47ECB7B54D9897DAF10CC23782FA1">
    <w:name w:val="BECE47ECB7B54D9897DAF10CC23782FA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2E54EE5D7E5540D79823CC12E32C028F1">
    <w:name w:val="2E54EE5D7E5540D79823CC12E32C028F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7F1E69AACEE1424DA33BC80FBB30C0691">
    <w:name w:val="7F1E69AACEE1424DA33BC80FBB30C069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06C76021ACA34360ADD1195804778B2D1">
    <w:name w:val="06C76021ACA34360ADD1195804778B2D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A7906FCCB76F4ED8B333447B278F8F5C1">
    <w:name w:val="A7906FCCB76F4ED8B333447B278F8F5C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647F9F08F6544BB6BE32BFB921433BE47">
    <w:name w:val="647F9F08F6544BB6BE32BFB921433BE47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9E9EB36702574560B83BC5F86468F8EB25">
    <w:name w:val="9E9EB36702574560B83BC5F86468F8EB25"/>
    <w:rsid w:val="00496244"/>
    <w:pPr>
      <w:spacing w:before="100" w:after="200" w:line="276" w:lineRule="auto"/>
    </w:pPr>
    <w:rPr>
      <w:sz w:val="20"/>
      <w:szCs w:val="20"/>
    </w:rPr>
  </w:style>
  <w:style w:type="paragraph" w:customStyle="1" w:styleId="5308034D914C4DCD8C1AD9EE326263C0">
    <w:name w:val="5308034D914C4DCD8C1AD9EE326263C0"/>
    <w:rsid w:val="00181C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82C4D-A564-491B-9D5F-C67119F9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ConcreteSubstructurePrepourMeeting.dotm</Template>
  <TotalTime>19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dotj9k</dc:creator>
  <cp:lastModifiedBy>Christianson, Taylor M - DOT</cp:lastModifiedBy>
  <cp:revision>16</cp:revision>
  <cp:lastPrinted>2016-02-16T17:51:00Z</cp:lastPrinted>
  <dcterms:created xsi:type="dcterms:W3CDTF">2024-03-28T20:17:00Z</dcterms:created>
  <dcterms:modified xsi:type="dcterms:W3CDTF">2026-03-10T18:58:00Z</dcterms:modified>
</cp:coreProperties>
</file>