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laceholderText"/>
          <w:rFonts w:cstheme="minorHAnsi"/>
          <w:sz w:val="22"/>
          <w:szCs w:val="22"/>
        </w:rPr>
        <w:id w:val="-1596470214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06A6F8F8" w14:textId="77777777" w:rsidR="00D840DF" w:rsidRPr="00D840DF" w:rsidRDefault="00D840DF" w:rsidP="0062014A">
          <w:pPr>
            <w:jc w:val="center"/>
            <w:rPr>
              <w:sz w:val="22"/>
              <w:szCs w:val="22"/>
            </w:rPr>
          </w:pPr>
          <w:r w:rsidRPr="00D840DF">
            <w:rPr>
              <w:rStyle w:val="PlaceholderText"/>
              <w:rFonts w:cstheme="minorHAnsi"/>
              <w:sz w:val="22"/>
              <w:szCs w:val="22"/>
            </w:rPr>
            <w:t>Click here to enter a date.</w:t>
          </w:r>
        </w:p>
      </w:sdtContent>
    </w:sdt>
    <w:p w14:paraId="4EA9E503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760"/>
        <w:gridCol w:w="1530"/>
        <w:gridCol w:w="2340"/>
      </w:tblGrid>
      <w:tr w:rsidR="00D840DF" w14:paraId="7C02A2B6" w14:textId="77777777" w:rsidTr="00ED0446">
        <w:trPr>
          <w:trHeight w:val="440"/>
        </w:trPr>
        <w:tc>
          <w:tcPr>
            <w:tcW w:w="1260" w:type="dxa"/>
          </w:tcPr>
          <w:p w14:paraId="66C3704A" w14:textId="77777777" w:rsidR="00D840DF" w:rsidRDefault="00D840DF" w:rsidP="00D840DF">
            <w:pPr>
              <w:jc w:val="right"/>
            </w:pPr>
            <w:r>
              <w:t xml:space="preserve">Project ID </w:t>
            </w:r>
          </w:p>
        </w:tc>
        <w:tc>
          <w:tcPr>
            <w:tcW w:w="5760" w:type="dxa"/>
          </w:tcPr>
          <w:p w14:paraId="72B7BCAB" w14:textId="77777777" w:rsidR="00D840DF" w:rsidRDefault="00D840DF" w:rsidP="00D840DF">
            <w:pPr>
              <w:spacing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0DCDDAA5" w14:textId="77777777" w:rsidR="00D840DF" w:rsidRDefault="00B81D83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>Structure ID</w:t>
            </w:r>
            <w:r w:rsidR="00D840DF">
              <w:t xml:space="preserve">(s)   </w:t>
            </w:r>
          </w:p>
        </w:tc>
        <w:tc>
          <w:tcPr>
            <w:tcW w:w="2340" w:type="dxa"/>
          </w:tcPr>
          <w:p w14:paraId="2D499C6C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D840DF" w14:paraId="482FD3B8" w14:textId="77777777" w:rsidTr="00ED0446">
        <w:trPr>
          <w:trHeight w:val="440"/>
        </w:trPr>
        <w:tc>
          <w:tcPr>
            <w:tcW w:w="1260" w:type="dxa"/>
          </w:tcPr>
          <w:p w14:paraId="0C292B43" w14:textId="77777777" w:rsidR="00D840DF" w:rsidRDefault="00D840DF" w:rsidP="00D840DF">
            <w:pPr>
              <w:spacing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5760" w:type="dxa"/>
          </w:tcPr>
          <w:p w14:paraId="226D68A8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5A54BB2A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7F9D14B1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D840DF" w14:paraId="61EFD297" w14:textId="77777777" w:rsidTr="00ED0446">
        <w:trPr>
          <w:trHeight w:val="440"/>
        </w:trPr>
        <w:tc>
          <w:tcPr>
            <w:tcW w:w="1260" w:type="dxa"/>
          </w:tcPr>
          <w:p w14:paraId="6DDA18C7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Highway </w:t>
            </w:r>
          </w:p>
        </w:tc>
        <w:tc>
          <w:tcPr>
            <w:tcW w:w="5760" w:type="dxa"/>
          </w:tcPr>
          <w:p w14:paraId="62F56973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7BDB54FD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858638D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D840DF" w14:paraId="0D5D091E" w14:textId="77777777" w:rsidTr="00ED0446">
        <w:trPr>
          <w:trHeight w:val="440"/>
        </w:trPr>
        <w:tc>
          <w:tcPr>
            <w:tcW w:w="1260" w:type="dxa"/>
          </w:tcPr>
          <w:p w14:paraId="486ED7CD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5760" w:type="dxa"/>
          </w:tcPr>
          <w:p w14:paraId="5F59B15B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0" w:type="dxa"/>
          </w:tcPr>
          <w:p w14:paraId="0EF5E0C1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09BC06C9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D840DF" w14:paraId="2414BCD2" w14:textId="77777777" w:rsidTr="00ED0446">
        <w:trPr>
          <w:trHeight w:val="441"/>
        </w:trPr>
        <w:tc>
          <w:tcPr>
            <w:tcW w:w="1260" w:type="dxa"/>
          </w:tcPr>
          <w:p w14:paraId="45336AF0" w14:textId="77777777" w:rsidR="00D840DF" w:rsidRDefault="00D840DF" w:rsidP="00D840DF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County </w:t>
            </w:r>
          </w:p>
        </w:tc>
        <w:tc>
          <w:tcPr>
            <w:tcW w:w="5760" w:type="dxa"/>
          </w:tcPr>
          <w:p w14:paraId="609A4503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30" w:type="dxa"/>
          </w:tcPr>
          <w:p w14:paraId="19567D67" w14:textId="77777777" w:rsidR="00D840DF" w:rsidRDefault="00D840DF" w:rsidP="00D840DF">
            <w:pPr>
              <w:spacing w:after="40"/>
              <w:rPr>
                <w:rFonts w:cstheme="minorHAnsi"/>
              </w:rPr>
            </w:pPr>
          </w:p>
        </w:tc>
        <w:tc>
          <w:tcPr>
            <w:tcW w:w="2340" w:type="dxa"/>
          </w:tcPr>
          <w:p w14:paraId="26158ED1" w14:textId="77777777" w:rsidR="00D840DF" w:rsidRDefault="00D840DF" w:rsidP="00D840DF">
            <w:pPr>
              <w:spacing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A9C9669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95291C" w:rsidRPr="00006CAA" w14:paraId="29FD99F7" w14:textId="77777777" w:rsidTr="00ED0446">
        <w:tc>
          <w:tcPr>
            <w:tcW w:w="2250" w:type="dxa"/>
            <w:tcBorders>
              <w:top w:val="nil"/>
            </w:tcBorders>
          </w:tcPr>
          <w:p w14:paraId="744316FA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4CD5770C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3444D583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4FBFC760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0B507DFA" w14:textId="77777777" w:rsidR="0095291C" w:rsidRPr="00006CAA" w:rsidRDefault="0095291C" w:rsidP="00ED0446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</w:t>
            </w:r>
            <w:r w:rsidR="00ED0446">
              <w:rPr>
                <w:rFonts w:cstheme="minorHAnsi"/>
                <w:b/>
              </w:rPr>
              <w:t>t</w:t>
            </w:r>
            <w:r w:rsidRPr="00006CAA">
              <w:rPr>
                <w:rFonts w:cstheme="minorHAnsi"/>
                <w:b/>
              </w:rPr>
              <w:t>g</w:t>
            </w:r>
          </w:p>
        </w:tc>
      </w:tr>
      <w:tr w:rsidR="00EF62F9" w:rsidRPr="00006CAA" w14:paraId="160C41B0" w14:textId="77777777" w:rsidTr="00ED0446">
        <w:tc>
          <w:tcPr>
            <w:tcW w:w="2250" w:type="dxa"/>
          </w:tcPr>
          <w:p w14:paraId="010870C6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3BDB1FD1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0605E2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3060" w:type="dxa"/>
            <w:vAlign w:val="center"/>
          </w:tcPr>
          <w:p w14:paraId="6C080F0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0C363141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3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10"/>
          </w:p>
        </w:tc>
      </w:tr>
      <w:tr w:rsidR="00EF62F9" w:rsidRPr="00006CAA" w14:paraId="729B201B" w14:textId="77777777" w:rsidTr="00ED0446">
        <w:tc>
          <w:tcPr>
            <w:tcW w:w="2250" w:type="dxa"/>
          </w:tcPr>
          <w:p w14:paraId="6F40C3D1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22A522B0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43073D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3060" w:type="dxa"/>
            <w:vAlign w:val="center"/>
          </w:tcPr>
          <w:p w14:paraId="41D9820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05F49B2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4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12"/>
          </w:p>
        </w:tc>
      </w:tr>
      <w:tr w:rsidR="00EF62F9" w:rsidRPr="00006CAA" w14:paraId="5A4039B0" w14:textId="77777777" w:rsidTr="00ED0446">
        <w:tc>
          <w:tcPr>
            <w:tcW w:w="2250" w:type="dxa"/>
          </w:tcPr>
          <w:p w14:paraId="442BA1F8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58F1922A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68144C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060" w:type="dxa"/>
            <w:vAlign w:val="center"/>
          </w:tcPr>
          <w:p w14:paraId="68375E6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F2C86E8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EF62F9" w:rsidRPr="00006CAA" w14:paraId="376A517B" w14:textId="77777777" w:rsidTr="00ED0446">
        <w:tc>
          <w:tcPr>
            <w:tcW w:w="2250" w:type="dxa"/>
          </w:tcPr>
          <w:p w14:paraId="6CF1F2BF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18FA731D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5B1EDE6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3060" w:type="dxa"/>
            <w:vAlign w:val="center"/>
          </w:tcPr>
          <w:p w14:paraId="4A46D81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1ADD509D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6"/>
          </w:p>
        </w:tc>
      </w:tr>
      <w:tr w:rsidR="00EF62F9" w:rsidRPr="00006CAA" w14:paraId="42578D67" w14:textId="77777777" w:rsidTr="00ED0446">
        <w:tc>
          <w:tcPr>
            <w:tcW w:w="2250" w:type="dxa"/>
          </w:tcPr>
          <w:p w14:paraId="04C4A93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079D3C91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6292B0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3060" w:type="dxa"/>
            <w:vAlign w:val="center"/>
          </w:tcPr>
          <w:p w14:paraId="646415F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6EAB7294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7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8"/>
          </w:p>
        </w:tc>
      </w:tr>
      <w:tr w:rsidR="00C56024" w:rsidRPr="00006CAA" w14:paraId="2C110F80" w14:textId="77777777" w:rsidTr="00ED0446">
        <w:tc>
          <w:tcPr>
            <w:tcW w:w="2250" w:type="dxa"/>
          </w:tcPr>
          <w:p w14:paraId="33D88927" w14:textId="459443EE" w:rsidR="00C56024" w:rsidRPr="00006CAA" w:rsidRDefault="00C56024" w:rsidP="00C56024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W</w:t>
            </w:r>
            <w:r>
              <w:rPr>
                <w:rFonts w:cstheme="minorHAnsi"/>
              </w:rPr>
              <w:t>PMC &amp; HTCP #</w:t>
            </w:r>
          </w:p>
        </w:tc>
        <w:tc>
          <w:tcPr>
            <w:tcW w:w="272" w:type="dxa"/>
          </w:tcPr>
          <w:p w14:paraId="151263C1" w14:textId="77777777" w:rsidR="00C56024" w:rsidRPr="00006CAA" w:rsidRDefault="00C56024" w:rsidP="00C5602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D899AA2" w14:textId="43D3C346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3060" w:type="dxa"/>
            <w:vAlign w:val="center"/>
          </w:tcPr>
          <w:p w14:paraId="22FE298C" w14:textId="7DF087A9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0B8C9A88" w14:textId="77777777" w:rsidR="00C56024" w:rsidRPr="00006CAA" w:rsidRDefault="00C56024" w:rsidP="00C56024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8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0"/>
          </w:p>
        </w:tc>
      </w:tr>
      <w:tr w:rsidR="00C56024" w:rsidRPr="00006CAA" w14:paraId="44D0A627" w14:textId="77777777" w:rsidTr="00ED0446">
        <w:tc>
          <w:tcPr>
            <w:tcW w:w="2250" w:type="dxa"/>
          </w:tcPr>
          <w:p w14:paraId="258C6EE7" w14:textId="53746CF5" w:rsidR="00C56024" w:rsidRPr="00006CAA" w:rsidRDefault="00C56024" w:rsidP="00C560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 &amp; HTCP #</w:t>
            </w:r>
          </w:p>
        </w:tc>
        <w:tc>
          <w:tcPr>
            <w:tcW w:w="272" w:type="dxa"/>
          </w:tcPr>
          <w:p w14:paraId="17875FC0" w14:textId="77777777" w:rsidR="00C56024" w:rsidRPr="00006CAA" w:rsidRDefault="00C56024" w:rsidP="00C5602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F70F555" w14:textId="65826E56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3060" w:type="dxa"/>
            <w:vAlign w:val="center"/>
          </w:tcPr>
          <w:p w14:paraId="6B809AA3" w14:textId="5AC4A85F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3FB95A79" w14:textId="77777777" w:rsidR="00C56024" w:rsidRPr="00006CAA" w:rsidRDefault="00C56024" w:rsidP="00C56024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2"/>
          </w:p>
        </w:tc>
      </w:tr>
      <w:tr w:rsidR="00C56024" w:rsidRPr="00006CAA" w14:paraId="4221316A" w14:textId="77777777" w:rsidTr="00ED0446">
        <w:tc>
          <w:tcPr>
            <w:tcW w:w="2250" w:type="dxa"/>
            <w:tcBorders>
              <w:bottom w:val="single" w:sz="4" w:space="0" w:color="auto"/>
            </w:tcBorders>
          </w:tcPr>
          <w:p w14:paraId="138309FA" w14:textId="46C1C790" w:rsidR="00C56024" w:rsidRPr="00006CAA" w:rsidRDefault="00C56024" w:rsidP="00C56024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Independent Assurance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5226D33" w14:textId="77777777" w:rsidR="00C56024" w:rsidRPr="00006CAA" w:rsidRDefault="00C56024" w:rsidP="00C56024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2C01276F" w14:textId="77777777" w:rsidR="00C56024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 (WIS)</w:t>
            </w:r>
          </w:p>
          <w:p w14:paraId="34C40BE7" w14:textId="435295B4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 (RHI)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3636E53" w14:textId="77777777" w:rsidR="00C56024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  <w:p w14:paraId="6009769B" w14:textId="788C502C" w:rsidR="00C56024" w:rsidRPr="00006CAA" w:rsidRDefault="00C56024" w:rsidP="00C56024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6180268" w14:textId="77777777" w:rsidR="00C56024" w:rsidRPr="00006CAA" w:rsidRDefault="00C56024" w:rsidP="00C56024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23"/>
          </w:p>
        </w:tc>
      </w:tr>
      <w:tr w:rsidR="00EF62F9" w:rsidRPr="00006CAA" w14:paraId="66EA58D6" w14:textId="77777777" w:rsidTr="00F54BAA">
        <w:tc>
          <w:tcPr>
            <w:tcW w:w="2250" w:type="dxa"/>
            <w:vMerge w:val="restart"/>
          </w:tcPr>
          <w:p w14:paraId="0E717CF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32D4A25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2264D8C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11DDC0E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14:paraId="033D6F7A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78755525" w14:textId="77777777" w:rsidTr="00F54BAA">
        <w:tc>
          <w:tcPr>
            <w:tcW w:w="2250" w:type="dxa"/>
            <w:vMerge/>
          </w:tcPr>
          <w:p w14:paraId="475EE874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single" w:sz="4" w:space="0" w:color="auto"/>
            </w:tcBorders>
          </w:tcPr>
          <w:p w14:paraId="1F088B66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single" w:sz="4" w:space="0" w:color="auto"/>
            </w:tcBorders>
            <w:vAlign w:val="center"/>
          </w:tcPr>
          <w:p w14:paraId="25D8990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vAlign w:val="center"/>
          </w:tcPr>
          <w:p w14:paraId="01746F2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vAlign w:val="center"/>
          </w:tcPr>
          <w:p w14:paraId="6AD7EB93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485063A7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178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4"/>
        <w:gridCol w:w="236"/>
        <w:gridCol w:w="236"/>
        <w:gridCol w:w="236"/>
      </w:tblGrid>
      <w:tr w:rsidR="00ED0446" w14:paraId="3371305B" w14:textId="77777777" w:rsidTr="000267F7">
        <w:tc>
          <w:tcPr>
            <w:tcW w:w="11088" w:type="dxa"/>
          </w:tcPr>
          <w:tbl>
            <w:tblPr>
              <w:tblStyle w:val="TableGrid"/>
              <w:tblW w:w="105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2876"/>
              <w:gridCol w:w="4234"/>
              <w:gridCol w:w="2322"/>
            </w:tblGrid>
            <w:tr w:rsidR="000267F7" w14:paraId="2F4EF5F9" w14:textId="77777777" w:rsidTr="00F31D77">
              <w:tc>
                <w:tcPr>
                  <w:tcW w:w="1149" w:type="dxa"/>
                </w:tcPr>
                <w:p w14:paraId="7EF17B39" w14:textId="77777777" w:rsidR="000267F7" w:rsidRDefault="000267F7" w:rsidP="000267F7">
                  <w:pPr>
                    <w:pStyle w:val="ListParagraph"/>
                    <w:ind w:left="0"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Submitted</w:t>
                  </w:r>
                </w:p>
              </w:tc>
              <w:tc>
                <w:tcPr>
                  <w:tcW w:w="2876" w:type="dxa"/>
                  <w:vAlign w:val="bottom"/>
                </w:tcPr>
                <w:p w14:paraId="1111484C" w14:textId="77777777" w:rsidR="000267F7" w:rsidRPr="0050377F" w:rsidRDefault="00000000" w:rsidP="000267F7">
                  <w:pPr>
                    <w:pStyle w:val="ListParagraph"/>
                    <w:tabs>
                      <w:tab w:val="right" w:pos="3114"/>
                    </w:tabs>
                    <w:ind w:left="-108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483738104"/>
                      <w:placeholder>
                        <w:docPart w:val="477169ECA29D4E75966B9D47A43BA28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0267F7" w:rsidRPr="00250D26">
                        <w:rPr>
                          <w:rStyle w:val="PlaceholderText"/>
                          <w:rFonts w:cstheme="minorHAnsi"/>
                        </w:rPr>
                        <w:t>Click here to enter a date.</w:t>
                      </w:r>
                    </w:sdtContent>
                  </w:sdt>
                  <w:r w:rsidR="000267F7">
                    <w:rPr>
                      <w:rFonts w:cstheme="minorHAnsi"/>
                    </w:rPr>
                    <w:tab/>
                  </w:r>
                </w:p>
              </w:tc>
              <w:tc>
                <w:tcPr>
                  <w:tcW w:w="4234" w:type="dxa"/>
                  <w:vAlign w:val="bottom"/>
                </w:tcPr>
                <w:p w14:paraId="5F0F588F" w14:textId="7738E520" w:rsidR="000267F7" w:rsidRDefault="000267F7" w:rsidP="000267F7">
                  <w:pPr>
                    <w:pStyle w:val="ListParagraph"/>
                    <w:spacing w:before="0" w:line="276" w:lineRule="auto"/>
                    <w:ind w:left="0"/>
                    <w:jc w:val="right"/>
                    <w:rPr>
                      <w:rFonts w:cstheme="minorHAnsi"/>
                    </w:rPr>
                  </w:pPr>
                  <w:r w:rsidRPr="00250D26">
                    <w:rPr>
                      <w:rFonts w:cstheme="minorHAnsi"/>
                    </w:rPr>
                    <w:t>P</w:t>
                  </w:r>
                  <w:r>
                    <w:rPr>
                      <w:rFonts w:cstheme="minorHAnsi"/>
                    </w:rPr>
                    <w:t xml:space="preserve">roject </w:t>
                  </w:r>
                  <w:r w:rsidRPr="00250D26">
                    <w:rPr>
                      <w:rFonts w:cstheme="minorHAnsi"/>
                    </w:rPr>
                    <w:t>L</w:t>
                  </w:r>
                  <w:r>
                    <w:rPr>
                      <w:rFonts w:cstheme="minorHAnsi"/>
                    </w:rPr>
                    <w:t>eader</w:t>
                  </w:r>
                  <w:r w:rsidRPr="00250D26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Approved </w:t>
                  </w:r>
                  <w:r>
                    <w:t>DT2220</w:t>
                  </w:r>
                  <w:r w:rsidR="00F31D77">
                    <w:t xml:space="preserve"> or DT 2221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322" w:type="dxa"/>
                  <w:vAlign w:val="center"/>
                </w:tcPr>
                <w:p w14:paraId="6AC554B1" w14:textId="77777777" w:rsidR="000267F7" w:rsidRDefault="00000000" w:rsidP="000267F7">
                  <w:pPr>
                    <w:pStyle w:val="ListParagraph"/>
                    <w:spacing w:before="0"/>
                    <w:ind w:left="-108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676262607"/>
                      <w:placeholder>
                        <w:docPart w:val="EB693815DC9F459F88F86A8B48C250E5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0267F7" w:rsidRPr="00250D26">
                        <w:rPr>
                          <w:rStyle w:val="PlaceholderText"/>
                          <w:rFonts w:cstheme="minorHAnsi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0267F7" w14:paraId="268D1DBC" w14:textId="77777777" w:rsidTr="00F31D77">
              <w:tc>
                <w:tcPr>
                  <w:tcW w:w="1149" w:type="dxa"/>
                </w:tcPr>
                <w:p w14:paraId="033F2C0D" w14:textId="77777777" w:rsidR="000267F7" w:rsidRDefault="000267F7" w:rsidP="000267F7">
                  <w:pPr>
                    <w:pStyle w:val="ListParagraph"/>
                    <w:ind w:left="0"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Reviewed</w:t>
                  </w:r>
                  <w:r w:rsidRPr="00250D26">
                    <w:rPr>
                      <w:rFonts w:cstheme="minorHAnsi"/>
                    </w:rPr>
                    <w:t xml:space="preserve">  </w:t>
                  </w:r>
                </w:p>
              </w:tc>
              <w:tc>
                <w:tcPr>
                  <w:tcW w:w="2876" w:type="dxa"/>
                  <w:vAlign w:val="bottom"/>
                </w:tcPr>
                <w:p w14:paraId="298992FD" w14:textId="77777777" w:rsidR="000267F7" w:rsidRDefault="00000000" w:rsidP="000267F7">
                  <w:pPr>
                    <w:pStyle w:val="ListParagraph"/>
                    <w:ind w:left="-108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22823582"/>
                      <w:placeholder>
                        <w:docPart w:val="236AA7D295984554BFECD42BF04A3844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0267F7" w:rsidRPr="00250D26">
                        <w:rPr>
                          <w:rStyle w:val="PlaceholderText"/>
                          <w:rFonts w:cstheme="minorHAnsi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4234" w:type="dxa"/>
                </w:tcPr>
                <w:p w14:paraId="1DD8CA75" w14:textId="77777777" w:rsidR="000267F7" w:rsidRDefault="000267F7" w:rsidP="000267F7">
                  <w:pPr>
                    <w:pStyle w:val="ListParagraph"/>
                    <w:tabs>
                      <w:tab w:val="right" w:pos="3114"/>
                    </w:tabs>
                    <w:ind w:left="-108"/>
                    <w:jc w:val="right"/>
                    <w:rPr>
                      <w:rFonts w:cstheme="minorHAnsi"/>
                    </w:rPr>
                  </w:pPr>
                  <w:r w:rsidRPr="00250D26">
                    <w:rPr>
                      <w:rFonts w:cstheme="minorHAnsi"/>
                    </w:rPr>
                    <w:t>A</w:t>
                  </w:r>
                  <w:r>
                    <w:rPr>
                      <w:rFonts w:cstheme="minorHAnsi"/>
                    </w:rPr>
                    <w:t>ccepted QMP Plan Distributed to</w:t>
                  </w:r>
                </w:p>
              </w:tc>
              <w:tc>
                <w:tcPr>
                  <w:tcW w:w="2322" w:type="dxa"/>
                </w:tcPr>
                <w:p w14:paraId="20DBAD1E" w14:textId="77777777" w:rsidR="000267F7" w:rsidRDefault="000267F7" w:rsidP="000267F7">
                  <w:pPr>
                    <w:pStyle w:val="ListParagraph"/>
                    <w:tabs>
                      <w:tab w:val="right" w:pos="3114"/>
                    </w:tabs>
                    <w:ind w:left="-18"/>
                    <w:rPr>
                      <w:rFonts w:cstheme="minorHAnsi"/>
                    </w:rPr>
                  </w:pPr>
                  <w:r w:rsidRPr="00836E69">
                    <w:rPr>
                      <w:rFonts w:eastAsia="MS Gothic" w:cstheme="minorHAnsi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6E69">
                    <w:rPr>
                      <w:rFonts w:eastAsia="MS Gothic" w:cstheme="minorHAnsi"/>
                    </w:rPr>
                    <w:instrText xml:space="preserve"> FORMCHECKBOX </w:instrText>
                  </w:r>
                  <w:r w:rsidR="00000000">
                    <w:rPr>
                      <w:rFonts w:eastAsia="MS Gothic" w:cstheme="minorHAnsi"/>
                    </w:rPr>
                  </w:r>
                  <w:r w:rsidR="00000000">
                    <w:rPr>
                      <w:rFonts w:eastAsia="MS Gothic" w:cstheme="minorHAnsi"/>
                    </w:rPr>
                    <w:fldChar w:fldCharType="separate"/>
                  </w:r>
                  <w:r w:rsidRPr="00836E69">
                    <w:rPr>
                      <w:rFonts w:eastAsia="MS Gothic" w:cstheme="minorHAnsi"/>
                    </w:rPr>
                    <w:fldChar w:fldCharType="end"/>
                  </w:r>
                  <w:r>
                    <w:rPr>
                      <w:rFonts w:ascii="MS Gothic" w:eastAsia="MS Gothic" w:hAnsi="MS Gothic"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QC Tester</w:t>
                  </w:r>
                </w:p>
              </w:tc>
            </w:tr>
            <w:tr w:rsidR="000267F7" w14:paraId="076804F6" w14:textId="77777777" w:rsidTr="00F31D77">
              <w:tc>
                <w:tcPr>
                  <w:tcW w:w="1149" w:type="dxa"/>
                </w:tcPr>
                <w:p w14:paraId="0EBA73DE" w14:textId="77777777" w:rsidR="000267F7" w:rsidRDefault="000267F7" w:rsidP="000267F7">
                  <w:pPr>
                    <w:pStyle w:val="ListParagraph"/>
                    <w:ind w:left="0"/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Accepted</w:t>
                  </w:r>
                  <w:r w:rsidRPr="00250D26">
                    <w:rPr>
                      <w:rFonts w:cstheme="minorHAnsi"/>
                    </w:rPr>
                    <w:t xml:space="preserve">   </w:t>
                  </w:r>
                </w:p>
              </w:tc>
              <w:tc>
                <w:tcPr>
                  <w:tcW w:w="2876" w:type="dxa"/>
                  <w:vAlign w:val="bottom"/>
                </w:tcPr>
                <w:p w14:paraId="21FBB277" w14:textId="77777777" w:rsidR="000267F7" w:rsidRDefault="00000000" w:rsidP="000267F7">
                  <w:pPr>
                    <w:pStyle w:val="ListParagraph"/>
                    <w:ind w:left="-108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033774171"/>
                      <w:placeholder>
                        <w:docPart w:val="28B3ED7966E64F108DB6BB0000C8099E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0267F7" w:rsidRPr="00250D26">
                        <w:rPr>
                          <w:rStyle w:val="PlaceholderText"/>
                          <w:rFonts w:cstheme="minorHAnsi"/>
                        </w:rPr>
                        <w:t>Click here to enter a date.</w:t>
                      </w:r>
                    </w:sdtContent>
                  </w:sdt>
                </w:p>
              </w:tc>
              <w:tc>
                <w:tcPr>
                  <w:tcW w:w="4234" w:type="dxa"/>
                </w:tcPr>
                <w:p w14:paraId="4FFA3627" w14:textId="77777777" w:rsidR="000267F7" w:rsidRDefault="000267F7" w:rsidP="000267F7">
                  <w:pPr>
                    <w:pStyle w:val="ListParagraph"/>
                    <w:ind w:left="-108"/>
                    <w:rPr>
                      <w:rFonts w:cstheme="minorHAnsi"/>
                    </w:rPr>
                  </w:pPr>
                </w:p>
              </w:tc>
              <w:tc>
                <w:tcPr>
                  <w:tcW w:w="2322" w:type="dxa"/>
                </w:tcPr>
                <w:p w14:paraId="4CFC557A" w14:textId="77777777" w:rsidR="000267F7" w:rsidRDefault="000267F7" w:rsidP="000267F7">
                  <w:pPr>
                    <w:pStyle w:val="ListParagraph"/>
                    <w:ind w:left="-18"/>
                    <w:rPr>
                      <w:rFonts w:cstheme="minorHAnsi"/>
                    </w:rPr>
                  </w:pPr>
                  <w:r w:rsidRPr="00836E69">
                    <w:rPr>
                      <w:rFonts w:eastAsia="MS Gothic" w:cstheme="minorHAnsi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eck10"/>
                  <w:r w:rsidRPr="00836E69">
                    <w:rPr>
                      <w:rFonts w:eastAsia="MS Gothic" w:cstheme="minorHAnsi"/>
                    </w:rPr>
                    <w:instrText xml:space="preserve"> FORMCHECKBOX </w:instrText>
                  </w:r>
                  <w:r w:rsidR="00000000">
                    <w:rPr>
                      <w:rFonts w:eastAsia="MS Gothic" w:cstheme="minorHAnsi"/>
                    </w:rPr>
                  </w:r>
                  <w:r w:rsidR="00000000">
                    <w:rPr>
                      <w:rFonts w:eastAsia="MS Gothic" w:cstheme="minorHAnsi"/>
                    </w:rPr>
                    <w:fldChar w:fldCharType="separate"/>
                  </w:r>
                  <w:r w:rsidRPr="00836E69">
                    <w:rPr>
                      <w:rFonts w:eastAsia="MS Gothic" w:cstheme="minorHAnsi"/>
                    </w:rPr>
                    <w:fldChar w:fldCharType="end"/>
                  </w:r>
                  <w:bookmarkEnd w:id="26"/>
                  <w:r>
                    <w:rPr>
                      <w:rFonts w:eastAsia="MS Gothic" w:cstheme="minorHAnsi"/>
                    </w:rPr>
                    <w:t xml:space="preserve"> </w:t>
                  </w:r>
                  <w:r w:rsidRPr="00836E69">
                    <w:rPr>
                      <w:rFonts w:cstheme="minorHAnsi"/>
                    </w:rPr>
                    <w:t>QV</w:t>
                  </w:r>
                  <w:r>
                    <w:rPr>
                      <w:rFonts w:cstheme="minorHAnsi"/>
                    </w:rPr>
                    <w:t xml:space="preserve"> Tester</w:t>
                  </w:r>
                </w:p>
              </w:tc>
            </w:tr>
          </w:tbl>
          <w:p w14:paraId="4F0BD735" w14:textId="5BD45181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22" w:type="dxa"/>
          </w:tcPr>
          <w:p w14:paraId="144BE86B" w14:textId="4C76E7BE" w:rsidR="00ED0446" w:rsidRPr="0050377F" w:rsidRDefault="00ED0446" w:rsidP="00ED0446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36" w:type="dxa"/>
            <w:vMerge w:val="restart"/>
          </w:tcPr>
          <w:p w14:paraId="3F201462" w14:textId="30767BC4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4CBAC054" w14:textId="7D0E80F7" w:rsidR="00ED0446" w:rsidRDefault="00ED0446" w:rsidP="00ED0446">
            <w:pPr>
              <w:pStyle w:val="ListParagraph"/>
              <w:ind w:left="-18"/>
              <w:rPr>
                <w:rFonts w:cstheme="minorHAnsi"/>
              </w:rPr>
            </w:pPr>
          </w:p>
        </w:tc>
      </w:tr>
      <w:tr w:rsidR="00ED0446" w14:paraId="15828D41" w14:textId="77777777" w:rsidTr="000267F7">
        <w:tc>
          <w:tcPr>
            <w:tcW w:w="11088" w:type="dxa"/>
          </w:tcPr>
          <w:p w14:paraId="1858E4BC" w14:textId="66CBC74E" w:rsidR="00ED0446" w:rsidRDefault="00ED0446" w:rsidP="00ED044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22" w:type="dxa"/>
          </w:tcPr>
          <w:p w14:paraId="254BB353" w14:textId="08DECF85" w:rsidR="00ED0446" w:rsidRDefault="00ED0446" w:rsidP="00ED0446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36" w:type="dxa"/>
            <w:vMerge/>
          </w:tcPr>
          <w:p w14:paraId="642B4560" w14:textId="77777777" w:rsidR="00ED0446" w:rsidRDefault="00ED0446" w:rsidP="00ED044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6B1165FD" w14:textId="7B47B45A" w:rsidR="00ED0446" w:rsidRDefault="00ED0446" w:rsidP="00ED044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D5B19" w14:paraId="37402FE6" w14:textId="77777777" w:rsidTr="000267F7">
        <w:tc>
          <w:tcPr>
            <w:tcW w:w="11088" w:type="dxa"/>
          </w:tcPr>
          <w:p w14:paraId="4C71B148" w14:textId="6D234702" w:rsidR="001D5B19" w:rsidRDefault="001D5B19" w:rsidP="001D5B1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22" w:type="dxa"/>
          </w:tcPr>
          <w:p w14:paraId="40AAF99D" w14:textId="2C0F9712" w:rsidR="001D5B19" w:rsidRDefault="001D5B19" w:rsidP="001D5B1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36" w:type="dxa"/>
            <w:vAlign w:val="bottom"/>
          </w:tcPr>
          <w:p w14:paraId="7A36C96F" w14:textId="38EB0AF1" w:rsidR="001D5B19" w:rsidRDefault="001D5B19" w:rsidP="001D5B1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36" w:type="dxa"/>
            <w:vAlign w:val="center"/>
          </w:tcPr>
          <w:p w14:paraId="22DA9984" w14:textId="32A9D8B3" w:rsidR="001D5B19" w:rsidRDefault="001D5B19" w:rsidP="001D5B19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347A6751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2D36B0">
        <w:t xml:space="preserve"> AND MATERIALS</w:t>
      </w:r>
      <w:r w:rsidR="00ED0446">
        <w:t xml:space="preserve"> </w:t>
      </w:r>
    </w:p>
    <w:tbl>
      <w:tblPr>
        <w:tblStyle w:val="TableGrid"/>
        <w:tblW w:w="10965" w:type="dxa"/>
        <w:tblInd w:w="-90" w:type="dxa"/>
        <w:tblLook w:val="04A0" w:firstRow="1" w:lastRow="0" w:firstColumn="1" w:lastColumn="0" w:noHBand="0" w:noVBand="1"/>
      </w:tblPr>
      <w:tblGrid>
        <w:gridCol w:w="2877"/>
        <w:gridCol w:w="2677"/>
        <w:gridCol w:w="1887"/>
        <w:gridCol w:w="91"/>
        <w:gridCol w:w="1887"/>
        <w:gridCol w:w="1546"/>
      </w:tblGrid>
      <w:tr w:rsidR="00BC64D0" w:rsidRPr="00932807" w14:paraId="7045B78B" w14:textId="77777777" w:rsidTr="00BC64D0"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A6352" w14:textId="77777777" w:rsidR="00BC64D0" w:rsidRPr="008C57D0" w:rsidRDefault="00BC64D0" w:rsidP="00B9695C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112EA" w14:textId="77777777" w:rsidR="00BC64D0" w:rsidRPr="009A47B1" w:rsidRDefault="00BC64D0" w:rsidP="00B9695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7"/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F517A" w14:textId="77777777" w:rsidR="00BC64D0" w:rsidRPr="00932807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6A25CAB3DBA145B0BB6240CD636E93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C64D0" w:rsidRPr="00250D26" w14:paraId="00DC2C5C" w14:textId="77777777" w:rsidTr="00BC64D0">
        <w:tc>
          <w:tcPr>
            <w:tcW w:w="2877" w:type="dxa"/>
            <w:tcBorders>
              <w:left w:val="nil"/>
              <w:right w:val="nil"/>
            </w:tcBorders>
          </w:tcPr>
          <w:p w14:paraId="3D9F4403" w14:textId="77777777" w:rsidR="00BC64D0" w:rsidRPr="00250D26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2200EBF3" w14:textId="77777777" w:rsidR="00BC64D0" w:rsidRPr="00250D26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8A059" w14:textId="77777777" w:rsidR="00BC64D0" w:rsidRPr="00250D26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CE4E8A2059E946F69D2566AB8A2C38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C64D0" w14:paraId="19FFFEA8" w14:textId="77777777" w:rsidTr="00BC64D0">
        <w:tc>
          <w:tcPr>
            <w:tcW w:w="2877" w:type="dxa"/>
            <w:tcBorders>
              <w:left w:val="nil"/>
              <w:right w:val="nil"/>
            </w:tcBorders>
          </w:tcPr>
          <w:p w14:paraId="199E777A" w14:textId="77777777" w:rsidR="00BC64D0" w:rsidRPr="00F54BAA" w:rsidRDefault="00BC64D0" w:rsidP="00B9695C">
            <w:pPr>
              <w:pStyle w:val="ListParagraph"/>
              <w:ind w:left="0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Material</w:t>
            </w:r>
            <w:r w:rsidRPr="00F54BAA">
              <w:rPr>
                <w:rFonts w:cstheme="minorHAnsi"/>
                <w:b/>
              </w:rPr>
              <w:tab/>
            </w:r>
            <w:r w:rsidRPr="00F54BAA">
              <w:rPr>
                <w:rFonts w:cstheme="minorHAnsi"/>
                <w:b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6F5A43AF" w14:textId="77777777" w:rsidR="00BC64D0" w:rsidRPr="00F54BAA" w:rsidRDefault="00BC64D0" w:rsidP="00B9695C">
            <w:pPr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37709" w14:textId="77777777" w:rsidR="00BC64D0" w:rsidRPr="00F54BAA" w:rsidRDefault="00BC64D0" w:rsidP="00B9695C">
            <w:pPr>
              <w:pStyle w:val="ListParagraph"/>
              <w:ind w:left="0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A906D" w14:textId="77777777" w:rsidR="00BC64D0" w:rsidRPr="00F54BAA" w:rsidRDefault="00BC64D0" w:rsidP="00B9695C">
            <w:pPr>
              <w:pStyle w:val="ListParagraph"/>
              <w:ind w:left="-108"/>
              <w:rPr>
                <w:rFonts w:cstheme="minorHAnsi"/>
                <w:b/>
              </w:rPr>
            </w:pPr>
            <w:r w:rsidRPr="00F54BAA">
              <w:rPr>
                <w:rFonts w:cstheme="minorHAnsi"/>
                <w:b/>
              </w:rPr>
              <w:t>Test #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7EB1" w14:textId="77777777" w:rsidR="00BC64D0" w:rsidRDefault="00BC64D0" w:rsidP="00B9695C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C64D0" w:rsidRPr="00250D26" w14:paraId="11760FA5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0CD928E8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020316C4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sdt>
          <w:sdtPr>
            <w:rPr>
              <w:rFonts w:cstheme="minorHAnsi"/>
            </w:rPr>
            <w:id w:val="-2117287915"/>
            <w:placeholder>
              <w:docPart w:val="606DB94B81644E96B224719CCDA2F47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8CFF72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3092A0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</w:tr>
      <w:tr w:rsidR="00BC64D0" w:rsidRPr="00250D26" w14:paraId="1603A02A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7942E8CE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6EA2C10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384894FE790040B89DF6ECF79D06CCE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0A913CA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690C24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27274004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242431FE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B9EA2BC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836DEC8671114224A0AB40D076F9EC17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D5C863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53962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00BD3CA8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27CFA402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63D3B04C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D1DC2AE6306A4BCE977A0A0C8F4D3AA8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B1F5011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F6AB4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01F1945F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76CCB485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26365B10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30AA2CFA3D864C7AA2C3BE6389DD1ED8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5046DD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B3BCA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215EE68A" w14:textId="77777777" w:rsidTr="00BC64D0">
        <w:trPr>
          <w:trHeight w:val="20"/>
        </w:trPr>
        <w:tc>
          <w:tcPr>
            <w:tcW w:w="2877" w:type="dxa"/>
            <w:tcBorders>
              <w:left w:val="nil"/>
              <w:right w:val="nil"/>
            </w:tcBorders>
          </w:tcPr>
          <w:p w14:paraId="2BD5A7C7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3E9237AA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679F9A942AF84AD4B873CB4FD0EA6ED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A6E5259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9CECA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35CD9D30" w14:textId="77777777" w:rsidTr="004F4F59">
        <w:trPr>
          <w:trHeight w:val="20"/>
        </w:trPr>
        <w:tc>
          <w:tcPr>
            <w:tcW w:w="2877" w:type="dxa"/>
            <w:tcBorders>
              <w:left w:val="nil"/>
              <w:bottom w:val="single" w:sz="4" w:space="0" w:color="auto"/>
              <w:right w:val="nil"/>
            </w:tcBorders>
          </w:tcPr>
          <w:p w14:paraId="50BEF6BA" w14:textId="77777777" w:rsidR="00BC64D0" w:rsidRDefault="00BC64D0" w:rsidP="00B9695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490C190F" w14:textId="77777777" w:rsidR="00BC64D0" w:rsidRDefault="00BC64D0" w:rsidP="00B9695C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8E05AB9B044F4615B5AFF2F3D5059764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02A25F8" w14:textId="77777777" w:rsidR="00BC64D0" w:rsidRPr="00250D26" w:rsidRDefault="00BC64D0" w:rsidP="00B9695C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F8CEA" w14:textId="77777777" w:rsidR="00BC64D0" w:rsidRPr="00250D26" w:rsidRDefault="00BC64D0" w:rsidP="00B9695C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C64D0" w:rsidRPr="00250D26" w14:paraId="182CE70C" w14:textId="77777777" w:rsidTr="004F4F59">
        <w:trPr>
          <w:trHeight w:val="20"/>
        </w:trPr>
        <w:tc>
          <w:tcPr>
            <w:tcW w:w="1096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C140C69" w14:textId="56C8DC0A" w:rsidR="00BC64D0" w:rsidRDefault="00BC64D0" w:rsidP="00B969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REMINDER: </w:t>
            </w:r>
            <w:r w:rsidRPr="009A47B1">
              <w:rPr>
                <w:rFonts w:cstheme="minorHAnsi"/>
                <w:b/>
              </w:rPr>
              <w:t>Batch tickets required with each load (SS 501.3.5.4(2))</w:t>
            </w:r>
            <w:r w:rsidR="005F4B63">
              <w:rPr>
                <w:b/>
              </w:rPr>
              <w:t xml:space="preserve"> and need to be verified by project staff prior to placement.</w:t>
            </w:r>
          </w:p>
        </w:tc>
      </w:tr>
    </w:tbl>
    <w:p w14:paraId="0DA8751B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2959"/>
        <w:gridCol w:w="3850"/>
        <w:gridCol w:w="2070"/>
      </w:tblGrid>
      <w:tr w:rsidR="002D36B0" w:rsidRPr="0050377F" w14:paraId="62E9D34D" w14:textId="77777777" w:rsidTr="003C02FA">
        <w:tc>
          <w:tcPr>
            <w:tcW w:w="2101" w:type="dxa"/>
          </w:tcPr>
          <w:p w14:paraId="12A133B3" w14:textId="77777777" w:rsidR="002D36B0" w:rsidRDefault="002D36B0" w:rsidP="002D36B0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Start </w:t>
            </w:r>
            <w:r>
              <w:rPr>
                <w:rFonts w:cstheme="minorHAnsi"/>
              </w:rPr>
              <w:t>date</w:t>
            </w:r>
          </w:p>
        </w:tc>
        <w:tc>
          <w:tcPr>
            <w:tcW w:w="2959" w:type="dxa"/>
            <w:vAlign w:val="bottom"/>
          </w:tcPr>
          <w:p w14:paraId="4D4917EB" w14:textId="77777777" w:rsidR="002D36B0" w:rsidRPr="0050377F" w:rsidRDefault="00000000" w:rsidP="002D36B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F487D3C70BB349379E5CF6A1A0DF95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36B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850" w:type="dxa"/>
          </w:tcPr>
          <w:p w14:paraId="08276D90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Number of trucks /</w:t>
            </w:r>
            <w:r w:rsidRPr="00250D26">
              <w:rPr>
                <w:rFonts w:cstheme="minorHAnsi"/>
              </w:rPr>
              <w:t>rate of delivery</w:t>
            </w:r>
            <w:r>
              <w:rPr>
                <w:rFonts w:cstheme="minorHAnsi"/>
              </w:rPr>
              <w:t xml:space="preserve"> (501.3.5.2)</w:t>
            </w:r>
          </w:p>
        </w:tc>
        <w:tc>
          <w:tcPr>
            <w:tcW w:w="2070" w:type="dxa"/>
            <w:vAlign w:val="center"/>
          </w:tcPr>
          <w:p w14:paraId="6BA2E2F5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</w:tr>
      <w:tr w:rsidR="002D36B0" w14:paraId="3E4BB7D2" w14:textId="77777777" w:rsidTr="004F4F59">
        <w:tc>
          <w:tcPr>
            <w:tcW w:w="2101" w:type="dxa"/>
          </w:tcPr>
          <w:p w14:paraId="3F5C2C61" w14:textId="77777777" w:rsidR="002D36B0" w:rsidRDefault="002D36B0" w:rsidP="002D36B0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Estimated Completion for substructure work </w:t>
            </w:r>
          </w:p>
        </w:tc>
        <w:tc>
          <w:tcPr>
            <w:tcW w:w="2959" w:type="dxa"/>
            <w:vAlign w:val="bottom"/>
          </w:tcPr>
          <w:p w14:paraId="4E1F654C" w14:textId="77777777" w:rsidR="002D36B0" w:rsidRDefault="00000000" w:rsidP="002D36B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20435EDAFCCA45A29249D4DBA04291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D36B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850" w:type="dxa"/>
          </w:tcPr>
          <w:p w14:paraId="257DE935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6A684C80" w14:textId="77777777" w:rsidR="002D36B0" w:rsidRDefault="002D36B0" w:rsidP="002D36B0">
            <w:pPr>
              <w:pStyle w:val="ListParagraph"/>
              <w:ind w:left="-108"/>
              <w:rPr>
                <w:rFonts w:cstheme="minorHAnsi"/>
              </w:rPr>
            </w:pPr>
          </w:p>
        </w:tc>
      </w:tr>
      <w:tr w:rsidR="00D55EBE" w14:paraId="0741DE19" w14:textId="77777777" w:rsidTr="0062014A">
        <w:tc>
          <w:tcPr>
            <w:tcW w:w="10980" w:type="dxa"/>
            <w:gridSpan w:val="4"/>
          </w:tcPr>
          <w:p w14:paraId="79D7CDA6" w14:textId="77777777" w:rsidR="00D55EBE" w:rsidRDefault="00D55EBE" w:rsidP="00D55EBE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4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bookmarkEnd w:id="34"/>
          <w:p w14:paraId="66F95BC1" w14:textId="77777777" w:rsidR="00D55EBE" w:rsidRPr="0062014A" w:rsidRDefault="00D55EBE" w:rsidP="0062014A">
            <w:pPr>
              <w:rPr>
                <w:rFonts w:cstheme="minorHAnsi"/>
              </w:rPr>
            </w:pPr>
          </w:p>
        </w:tc>
      </w:tr>
    </w:tbl>
    <w:p w14:paraId="04F2168A" w14:textId="77777777" w:rsidR="00D358D9" w:rsidRPr="00250D26" w:rsidRDefault="0062014A" w:rsidP="00A25D91">
      <w:pPr>
        <w:pStyle w:val="Heading2"/>
      </w:pPr>
      <w:r>
        <w:t>T</w:t>
      </w:r>
      <w:r w:rsidR="00D358D9" w:rsidRPr="00250D26">
        <w:t>emperature Control Plan</w:t>
      </w:r>
    </w:p>
    <w:p w14:paraId="56575B1D" w14:textId="77777777" w:rsidR="00D358D9" w:rsidRPr="00250D26" w:rsidRDefault="00835554" w:rsidP="008B4FDA">
      <w:pPr>
        <w:pStyle w:val="Heading3"/>
        <w:spacing w:before="120"/>
      </w:pPr>
      <w:r w:rsidRPr="00250D26">
        <w:t>Hot</w:t>
      </w:r>
      <w:r w:rsidR="00A0209F">
        <w:t xml:space="preserve"> </w:t>
      </w:r>
      <w:r w:rsidR="0066179D">
        <w:t>Weather concreting (ss 501.3.8.2)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72"/>
        <w:gridCol w:w="278"/>
        <w:gridCol w:w="2156"/>
        <w:gridCol w:w="900"/>
        <w:gridCol w:w="632"/>
        <w:gridCol w:w="2703"/>
      </w:tblGrid>
      <w:tr w:rsidR="008E2B10" w:rsidRPr="0050377F" w14:paraId="3E85656A" w14:textId="77777777" w:rsidTr="008B4FDA">
        <w:tc>
          <w:tcPr>
            <w:tcW w:w="4589" w:type="dxa"/>
            <w:gridSpan w:val="3"/>
          </w:tcPr>
          <w:p w14:paraId="704F3D1A" w14:textId="77777777" w:rsidR="008E2B10" w:rsidRPr="00250D26" w:rsidRDefault="008E2B10" w:rsidP="00C71430">
            <w:pPr>
              <w:pStyle w:val="ListParagraph"/>
              <w:ind w:left="-18"/>
              <w:rPr>
                <w:rFonts w:cstheme="minorHAnsi"/>
              </w:rPr>
            </w:pPr>
            <w:r w:rsidRPr="0066179D">
              <w:rPr>
                <w:rFonts w:cstheme="minorHAnsi"/>
                <w:b/>
              </w:rPr>
              <w:t>Temp Control Plan</w:t>
            </w:r>
          </w:p>
        </w:tc>
        <w:tc>
          <w:tcPr>
            <w:tcW w:w="2156" w:type="dxa"/>
          </w:tcPr>
          <w:p w14:paraId="2AE7F8EC" w14:textId="77777777" w:rsidR="008E2B10" w:rsidRPr="00250D26" w:rsidRDefault="008E2B10" w:rsidP="002D36B0">
            <w:pPr>
              <w:pStyle w:val="ListParagraph"/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Actions to Control Concrete Temperature</w:t>
            </w:r>
          </w:p>
        </w:tc>
        <w:tc>
          <w:tcPr>
            <w:tcW w:w="900" w:type="dxa"/>
            <w:vAlign w:val="bottom"/>
          </w:tcPr>
          <w:p w14:paraId="20452D8F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632" w:type="dxa"/>
            <w:vAlign w:val="bottom"/>
          </w:tcPr>
          <w:p w14:paraId="18F186CA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2703" w:type="dxa"/>
            <w:vAlign w:val="bottom"/>
          </w:tcPr>
          <w:p w14:paraId="04CCC3EF" w14:textId="77777777" w:rsidR="008E2B10" w:rsidRPr="00C73E90" w:rsidRDefault="008E2B10" w:rsidP="008E2B10">
            <w:pPr>
              <w:pStyle w:val="ListParagraph"/>
              <w:ind w:left="-18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8B4FDA" w:rsidRPr="0050377F" w14:paraId="32D19E58" w14:textId="77777777" w:rsidTr="00605F8D">
        <w:tc>
          <w:tcPr>
            <w:tcW w:w="1439" w:type="dxa"/>
          </w:tcPr>
          <w:p w14:paraId="1E907930" w14:textId="77777777" w:rsidR="008B4FDA" w:rsidRDefault="008B4FDA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3150" w:type="dxa"/>
            <w:gridSpan w:val="2"/>
            <w:vAlign w:val="bottom"/>
          </w:tcPr>
          <w:p w14:paraId="2785EC92" w14:textId="77777777" w:rsidR="008B4FDA" w:rsidRDefault="00000000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9D6E9F91855A43C5A13D5C41CF1896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4FDA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156" w:type="dxa"/>
          </w:tcPr>
          <w:p w14:paraId="57D1777A" w14:textId="77777777" w:rsidR="008B4FDA" w:rsidRPr="00250D26" w:rsidRDefault="008B4FDA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Cool Aggregate</w:t>
            </w:r>
          </w:p>
        </w:tc>
        <w:tc>
          <w:tcPr>
            <w:tcW w:w="900" w:type="dxa"/>
            <w:vAlign w:val="center"/>
          </w:tcPr>
          <w:p w14:paraId="19E16661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77214FA8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53F9D79E" w14:textId="77777777" w:rsidR="008B4FDA" w:rsidRPr="00250D26" w:rsidRDefault="008B4FDA" w:rsidP="00B956B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</w:tr>
      <w:tr w:rsidR="008B4FDA" w14:paraId="5A842F68" w14:textId="77777777" w:rsidTr="00605F8D">
        <w:tc>
          <w:tcPr>
            <w:tcW w:w="1439" w:type="dxa"/>
          </w:tcPr>
          <w:p w14:paraId="2EB4568F" w14:textId="77777777" w:rsidR="008B4FDA" w:rsidRDefault="008B4FDA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3150" w:type="dxa"/>
            <w:gridSpan w:val="2"/>
            <w:vAlign w:val="bottom"/>
          </w:tcPr>
          <w:p w14:paraId="57697574" w14:textId="77777777" w:rsidR="008B4FDA" w:rsidRDefault="00000000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588994"/>
                <w:placeholder>
                  <w:docPart w:val="0551098EC60C4AEDB88C9AB8104DEB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B4FDA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156" w:type="dxa"/>
          </w:tcPr>
          <w:p w14:paraId="03CBC440" w14:textId="77777777" w:rsidR="008B4FDA" w:rsidRPr="009A47B1" w:rsidRDefault="008B4FDA" w:rsidP="002D36B0">
            <w:pPr>
              <w:ind w:left="-18"/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Cold Batch Water</w:t>
            </w:r>
          </w:p>
        </w:tc>
        <w:tc>
          <w:tcPr>
            <w:tcW w:w="900" w:type="dxa"/>
            <w:vAlign w:val="center"/>
          </w:tcPr>
          <w:p w14:paraId="3B348E50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6A445C57" w14:textId="77777777" w:rsidR="008B4FDA" w:rsidRPr="00006CAA" w:rsidRDefault="008B4FDA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5B97682B" w14:textId="77777777" w:rsidR="008B4FDA" w:rsidRPr="00250D26" w:rsidRDefault="008B4FDA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58E76439" w14:textId="77777777" w:rsidTr="008B4FDA">
        <w:tc>
          <w:tcPr>
            <w:tcW w:w="1439" w:type="dxa"/>
          </w:tcPr>
          <w:p w14:paraId="1C1B974E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69883BBD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2A68A88A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0C1678AC" w14:textId="77777777" w:rsidR="00EF62F9" w:rsidRPr="00250D26" w:rsidRDefault="00EF62F9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Pour Time</w:t>
            </w:r>
          </w:p>
        </w:tc>
        <w:tc>
          <w:tcPr>
            <w:tcW w:w="900" w:type="dxa"/>
            <w:vAlign w:val="center"/>
          </w:tcPr>
          <w:p w14:paraId="55201D59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4C12C862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079E2468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51ED9621" w14:textId="77777777" w:rsidTr="008B4FDA">
        <w:tc>
          <w:tcPr>
            <w:tcW w:w="1439" w:type="dxa"/>
          </w:tcPr>
          <w:p w14:paraId="3FFCD29F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6128F786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7BACC0BE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2D6B3CE6" w14:textId="77777777" w:rsidR="00EF62F9" w:rsidRPr="00250D26" w:rsidRDefault="00EF62F9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060C1169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632" w:type="dxa"/>
            <w:vAlign w:val="center"/>
          </w:tcPr>
          <w:p w14:paraId="1804920F" w14:textId="77777777" w:rsidR="00EF62F9" w:rsidRPr="00006CAA" w:rsidRDefault="00EF62F9" w:rsidP="00EF62F9">
            <w:pPr>
              <w:ind w:left="-18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  <w:tc>
          <w:tcPr>
            <w:tcW w:w="2703" w:type="dxa"/>
            <w:vAlign w:val="center"/>
          </w:tcPr>
          <w:p w14:paraId="026403A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2A5561F" w14:textId="77777777" w:rsidR="0048534B" w:rsidRPr="008B4FDA" w:rsidRDefault="0048534B" w:rsidP="008B4FDA">
      <w:pPr>
        <w:spacing w:before="120" w:after="0"/>
        <w:rPr>
          <w:rFonts w:cstheme="minorHAnsi"/>
          <w:b/>
          <w:sz w:val="4"/>
          <w:szCs w:val="4"/>
          <w:u w:val="single"/>
        </w:rPr>
      </w:pPr>
    </w:p>
    <w:p w14:paraId="3BE59D7B" w14:textId="77777777" w:rsidR="00247BDA" w:rsidRPr="00CC7208" w:rsidRDefault="00CC7208" w:rsidP="00CC7208">
      <w:pPr>
        <w:spacing w:before="0" w:after="0"/>
        <w:rPr>
          <w:rFonts w:cstheme="minorHAnsi"/>
          <w:b/>
          <w:i/>
        </w:rPr>
      </w:pPr>
      <w:r w:rsidRPr="00CC7208">
        <w:rPr>
          <w:rFonts w:cstheme="minorHAnsi"/>
          <w:i/>
        </w:rPr>
        <w:t>If</w:t>
      </w:r>
      <w:r>
        <w:rPr>
          <w:rFonts w:cstheme="minorHAnsi"/>
          <w:b/>
          <w:i/>
        </w:rPr>
        <w:t xml:space="preserve"> ICE </w:t>
      </w:r>
      <w:r w:rsidRPr="00CC7208">
        <w:rPr>
          <w:rFonts w:cstheme="minorHAnsi"/>
          <w:i/>
        </w:rPr>
        <w:t>is to be added,</w:t>
      </w:r>
      <w:r>
        <w:rPr>
          <w:rFonts w:cstheme="minorHAnsi"/>
          <w:b/>
          <w:i/>
        </w:rPr>
        <w:t xml:space="preserve"> ALL OTHER METHODS MUST BE USED FIRST.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855"/>
      </w:tblGrid>
      <w:tr w:rsidR="00CC7208" w14:paraId="2208079E" w14:textId="77777777" w:rsidTr="008B4FDA">
        <w:trPr>
          <w:trHeight w:val="387"/>
        </w:trPr>
        <w:tc>
          <w:tcPr>
            <w:tcW w:w="5035" w:type="dxa"/>
          </w:tcPr>
          <w:p w14:paraId="72D756B1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Timeframe for Ordering and Adding Ice</w:t>
            </w:r>
          </w:p>
        </w:tc>
        <w:tc>
          <w:tcPr>
            <w:tcW w:w="5855" w:type="dxa"/>
          </w:tcPr>
          <w:p w14:paraId="4A25AA6E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</w:tr>
      <w:tr w:rsidR="00CC7208" w14:paraId="44812ECE" w14:textId="77777777" w:rsidTr="008B4FDA">
        <w:tc>
          <w:tcPr>
            <w:tcW w:w="5035" w:type="dxa"/>
          </w:tcPr>
          <w:p w14:paraId="29190115" w14:textId="0665A825" w:rsidR="00CC7208" w:rsidRPr="00CC7208" w:rsidRDefault="00CC7208" w:rsidP="00CC7208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Ice Compensation Expectations </w:t>
            </w:r>
            <w:r w:rsidRPr="00250D26">
              <w:rPr>
                <w:rFonts w:cstheme="minorHAnsi"/>
              </w:rPr>
              <w:t>[Per Section 501.3.8.2.1]</w:t>
            </w:r>
          </w:p>
        </w:tc>
        <w:tc>
          <w:tcPr>
            <w:tcW w:w="5855" w:type="dxa"/>
          </w:tcPr>
          <w:p w14:paraId="3F4B3D73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</w:tr>
    </w:tbl>
    <w:p w14:paraId="2AED805C" w14:textId="77777777" w:rsidR="00D358D9" w:rsidRPr="00250D26" w:rsidRDefault="00D358D9" w:rsidP="008B4FDA">
      <w:pPr>
        <w:pStyle w:val="Heading3"/>
        <w:spacing w:before="120"/>
      </w:pPr>
      <w:r w:rsidRPr="00250D26">
        <w:t>Cold</w:t>
      </w:r>
      <w:r w:rsidR="008E2B10">
        <w:t xml:space="preserve"> Weather </w:t>
      </w:r>
      <w:r w:rsidR="00532045">
        <w:t>Protection (SS 502.3.9)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900"/>
        <w:gridCol w:w="720"/>
        <w:gridCol w:w="6930"/>
      </w:tblGrid>
      <w:tr w:rsidR="00C73E90" w:rsidRPr="00250D26" w14:paraId="4B976ED9" w14:textId="77777777" w:rsidTr="008B4FDA">
        <w:tc>
          <w:tcPr>
            <w:tcW w:w="2435" w:type="dxa"/>
          </w:tcPr>
          <w:p w14:paraId="746215FF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14:paraId="71F2C9E6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</w:tcPr>
          <w:p w14:paraId="0A387CE9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</w:tcPr>
          <w:p w14:paraId="341CAFF7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23494145" w14:textId="77777777" w:rsidTr="008B4FDA">
        <w:tc>
          <w:tcPr>
            <w:tcW w:w="2435" w:type="dxa"/>
          </w:tcPr>
          <w:p w14:paraId="0B8445B0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Forms</w:t>
            </w:r>
          </w:p>
        </w:tc>
        <w:tc>
          <w:tcPr>
            <w:tcW w:w="900" w:type="dxa"/>
            <w:vAlign w:val="center"/>
          </w:tcPr>
          <w:p w14:paraId="6C723605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8F49C9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380E9A7B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102910A4" w14:textId="77777777" w:rsidTr="008B4FDA">
        <w:tc>
          <w:tcPr>
            <w:tcW w:w="2435" w:type="dxa"/>
          </w:tcPr>
          <w:p w14:paraId="4C59ACB6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Heat</w:t>
            </w:r>
            <w:r w:rsidRPr="00250D26">
              <w:rPr>
                <w:rFonts w:cstheme="minorHAnsi"/>
              </w:rPr>
              <w:t xml:space="preserve"> Batch Water</w:t>
            </w:r>
          </w:p>
        </w:tc>
        <w:tc>
          <w:tcPr>
            <w:tcW w:w="900" w:type="dxa"/>
            <w:vAlign w:val="center"/>
          </w:tcPr>
          <w:p w14:paraId="2743A83F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9A4277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5DF4B74E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29D9A839" w14:textId="77777777" w:rsidTr="008B4FDA">
        <w:tc>
          <w:tcPr>
            <w:tcW w:w="2435" w:type="dxa"/>
          </w:tcPr>
          <w:p w14:paraId="12702D3C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Aggregate</w:t>
            </w:r>
          </w:p>
        </w:tc>
        <w:tc>
          <w:tcPr>
            <w:tcW w:w="900" w:type="dxa"/>
            <w:vAlign w:val="center"/>
          </w:tcPr>
          <w:p w14:paraId="74841F79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B86C81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3D275AF8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13DD1EE4" w14:textId="77777777" w:rsidTr="008B4FDA">
        <w:tc>
          <w:tcPr>
            <w:tcW w:w="2435" w:type="dxa"/>
          </w:tcPr>
          <w:p w14:paraId="1E175B2A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Temp Probe Frequency</w:t>
            </w:r>
          </w:p>
        </w:tc>
        <w:tc>
          <w:tcPr>
            <w:tcW w:w="900" w:type="dxa"/>
            <w:vAlign w:val="center"/>
          </w:tcPr>
          <w:p w14:paraId="0111268A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002C2A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43AB0B4B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7475B08F" w14:textId="77777777" w:rsidTr="008B4FDA">
        <w:tc>
          <w:tcPr>
            <w:tcW w:w="2435" w:type="dxa"/>
          </w:tcPr>
          <w:p w14:paraId="24F6DC82" w14:textId="77777777" w:rsidR="00EF62F9" w:rsidRPr="00250D26" w:rsidRDefault="00EF62F9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2D762C3D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8BDECD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vAlign w:val="center"/>
          </w:tcPr>
          <w:p w14:paraId="75EF329D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2036425" w14:textId="77777777" w:rsidR="006F7FEE" w:rsidRDefault="0070014E" w:rsidP="00A25D91">
      <w:pPr>
        <w:pStyle w:val="Heading2"/>
      </w:pPr>
      <w:r w:rsidRPr="00250D26">
        <w:t xml:space="preserve">Curing </w:t>
      </w:r>
      <w:r w:rsidR="00D358D9" w:rsidRPr="00250D26">
        <w:t>Process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980"/>
        <w:gridCol w:w="270"/>
        <w:gridCol w:w="1350"/>
        <w:gridCol w:w="1260"/>
        <w:gridCol w:w="990"/>
        <w:gridCol w:w="5130"/>
      </w:tblGrid>
      <w:tr w:rsidR="00EF62F9" w:rsidRPr="00250D26" w14:paraId="15E57B43" w14:textId="77777777" w:rsidTr="00605F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25C592" w14:textId="77777777" w:rsidR="00EF62F9" w:rsidRPr="00250D26" w:rsidRDefault="00EF62F9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Cure Type/Brand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193B9E" w14:textId="77777777" w:rsidR="00EF62F9" w:rsidRPr="00250D26" w:rsidRDefault="00EF62F9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0479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61A0A660" w14:textId="77777777" w:rsidTr="00605F8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B682FF" w14:textId="77777777" w:rsidR="001A264B" w:rsidRPr="00250D26" w:rsidRDefault="001A264B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Strength Verification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CC3951" w14:textId="77777777" w:rsidR="001A264B" w:rsidRPr="00250D26" w:rsidRDefault="001A264B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FB99C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6"/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38"/>
            <w:r w:rsidRPr="00250D26">
              <w:rPr>
                <w:rFonts w:cstheme="minorHAnsi"/>
              </w:rPr>
              <w:t xml:space="preserve"> Maturity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FB3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7"/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39"/>
            <w:r w:rsidRPr="00250D26">
              <w:rPr>
                <w:rFonts w:cstheme="minorHAnsi"/>
              </w:rPr>
              <w:t xml:space="preserve"> Cylinders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418D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8"/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0"/>
            <w:r w:rsidRPr="00250D26">
              <w:rPr>
                <w:rFonts w:cstheme="minorHAnsi"/>
              </w:rPr>
              <w:t xml:space="preserve"> Time</w:t>
            </w:r>
            <w:r w:rsidRPr="00250D26">
              <w:rPr>
                <w:rFonts w:cstheme="minorHAnsi"/>
              </w:rPr>
              <w:tab/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38ACC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"/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bookmarkEnd w:id="41"/>
            <w:r w:rsidRPr="00250D26">
              <w:rPr>
                <w:rFonts w:cstheme="minorHAnsi"/>
              </w:rPr>
              <w:t xml:space="preserve"> Other</w:t>
            </w:r>
            <w:r>
              <w:rPr>
                <w:rFonts w:cstheme="minorHAnsi"/>
              </w:rPr>
              <w:t xml:space="preserve"> (list)</w:t>
            </w:r>
            <w:r w:rsidR="00673AE6">
              <w:rPr>
                <w:rFonts w:cstheme="minorHAnsi"/>
              </w:rPr>
              <w:t xml:space="preserve"> </w:t>
            </w:r>
            <w:r w:rsidR="00673AE6"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="00673AE6">
              <w:rPr>
                <w:rFonts w:cstheme="minorHAnsi"/>
              </w:rPr>
              <w:instrText xml:space="preserve"> FORMTEXT </w:instrText>
            </w:r>
            <w:r w:rsidR="00673AE6">
              <w:rPr>
                <w:rFonts w:cstheme="minorHAnsi"/>
              </w:rPr>
            </w:r>
            <w:r w:rsidR="00673AE6">
              <w:rPr>
                <w:rFonts w:cstheme="minorHAnsi"/>
              </w:rPr>
              <w:fldChar w:fldCharType="separate"/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</w:rPr>
              <w:fldChar w:fldCharType="end"/>
            </w:r>
            <w:bookmarkEnd w:id="42"/>
          </w:p>
        </w:tc>
      </w:tr>
    </w:tbl>
    <w:p w14:paraId="6B1B8ADD" w14:textId="77777777" w:rsidR="006F7FEE" w:rsidRPr="001A264B" w:rsidRDefault="006F7FEE" w:rsidP="001A264B">
      <w:pPr>
        <w:spacing w:after="0"/>
        <w:rPr>
          <w:rFonts w:cstheme="minorHAnsi"/>
          <w:b/>
          <w:u w:val="single"/>
        </w:rPr>
      </w:pPr>
      <w:r w:rsidRPr="001A264B">
        <w:rPr>
          <w:rFonts w:cstheme="minorHAnsi"/>
        </w:rPr>
        <w:t>Curing</w:t>
      </w:r>
      <w:r w:rsidR="002910EC" w:rsidRPr="001A264B">
        <w:rPr>
          <w:rFonts w:cstheme="minorHAnsi"/>
        </w:rPr>
        <w:t xml:space="preserve"> needs and</w:t>
      </w:r>
      <w:r w:rsidRPr="001A264B">
        <w:rPr>
          <w:rFonts w:cstheme="minorHAnsi"/>
        </w:rPr>
        <w:t xml:space="preserve"> timeline</w:t>
      </w:r>
      <w:r w:rsidR="002910EC" w:rsidRPr="001A264B">
        <w:rPr>
          <w:rFonts w:cstheme="minorHAnsi"/>
        </w:rPr>
        <w:t>s to be followed</w:t>
      </w:r>
      <w:r w:rsidRPr="001A264B">
        <w:rPr>
          <w:rFonts w:cstheme="minorHAnsi"/>
        </w:rPr>
        <w:t xml:space="preserve"> </w:t>
      </w:r>
      <w:r w:rsidR="00704ED0" w:rsidRPr="001A264B">
        <w:rPr>
          <w:rFonts w:cstheme="minorHAnsi"/>
        </w:rPr>
        <w:t>when stripping forms</w:t>
      </w:r>
      <w:r w:rsidR="00C7079D" w:rsidRPr="001A264B">
        <w:rPr>
          <w:rFonts w:cstheme="minorHAnsi"/>
        </w:rPr>
        <w:t>:</w:t>
      </w:r>
    </w:p>
    <w:p w14:paraId="1AAB1FE5" w14:textId="77777777" w:rsidR="00B77C99" w:rsidRPr="00C7079D" w:rsidRDefault="00B77C99" w:rsidP="00605F8D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C7079D">
        <w:rPr>
          <w:rFonts w:cstheme="minorHAnsi"/>
        </w:rPr>
        <w:t xml:space="preserve">SS 502.3.8.2.1(2) General Curing </w:t>
      </w:r>
      <w:r w:rsidR="00C7079D" w:rsidRPr="00C7079D">
        <w:rPr>
          <w:rFonts w:cstheme="minorHAnsi"/>
        </w:rPr>
        <w:t>Requirement</w:t>
      </w:r>
    </w:p>
    <w:p w14:paraId="31F36557" w14:textId="77777777" w:rsidR="00B77C99" w:rsidRPr="00B81D83" w:rsidRDefault="00B77C99" w:rsidP="00605F8D">
      <w:pPr>
        <w:pStyle w:val="ListParagraph"/>
        <w:numPr>
          <w:ilvl w:val="4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SS 502.3.9.5 (1): Cessation of Heating or Cold Weather Protection</w:t>
      </w:r>
    </w:p>
    <w:p w14:paraId="61838994" w14:textId="77777777" w:rsidR="00B81D83" w:rsidRPr="00250D26" w:rsidRDefault="00B81D83" w:rsidP="00605F8D">
      <w:pPr>
        <w:pStyle w:val="ListParagraph"/>
        <w:numPr>
          <w:ilvl w:val="4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Emergency cover material</w:t>
      </w:r>
      <w:r>
        <w:rPr>
          <w:rFonts w:cstheme="minorHAnsi"/>
        </w:rPr>
        <w:tab/>
        <w:t xml:space="preserve">  </w:t>
      </w:r>
      <w:r w:rsidR="000A201F">
        <w:rPr>
          <w:rFonts w:cstheme="minorHAns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3" w:name="Text45"/>
      <w:r w:rsidR="000A201F">
        <w:rPr>
          <w:rFonts w:cstheme="minorHAnsi"/>
        </w:rPr>
        <w:instrText xml:space="preserve"> FORMTEXT </w:instrText>
      </w:r>
      <w:r w:rsidR="000A201F">
        <w:rPr>
          <w:rFonts w:cstheme="minorHAnsi"/>
        </w:rPr>
      </w:r>
      <w:r w:rsidR="000A201F">
        <w:rPr>
          <w:rFonts w:cstheme="minorHAnsi"/>
        </w:rPr>
        <w:fldChar w:fldCharType="separate"/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  <w:noProof/>
        </w:rPr>
        <w:t> </w:t>
      </w:r>
      <w:r w:rsidR="000A201F">
        <w:rPr>
          <w:rFonts w:cstheme="minorHAnsi"/>
        </w:rPr>
        <w:fldChar w:fldCharType="end"/>
      </w:r>
      <w:bookmarkEnd w:id="43"/>
    </w:p>
    <w:p w14:paraId="0E41DDD7" w14:textId="77777777" w:rsidR="0070014E" w:rsidRDefault="008B7CF2" w:rsidP="00A25D91">
      <w:pPr>
        <w:pStyle w:val="Heading2"/>
      </w:pPr>
      <w:r w:rsidRPr="00250D26">
        <w:t>Placement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980"/>
        <w:gridCol w:w="270"/>
        <w:gridCol w:w="1350"/>
        <w:gridCol w:w="990"/>
        <w:gridCol w:w="270"/>
        <w:gridCol w:w="300"/>
        <w:gridCol w:w="1500"/>
        <w:gridCol w:w="1410"/>
        <w:gridCol w:w="2910"/>
      </w:tblGrid>
      <w:tr w:rsidR="00F36D92" w:rsidRPr="00250D26" w14:paraId="6BA996E8" w14:textId="77777777" w:rsidTr="00AF740B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0FE84A3D" w14:textId="77777777" w:rsidR="00F36D92" w:rsidRDefault="00F36D92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Information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4C46D" w14:textId="77777777" w:rsidR="00F36D92" w:rsidRPr="00250D26" w:rsidRDefault="00F36D92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06143" w14:textId="77777777" w:rsidR="00F36D92" w:rsidRDefault="00F36D92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No. of Trucks </w:t>
            </w:r>
            <w:r>
              <w:rPr>
                <w:rFonts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4" w:name="Text7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0351D" w14:textId="77777777" w:rsidR="00F36D92" w:rsidRDefault="00F36D92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Rate of Delivery </w:t>
            </w:r>
            <w:r>
              <w:rPr>
                <w:rFonts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250FB" w14:textId="77777777" w:rsidR="00F36D92" w:rsidRDefault="00F36D92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Load Size </w:t>
            </w:r>
            <w:r>
              <w:rPr>
                <w:rFonts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</w:tr>
      <w:tr w:rsidR="00EF62F9" w:rsidRPr="00250D26" w14:paraId="088E229C" w14:textId="77777777" w:rsidTr="00EF62F9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640F276F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Access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8AF8E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3B972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00F0596F" w14:textId="77777777" w:rsidTr="00036CB6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26621" w14:textId="77777777" w:rsidR="001A264B" w:rsidRPr="00250D2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A264B">
              <w:rPr>
                <w:rFonts w:cstheme="minorHAnsi"/>
              </w:rPr>
              <w:t>Placement Method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4E750" w14:textId="77777777" w:rsidR="001A264B" w:rsidRPr="00250D26" w:rsidRDefault="001A264B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4AD469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Bucket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38CA5" w14:textId="77777777" w:rsidR="001A264B" w:rsidRPr="00250D26" w:rsidRDefault="001A264B" w:rsidP="001A26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 w:rsidRPr="00250D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Pump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F7813E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 w:rsidR="00F36D92">
              <w:rPr>
                <w:rFonts w:cstheme="minorHAnsi"/>
              </w:rPr>
              <w:t>Conveyor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5DF33" w14:textId="77777777" w:rsidR="001A264B" w:rsidRPr="00250D26" w:rsidRDefault="001A264B" w:rsidP="00673AE6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 w:rsidRPr="00250D26">
              <w:rPr>
                <w:rFonts w:cstheme="minorHAnsi"/>
              </w:rPr>
              <w:t xml:space="preserve"> Other</w:t>
            </w:r>
            <w:r>
              <w:rPr>
                <w:rFonts w:cstheme="minorHAnsi"/>
              </w:rPr>
              <w:t xml:space="preserve"> (list)</w:t>
            </w:r>
            <w:r w:rsidR="00673AE6">
              <w:rPr>
                <w:rFonts w:cstheme="minorHAnsi"/>
              </w:rPr>
              <w:t xml:space="preserve"> </w:t>
            </w:r>
            <w:r w:rsidR="00673AE6">
              <w:rPr>
                <w:rFonts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="00673AE6">
              <w:rPr>
                <w:rFonts w:cstheme="minorHAnsi"/>
              </w:rPr>
              <w:instrText xml:space="preserve"> FORMTEXT </w:instrText>
            </w:r>
            <w:r w:rsidR="00673AE6">
              <w:rPr>
                <w:rFonts w:cstheme="minorHAnsi"/>
              </w:rPr>
            </w:r>
            <w:r w:rsidR="00673AE6">
              <w:rPr>
                <w:rFonts w:cstheme="minorHAnsi"/>
              </w:rPr>
              <w:fldChar w:fldCharType="separate"/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  <w:noProof/>
              </w:rPr>
              <w:t> </w:t>
            </w:r>
            <w:r w:rsidR="00673AE6">
              <w:rPr>
                <w:rFonts w:cstheme="minorHAnsi"/>
              </w:rPr>
              <w:fldChar w:fldCharType="end"/>
            </w:r>
            <w:bookmarkEnd w:id="47"/>
          </w:p>
        </w:tc>
      </w:tr>
      <w:tr w:rsidR="00036CB6" w:rsidRPr="00250D26" w14:paraId="560B0F58" w14:textId="77777777" w:rsidTr="00036CB6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A3A9C1" w14:textId="77777777" w:rsidR="00036CB6" w:rsidRPr="00036CB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36CB6">
              <w:rPr>
                <w:rFonts w:cstheme="minorHAnsi"/>
              </w:rPr>
              <w:lastRenderedPageBreak/>
              <w:t xml:space="preserve">If pump, air loss &lt;1%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B40DF4" w14:textId="77777777" w:rsidR="00036CB6" w:rsidRPr="00036CB6" w:rsidRDefault="00036CB6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41DC" w14:textId="77777777" w:rsidR="00036CB6" w:rsidRPr="00036CB6" w:rsidRDefault="00036CB6" w:rsidP="00673AE6">
            <w:pPr>
              <w:pStyle w:val="ListParagraph"/>
              <w:ind w:left="0"/>
              <w:rPr>
                <w:rFonts w:cstheme="minorHAnsi"/>
              </w:rPr>
            </w:pPr>
            <w:r w:rsidRPr="00036CB6">
              <w:rPr>
                <w:rFonts w:cstheme="minorHAnsi"/>
              </w:rPr>
              <w:t>(502.3.5.1(11)</w:t>
            </w:r>
            <w:r>
              <w:rPr>
                <w:rFonts w:cstheme="minorHAnsi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92F4" w14:textId="77777777" w:rsidR="00036CB6" w:rsidRPr="00036CB6" w:rsidRDefault="00036CB6" w:rsidP="001A264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9620D" w14:textId="77777777" w:rsidR="00036CB6" w:rsidRPr="00036CB6" w:rsidRDefault="00036CB6" w:rsidP="00673A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3442B" w14:textId="77777777" w:rsidR="00036CB6" w:rsidRPr="00250D26" w:rsidRDefault="00036CB6" w:rsidP="00673AE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F62F9" w:rsidRPr="00250D26" w14:paraId="06560DEE" w14:textId="77777777" w:rsidTr="00673AE6"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01588833" w14:textId="77777777" w:rsidR="00EF62F9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Truck Washout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DCF37" w14:textId="77777777" w:rsidR="00EF62F9" w:rsidRPr="00250D26" w:rsidRDefault="00EF62F9" w:rsidP="00673AE6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33DC8" w14:textId="77777777" w:rsidR="00EF62F9" w:rsidRPr="00250D26" w:rsidRDefault="00EF62F9" w:rsidP="00673AE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B586EF7" w14:textId="77777777" w:rsidR="008B7CF2" w:rsidRDefault="00E337DE" w:rsidP="00A25D91">
      <w:pPr>
        <w:pStyle w:val="Heading2"/>
      </w:pPr>
      <w:r w:rsidRPr="00250D26">
        <w:t>Sampling and t</w:t>
      </w:r>
      <w:r w:rsidR="008B7CF2" w:rsidRPr="00250D26">
        <w:t>esting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340"/>
        <w:gridCol w:w="3060"/>
        <w:gridCol w:w="5580"/>
      </w:tblGrid>
      <w:tr w:rsidR="00F16611" w:rsidRPr="00250D26" w14:paraId="1F2A2AE9" w14:textId="77777777" w:rsidTr="00F36D92">
        <w:tc>
          <w:tcPr>
            <w:tcW w:w="2340" w:type="dxa"/>
            <w:tcBorders>
              <w:left w:val="nil"/>
              <w:right w:val="nil"/>
            </w:tcBorders>
          </w:tcPr>
          <w:p w14:paraId="5AA5AF27" w14:textId="77777777" w:rsidR="00F16611" w:rsidRPr="00250D26" w:rsidRDefault="00F16611" w:rsidP="002D36B0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Testing Location</w:t>
            </w:r>
            <w:r w:rsidR="00063AD7">
              <w:rPr>
                <w:rFonts w:cstheme="minorHAnsi"/>
              </w:rPr>
              <w:t xml:space="preserve"> 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213D5891" w14:textId="77777777" w:rsidR="00F16611" w:rsidRPr="00250D26" w:rsidRDefault="002D36B0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497B6DA5" w14:textId="77777777" w:rsidR="00F16611" w:rsidRPr="00250D26" w:rsidRDefault="00F36D92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QC Tester/s: </w:t>
            </w: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</w:tr>
      <w:tr w:rsidR="00F16611" w:rsidRPr="00250D26" w14:paraId="21124DD5" w14:textId="77777777" w:rsidTr="00F36D92">
        <w:tc>
          <w:tcPr>
            <w:tcW w:w="2340" w:type="dxa"/>
            <w:tcBorders>
              <w:left w:val="nil"/>
              <w:right w:val="nil"/>
            </w:tcBorders>
          </w:tcPr>
          <w:p w14:paraId="2FBCE990" w14:textId="77777777" w:rsidR="00F16611" w:rsidRPr="00250D26" w:rsidRDefault="00F16611" w:rsidP="002D36B0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Cylinder Storage Location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7D5906A3" w14:textId="77777777" w:rsidR="00F16611" w:rsidRPr="00250D26" w:rsidRDefault="00063AD7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5B608670" w14:textId="77777777" w:rsidR="00F16611" w:rsidRPr="00250D26" w:rsidRDefault="00F36D92" w:rsidP="00673A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QV Tester/s: </w:t>
            </w:r>
            <w:r>
              <w:rPr>
                <w:rFonts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1" w:name="Text8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</w:tr>
      <w:tr w:rsidR="00C13CBD" w:rsidRPr="00250D26" w14:paraId="07D099D9" w14:textId="77777777" w:rsidTr="00F36D92">
        <w:tc>
          <w:tcPr>
            <w:tcW w:w="2340" w:type="dxa"/>
            <w:tcBorders>
              <w:left w:val="nil"/>
              <w:right w:val="nil"/>
            </w:tcBorders>
          </w:tcPr>
          <w:p w14:paraId="1ED85814" w14:textId="1B5AF713" w:rsidR="00C13CBD" w:rsidRPr="00250D26" w:rsidRDefault="00C13CBD" w:rsidP="00C13CBD">
            <w:pPr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Tester Access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6CB7BE12" w14:textId="0BC54F53" w:rsidR="00C13CBD" w:rsidRDefault="00C13CBD" w:rsidP="00C13C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2" w:name="Text7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6003AB54" w14:textId="2B80D834" w:rsidR="00C13CBD" w:rsidRDefault="00C13CBD" w:rsidP="00C13CBD">
            <w:pPr>
              <w:rPr>
                <w:rFonts w:cstheme="minorHAnsi"/>
              </w:rPr>
            </w:pPr>
            <w:r w:rsidRPr="00F36D92">
              <w:rPr>
                <w:rFonts w:cstheme="minorHAnsi"/>
                <w:b/>
              </w:rPr>
              <w:t>REMINDER: Sample at point of placement, between 10% to 90%</w:t>
            </w:r>
            <w:r>
              <w:rPr>
                <w:rFonts w:cstheme="minorHAnsi"/>
                <w:b/>
              </w:rPr>
              <w:t>.</w:t>
            </w:r>
          </w:p>
        </w:tc>
      </w:tr>
      <w:tr w:rsidR="00C13CBD" w:rsidRPr="00250D26" w14:paraId="0C7014A2" w14:textId="77777777" w:rsidTr="00F36D92">
        <w:tc>
          <w:tcPr>
            <w:tcW w:w="2340" w:type="dxa"/>
            <w:tcBorders>
              <w:left w:val="nil"/>
              <w:right w:val="nil"/>
            </w:tcBorders>
          </w:tcPr>
          <w:p w14:paraId="5640A15F" w14:textId="5420EAA9" w:rsidR="00C13CBD" w:rsidRPr="00250D26" w:rsidRDefault="00C13CBD" w:rsidP="00C13CB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Version of the MOTP</w:t>
            </w:r>
          </w:p>
        </w:tc>
        <w:tc>
          <w:tcPr>
            <w:tcW w:w="3060" w:type="dxa"/>
            <w:tcBorders>
              <w:left w:val="nil"/>
              <w:right w:val="nil"/>
            </w:tcBorders>
          </w:tcPr>
          <w:p w14:paraId="087B8DCF" w14:textId="01D3AB9A" w:rsidR="00C13CBD" w:rsidRPr="00250D26" w:rsidRDefault="00C13CBD" w:rsidP="00C13CBD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2024</w:t>
            </w:r>
          </w:p>
        </w:tc>
        <w:tc>
          <w:tcPr>
            <w:tcW w:w="5580" w:type="dxa"/>
            <w:tcBorders>
              <w:left w:val="nil"/>
              <w:right w:val="nil"/>
            </w:tcBorders>
          </w:tcPr>
          <w:p w14:paraId="06FBFEF1" w14:textId="4CC61963" w:rsidR="00C13CBD" w:rsidRPr="00F36D92" w:rsidRDefault="00C13CBD" w:rsidP="00C13CBD">
            <w:pPr>
              <w:rPr>
                <w:rFonts w:cstheme="minorHAnsi"/>
                <w:b/>
              </w:rPr>
            </w:pPr>
            <w:r w:rsidRPr="00250D26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D26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250D2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2025</w:t>
            </w:r>
          </w:p>
        </w:tc>
      </w:tr>
    </w:tbl>
    <w:p w14:paraId="42D43D5A" w14:textId="77777777" w:rsidR="00314A0D" w:rsidRPr="00F16611" w:rsidRDefault="00314A0D" w:rsidP="00673AE6">
      <w:pPr>
        <w:pStyle w:val="Heading2"/>
      </w:pPr>
      <w:r w:rsidRPr="00F16611">
        <w:t>Communication</w:t>
      </w:r>
      <w:r w:rsidR="006D284D" w:rsidRPr="00F16611">
        <w:t xml:space="preserve"> reminders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F16611" w14:paraId="1960009C" w14:textId="77777777" w:rsidTr="00605F8D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28FDE" w14:textId="77777777" w:rsidR="00F16611" w:rsidRPr="00F16611" w:rsidRDefault="00F16611" w:rsidP="00673AE6">
            <w:pPr>
              <w:pStyle w:val="ListParagraph"/>
              <w:ind w:left="0"/>
              <w:jc w:val="right"/>
              <w:rPr>
                <w:rFonts w:cstheme="minorHAnsi"/>
                <w:b/>
              </w:rPr>
            </w:pPr>
            <w:r w:rsidRPr="00F16611">
              <w:rPr>
                <w:rFonts w:cstheme="minorHAnsi"/>
                <w:b/>
              </w:rPr>
              <w:t>Test results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62040" w14:textId="77777777" w:rsidR="00F16611" w:rsidRDefault="00F16611" w:rsidP="00F16611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F16611" w14:paraId="36C79C71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13040D7B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Delivery method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14:paraId="1D85F2FD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16611" w14:paraId="23354183" w14:textId="77777777" w:rsidTr="00605F8D">
        <w:tc>
          <w:tcPr>
            <w:tcW w:w="2340" w:type="dxa"/>
            <w:tcBorders>
              <w:left w:val="nil"/>
              <w:right w:val="nil"/>
            </w:tcBorders>
          </w:tcPr>
          <w:p w14:paraId="22C96E4C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Frequency</w:t>
            </w:r>
          </w:p>
        </w:tc>
        <w:tc>
          <w:tcPr>
            <w:tcW w:w="8640" w:type="dxa"/>
            <w:tcBorders>
              <w:left w:val="nil"/>
              <w:right w:val="nil"/>
            </w:tcBorders>
            <w:vAlign w:val="center"/>
          </w:tcPr>
          <w:p w14:paraId="24992BE2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D1F1236" w14:textId="77777777" w:rsidR="00E877DB" w:rsidRPr="00F16611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16611">
        <w:rPr>
          <w:rFonts w:cstheme="minorHAnsi"/>
        </w:rPr>
        <w:t>Random Numbers computed on amount placed</w:t>
      </w:r>
    </w:p>
    <w:p w14:paraId="3C0A705E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QC Plan a</w:t>
      </w:r>
      <w:r w:rsidR="00314A0D" w:rsidRPr="00250D26">
        <w:rPr>
          <w:rFonts w:cstheme="minorHAnsi"/>
        </w:rPr>
        <w:t>ctions to be followed for failing tests</w:t>
      </w:r>
      <w:r w:rsidR="00F30A00" w:rsidRPr="00250D26">
        <w:rPr>
          <w:rFonts w:cstheme="minorHAnsi"/>
        </w:rPr>
        <w:t xml:space="preserve"> </w:t>
      </w:r>
    </w:p>
    <w:p w14:paraId="77859C50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>QV &amp; QC are required to inform each other of failing results immediately</w:t>
      </w:r>
    </w:p>
    <w:p w14:paraId="5BCAA4EB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r w:rsidRPr="00250D26">
        <w:rPr>
          <w:rFonts w:cstheme="minorHAnsi"/>
        </w:rPr>
        <w:t>discarded</w:t>
      </w:r>
    </w:p>
    <w:p w14:paraId="0825AEF4" w14:textId="2CE90129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</w:t>
      </w:r>
      <w:r w:rsidR="00B37B40">
        <w:rPr>
          <w:rFonts w:cstheme="minorHAnsi"/>
        </w:rPr>
        <w:t>Project Leader and Region Materials E</w:t>
      </w:r>
      <w:r w:rsidR="00B37B40" w:rsidRPr="00250D26">
        <w:rPr>
          <w:rFonts w:cstheme="minorHAnsi"/>
        </w:rPr>
        <w:t>ngineer</w:t>
      </w:r>
    </w:p>
    <w:p w14:paraId="28B5897A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5767E80F" w14:textId="77777777" w:rsidR="00452115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452115" w:rsidSect="00EF62F9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83E6004" w14:textId="77777777" w:rsidR="008B7CF2" w:rsidRPr="00250D26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Surveyed by contractor and checked separately by inspectors</w:t>
      </w:r>
    </w:p>
    <w:p w14:paraId="1BF647C1" w14:textId="77777777" w:rsidR="008B7CF2" w:rsidRPr="00250D26" w:rsidRDefault="00E337DE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Bar s</w:t>
      </w:r>
      <w:r w:rsidR="008B7CF2" w:rsidRPr="00250D26">
        <w:rPr>
          <w:rFonts w:cstheme="minorHAnsi"/>
        </w:rPr>
        <w:t>teel</w:t>
      </w:r>
      <w:r w:rsidRPr="00250D26">
        <w:rPr>
          <w:rFonts w:cstheme="minorHAnsi"/>
        </w:rPr>
        <w:t xml:space="preserve"> checked for size, spacing, </w:t>
      </w:r>
      <w:r w:rsidR="008B7CF2" w:rsidRPr="00250D26">
        <w:rPr>
          <w:rFonts w:cstheme="minorHAnsi"/>
        </w:rPr>
        <w:t>tying</w:t>
      </w:r>
      <w:r w:rsidRPr="00250D26">
        <w:rPr>
          <w:rFonts w:cstheme="minorHAnsi"/>
        </w:rPr>
        <w:t>, clearances</w:t>
      </w:r>
      <w:r w:rsidR="00E877DB" w:rsidRPr="00250D26">
        <w:rPr>
          <w:rFonts w:cstheme="minorHAnsi"/>
        </w:rPr>
        <w:t>, and cleanliness</w:t>
      </w:r>
    </w:p>
    <w:p w14:paraId="522B89D5" w14:textId="77777777" w:rsidR="008B7CF2" w:rsidRPr="00452115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Forms checked and found clean, oiled, and locked</w:t>
      </w:r>
    </w:p>
    <w:p w14:paraId="6B539E99" w14:textId="77777777" w:rsidR="00452115" w:rsidRPr="00F31D77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Bracing checked &amp; secured</w:t>
      </w:r>
    </w:p>
    <w:p w14:paraId="34192F86" w14:textId="36583961" w:rsidR="00F31D77" w:rsidRPr="003B3B19" w:rsidRDefault="00F31D77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Verify truck revolutions before it unloads</w:t>
      </w:r>
    </w:p>
    <w:p w14:paraId="01F834D8" w14:textId="77777777" w:rsidR="003B3B19" w:rsidRPr="003B3B19" w:rsidRDefault="003B3B19" w:rsidP="003B3B19">
      <w:pPr>
        <w:pStyle w:val="ListParagraph"/>
        <w:ind w:left="360"/>
        <w:rPr>
          <w:rFonts w:cstheme="minorHAnsi"/>
          <w:b/>
          <w:sz w:val="4"/>
          <w:szCs w:val="4"/>
          <w:u w:val="single"/>
        </w:rPr>
      </w:pPr>
    </w:p>
    <w:tbl>
      <w:tblPr>
        <w:tblStyle w:val="TableGrid"/>
        <w:tblW w:w="52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2160"/>
      </w:tblGrid>
      <w:tr w:rsidR="000662DF" w14:paraId="66966D91" w14:textId="77777777" w:rsidTr="00BF5952">
        <w:tc>
          <w:tcPr>
            <w:tcW w:w="3065" w:type="dxa"/>
            <w:gridSpan w:val="2"/>
          </w:tcPr>
          <w:p w14:paraId="2A0FED41" w14:textId="77777777" w:rsidR="000662DF" w:rsidRDefault="000662DF" w:rsidP="00F16611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2160" w:type="dxa"/>
          </w:tcPr>
          <w:p w14:paraId="400DA597" w14:textId="77777777" w:rsidR="000662DF" w:rsidRDefault="000662DF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0662DF" w14:paraId="496A3B25" w14:textId="77777777" w:rsidTr="00BF5952">
        <w:tc>
          <w:tcPr>
            <w:tcW w:w="1440" w:type="dxa"/>
          </w:tcPr>
          <w:p w14:paraId="33F63A1B" w14:textId="77777777" w:rsidR="000662DF" w:rsidRPr="00250D26" w:rsidRDefault="000662DF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785" w:type="dxa"/>
            <w:gridSpan w:val="2"/>
            <w:vAlign w:val="bottom"/>
          </w:tcPr>
          <w:p w14:paraId="081FDCE7" w14:textId="77777777" w:rsidR="000662DF" w:rsidRDefault="00EF62F9" w:rsidP="00673AE6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662DF" w14:paraId="3884F07E" w14:textId="77777777" w:rsidTr="00BF5952">
        <w:tc>
          <w:tcPr>
            <w:tcW w:w="1440" w:type="dxa"/>
          </w:tcPr>
          <w:p w14:paraId="0B6BE13F" w14:textId="77777777" w:rsidR="000662DF" w:rsidRDefault="000662DF" w:rsidP="00F16611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785" w:type="dxa"/>
            <w:gridSpan w:val="2"/>
            <w:vAlign w:val="bottom"/>
          </w:tcPr>
          <w:p w14:paraId="44ACE974" w14:textId="77777777" w:rsidR="000662DF" w:rsidRDefault="00EF62F9" w:rsidP="00673AE6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F0AD415" w14:textId="77777777" w:rsidR="003B3B19" w:rsidRDefault="003B3B19" w:rsidP="003B3B19"/>
    <w:p w14:paraId="3D772051" w14:textId="77777777" w:rsidR="003B3B19" w:rsidRPr="003B3B19" w:rsidRDefault="003B3B19" w:rsidP="003B3B19">
      <w:pPr>
        <w:sectPr w:rsidR="003B3B19" w:rsidRPr="003B3B19" w:rsidSect="00452115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E1F927A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1"/>
        <w:tblW w:w="10980" w:type="dxa"/>
        <w:tblInd w:w="-90" w:type="dxa"/>
        <w:tblLook w:val="04A0" w:firstRow="1" w:lastRow="0" w:firstColumn="1" w:lastColumn="0" w:noHBand="0" w:noVBand="1"/>
      </w:tblPr>
      <w:tblGrid>
        <w:gridCol w:w="10980"/>
      </w:tblGrid>
      <w:tr w:rsidR="00673AE6" w:rsidRPr="00673AE6" w14:paraId="75E2AB02" w14:textId="77777777" w:rsidTr="00BF5952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14:paraId="3C431E00" w14:textId="77777777" w:rsidR="00673AE6" w:rsidRPr="00673AE6" w:rsidRDefault="00673AE6" w:rsidP="00673AE6">
            <w:pPr>
              <w:spacing w:before="0"/>
              <w:rPr>
                <w:rFonts w:cstheme="minorHAnsi"/>
              </w:rPr>
            </w:pPr>
            <w:r w:rsidRPr="00673AE6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 w:rsidRPr="00673AE6">
              <w:rPr>
                <w:rFonts w:cstheme="minorHAnsi"/>
              </w:rPr>
              <w:instrText xml:space="preserve"> FORMTEXT </w:instrText>
            </w:r>
            <w:r w:rsidRPr="00673AE6">
              <w:rPr>
                <w:rFonts w:cstheme="minorHAnsi"/>
              </w:rPr>
            </w:r>
            <w:r w:rsidRPr="00673AE6">
              <w:rPr>
                <w:rFonts w:cstheme="minorHAnsi"/>
              </w:rPr>
              <w:fldChar w:fldCharType="separate"/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  <w:noProof/>
              </w:rPr>
              <w:t> </w:t>
            </w:r>
            <w:r w:rsidRPr="00673AE6">
              <w:rPr>
                <w:rFonts w:cstheme="minorHAnsi"/>
              </w:rPr>
              <w:fldChar w:fldCharType="end"/>
            </w:r>
            <w:bookmarkEnd w:id="53"/>
          </w:p>
        </w:tc>
      </w:tr>
    </w:tbl>
    <w:p w14:paraId="13C750BC" w14:textId="638AD252" w:rsidR="00067B40" w:rsidRDefault="00067B40" w:rsidP="002539AC"/>
    <w:p w14:paraId="0524E143" w14:textId="77777777" w:rsidR="00B37B40" w:rsidRPr="00250D26" w:rsidRDefault="00B37B40" w:rsidP="00B37B40">
      <w:pPr>
        <w:pStyle w:val="Heading2"/>
        <w:spacing w:line="240" w:lineRule="auto"/>
      </w:pPr>
      <w:r>
        <w:t>Region DOT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90"/>
        <w:gridCol w:w="5495"/>
      </w:tblGrid>
      <w:tr w:rsidR="00B37B40" w:rsidRPr="00006CAA" w14:paraId="40D55CD1" w14:textId="77777777" w:rsidTr="00E329A6"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81DB" w14:textId="77777777" w:rsidR="00B37B40" w:rsidRPr="00006CAA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Technical Services Supervisor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CA970" w14:textId="77777777" w:rsidR="00B37B40" w:rsidRPr="004535D8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Ryan Arnold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29B1" w14:textId="77777777" w:rsidR="00B37B40" w:rsidRPr="004535D8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715-459-4780</w:t>
            </w:r>
          </w:p>
        </w:tc>
      </w:tr>
      <w:tr w:rsidR="00B37B40" w:rsidRPr="00006CAA" w14:paraId="259965E5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9EF5" w14:textId="77777777" w:rsidR="00B37B40" w:rsidRPr="008D0C52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FF76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1F44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</w:tc>
      </w:tr>
      <w:tr w:rsidR="00B37B40" w:rsidRPr="00006CAA" w14:paraId="69C0F51A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D524" w14:textId="77777777" w:rsidR="00B37B40" w:rsidRPr="008D0C52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A8B7C7B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2936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</w:tr>
      <w:tr w:rsidR="00B37B40" w:rsidRPr="00006CAA" w14:paraId="25248D23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2A87C348" w14:textId="77777777" w:rsidR="00B37B40" w:rsidRPr="00006CAA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 Lab Coordinator</w:t>
            </w:r>
          </w:p>
        </w:tc>
        <w:tc>
          <w:tcPr>
            <w:tcW w:w="1890" w:type="dxa"/>
          </w:tcPr>
          <w:p w14:paraId="355B7D05" w14:textId="75836E14" w:rsidR="00B37B40" w:rsidRPr="004535D8" w:rsidRDefault="008B12A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</w:p>
        </w:tc>
        <w:tc>
          <w:tcPr>
            <w:tcW w:w="5495" w:type="dxa"/>
          </w:tcPr>
          <w:p w14:paraId="11D7F6D2" w14:textId="77777777" w:rsidR="00B37B40" w:rsidRPr="004535D8" w:rsidRDefault="00B37B40" w:rsidP="00E329A6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</w:tc>
      </w:tr>
      <w:tr w:rsidR="00B37B40" w:rsidRPr="00006CAA" w14:paraId="4B5C7F65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0647500F" w14:textId="77777777" w:rsidR="00B37B40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 Lab Coordinator</w:t>
            </w:r>
          </w:p>
        </w:tc>
        <w:tc>
          <w:tcPr>
            <w:tcW w:w="1890" w:type="dxa"/>
          </w:tcPr>
          <w:p w14:paraId="78D708D7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</w:p>
        </w:tc>
        <w:tc>
          <w:tcPr>
            <w:tcW w:w="5495" w:type="dxa"/>
            <w:vAlign w:val="center"/>
          </w:tcPr>
          <w:p w14:paraId="6C7B258D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</w:tr>
      <w:tr w:rsidR="00B37B40" w:rsidRPr="00006CAA" w14:paraId="11A8552B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36901232" w14:textId="77777777" w:rsidR="00B37B40" w:rsidRPr="008D0C52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Soils/Pavement/Materials Engineer</w:t>
            </w:r>
          </w:p>
        </w:tc>
        <w:tc>
          <w:tcPr>
            <w:tcW w:w="1890" w:type="dxa"/>
          </w:tcPr>
          <w:p w14:paraId="5016CD19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</w:t>
            </w:r>
          </w:p>
        </w:tc>
        <w:tc>
          <w:tcPr>
            <w:tcW w:w="5495" w:type="dxa"/>
            <w:vAlign w:val="center"/>
          </w:tcPr>
          <w:p w14:paraId="15C7161F" w14:textId="77777777" w:rsidR="00B37B40" w:rsidRPr="00006CAA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</w:tc>
      </w:tr>
      <w:tr w:rsidR="00B37B40" w:rsidRPr="00006CAA" w14:paraId="28979641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01D8050D" w14:textId="77777777" w:rsidR="00B37B40" w:rsidRDefault="00B37B40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Soils/Pavement/Materials Engineer</w:t>
            </w:r>
          </w:p>
        </w:tc>
        <w:tc>
          <w:tcPr>
            <w:tcW w:w="1890" w:type="dxa"/>
          </w:tcPr>
          <w:p w14:paraId="57468090" w14:textId="77777777" w:rsidR="00B37B40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5495" w:type="dxa"/>
          </w:tcPr>
          <w:p w14:paraId="46BF0109" w14:textId="77777777" w:rsidR="00B37B40" w:rsidRDefault="00B37B40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</w:tr>
    </w:tbl>
    <w:p w14:paraId="5FB385E7" w14:textId="77777777" w:rsidR="00B37B40" w:rsidRPr="00CB7E62" w:rsidRDefault="00B37B40" w:rsidP="002539AC"/>
    <w:sectPr w:rsidR="00B37B40" w:rsidRPr="00CB7E62" w:rsidSect="00EF62F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F373" w14:textId="77777777" w:rsidR="00942B27" w:rsidRDefault="00942B27" w:rsidP="00E877DB">
      <w:pPr>
        <w:spacing w:after="0" w:line="240" w:lineRule="auto"/>
      </w:pPr>
      <w:r>
        <w:separator/>
      </w:r>
    </w:p>
  </w:endnote>
  <w:endnote w:type="continuationSeparator" w:id="0">
    <w:p w14:paraId="66B9EE61" w14:textId="77777777" w:rsidR="00942B27" w:rsidRDefault="00942B27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674F" w14:textId="7D534265" w:rsidR="00F54BAA" w:rsidRPr="00F54BAA" w:rsidRDefault="0062014A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NC</w:t>
    </w:r>
    <w:r w:rsidR="00F54BAA" w:rsidRPr="00F54BAA">
      <w:rPr>
        <w:sz w:val="18"/>
        <w:szCs w:val="18"/>
      </w:rPr>
      <w:t>R Concrete Bridge Substructure Pre-Pour Meeting</w:t>
    </w:r>
    <w:r w:rsidR="00F54BAA" w:rsidRPr="00F54BAA">
      <w:rPr>
        <w:sz w:val="18"/>
        <w:szCs w:val="18"/>
      </w:rPr>
      <w:ptab w:relativeTo="margin" w:alignment="center" w:leader="none"/>
    </w:r>
    <w:r w:rsidR="00F54BAA" w:rsidRPr="00F54BAA">
      <w:rPr>
        <w:sz w:val="18"/>
        <w:szCs w:val="18"/>
      </w:rPr>
      <w:t xml:space="preserve"> </w:t>
    </w:r>
    <w:r w:rsidR="00F54BAA" w:rsidRPr="00F54BAA">
      <w:rPr>
        <w:bCs/>
        <w:sz w:val="18"/>
        <w:szCs w:val="18"/>
      </w:rPr>
      <w:fldChar w:fldCharType="begin"/>
    </w:r>
    <w:r w:rsidR="00F54BAA" w:rsidRPr="00F54BAA">
      <w:rPr>
        <w:bCs/>
        <w:sz w:val="18"/>
        <w:szCs w:val="18"/>
      </w:rPr>
      <w:instrText xml:space="preserve"> PAGE </w:instrText>
    </w:r>
    <w:r w:rsidR="00F54BAA" w:rsidRPr="00F54BAA">
      <w:rPr>
        <w:bCs/>
        <w:sz w:val="18"/>
        <w:szCs w:val="18"/>
      </w:rPr>
      <w:fldChar w:fldCharType="separate"/>
    </w:r>
    <w:r w:rsidR="00F36D92">
      <w:rPr>
        <w:bCs/>
        <w:noProof/>
        <w:sz w:val="18"/>
        <w:szCs w:val="18"/>
      </w:rPr>
      <w:t>3</w:t>
    </w:r>
    <w:r w:rsidR="00F54BAA" w:rsidRPr="00F54BAA">
      <w:rPr>
        <w:bCs/>
        <w:sz w:val="18"/>
        <w:szCs w:val="18"/>
      </w:rPr>
      <w:fldChar w:fldCharType="end"/>
    </w:r>
    <w:r w:rsidR="00F54BAA" w:rsidRPr="00F54BAA">
      <w:rPr>
        <w:sz w:val="18"/>
        <w:szCs w:val="18"/>
      </w:rPr>
      <w:t xml:space="preserve"> of </w:t>
    </w:r>
    <w:r w:rsidR="00F54BAA" w:rsidRPr="00F54BAA">
      <w:rPr>
        <w:bCs/>
        <w:sz w:val="18"/>
        <w:szCs w:val="18"/>
      </w:rPr>
      <w:fldChar w:fldCharType="begin"/>
    </w:r>
    <w:r w:rsidR="00F54BAA" w:rsidRPr="00F54BAA">
      <w:rPr>
        <w:bCs/>
        <w:sz w:val="18"/>
        <w:szCs w:val="18"/>
      </w:rPr>
      <w:instrText xml:space="preserve"> NUMPAGES  </w:instrText>
    </w:r>
    <w:r w:rsidR="00F54BAA" w:rsidRPr="00F54BAA">
      <w:rPr>
        <w:bCs/>
        <w:sz w:val="18"/>
        <w:szCs w:val="18"/>
      </w:rPr>
      <w:fldChar w:fldCharType="separate"/>
    </w:r>
    <w:r w:rsidR="00F36D92">
      <w:rPr>
        <w:bCs/>
        <w:noProof/>
        <w:sz w:val="18"/>
        <w:szCs w:val="18"/>
      </w:rPr>
      <w:t>3</w:t>
    </w:r>
    <w:r w:rsidR="00F54BAA" w:rsidRPr="00F54BAA">
      <w:rPr>
        <w:bCs/>
        <w:sz w:val="18"/>
        <w:szCs w:val="18"/>
      </w:rPr>
      <w:fldChar w:fldCharType="end"/>
    </w:r>
    <w:r>
      <w:rPr>
        <w:noProof/>
        <w:sz w:val="18"/>
        <w:szCs w:val="18"/>
      </w:rPr>
      <w:tab/>
      <w:t>NCR 0</w:t>
    </w:r>
    <w:r w:rsidR="00B37B40">
      <w:rPr>
        <w:noProof/>
        <w:sz w:val="18"/>
        <w:szCs w:val="18"/>
      </w:rPr>
      <w:t>3</w:t>
    </w:r>
    <w:r w:rsidR="00CD4235">
      <w:rPr>
        <w:noProof/>
        <w:sz w:val="18"/>
        <w:szCs w:val="18"/>
      </w:rPr>
      <w:t>/20</w:t>
    </w:r>
    <w:r w:rsidR="00B37B40">
      <w:rPr>
        <w:noProof/>
        <w:sz w:val="18"/>
        <w:szCs w:val="18"/>
      </w:rPr>
      <w:t>2</w:t>
    </w:r>
    <w:r w:rsidR="008B12A0">
      <w:rPr>
        <w:noProof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6D7E" w14:textId="5D2C976B" w:rsidR="00F54BAA" w:rsidRPr="00F54BAA" w:rsidRDefault="0062014A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NC</w:t>
    </w:r>
    <w:r w:rsidR="00F54BAA" w:rsidRPr="00F54BAA">
      <w:rPr>
        <w:sz w:val="18"/>
        <w:szCs w:val="18"/>
      </w:rPr>
      <w:t>R Concrete Bridge Substructure Pre-Pour Meeting</w:t>
    </w:r>
    <w:r w:rsidR="00F54BAA" w:rsidRPr="00F54BAA">
      <w:rPr>
        <w:sz w:val="18"/>
        <w:szCs w:val="18"/>
      </w:rPr>
      <w:ptab w:relativeTo="margin" w:alignment="center" w:leader="none"/>
    </w:r>
    <w:r w:rsidR="00F54BAA" w:rsidRPr="00F54BAA">
      <w:rPr>
        <w:sz w:val="18"/>
        <w:szCs w:val="18"/>
      </w:rPr>
      <w:t xml:space="preserve"> </w:t>
    </w:r>
    <w:r w:rsidR="00F54BAA" w:rsidRPr="00F54BAA">
      <w:rPr>
        <w:bCs/>
        <w:sz w:val="18"/>
        <w:szCs w:val="18"/>
      </w:rPr>
      <w:fldChar w:fldCharType="begin"/>
    </w:r>
    <w:r w:rsidR="00F54BAA" w:rsidRPr="00F54BAA">
      <w:rPr>
        <w:bCs/>
        <w:sz w:val="18"/>
        <w:szCs w:val="18"/>
      </w:rPr>
      <w:instrText xml:space="preserve"> PAGE </w:instrText>
    </w:r>
    <w:r w:rsidR="00F54BAA" w:rsidRPr="00F54BAA">
      <w:rPr>
        <w:bCs/>
        <w:sz w:val="18"/>
        <w:szCs w:val="18"/>
      </w:rPr>
      <w:fldChar w:fldCharType="separate"/>
    </w:r>
    <w:r w:rsidR="00F36D92">
      <w:rPr>
        <w:bCs/>
        <w:noProof/>
        <w:sz w:val="18"/>
        <w:szCs w:val="18"/>
      </w:rPr>
      <w:t>1</w:t>
    </w:r>
    <w:r w:rsidR="00F54BAA" w:rsidRPr="00F54BAA">
      <w:rPr>
        <w:bCs/>
        <w:sz w:val="18"/>
        <w:szCs w:val="18"/>
      </w:rPr>
      <w:fldChar w:fldCharType="end"/>
    </w:r>
    <w:r w:rsidR="00F54BAA" w:rsidRPr="00F54BAA">
      <w:rPr>
        <w:sz w:val="18"/>
        <w:szCs w:val="18"/>
      </w:rPr>
      <w:t xml:space="preserve"> of </w:t>
    </w:r>
    <w:r w:rsidR="00F54BAA" w:rsidRPr="00F54BAA">
      <w:rPr>
        <w:bCs/>
        <w:sz w:val="18"/>
        <w:szCs w:val="18"/>
      </w:rPr>
      <w:fldChar w:fldCharType="begin"/>
    </w:r>
    <w:r w:rsidR="00F54BAA" w:rsidRPr="00F54BAA">
      <w:rPr>
        <w:bCs/>
        <w:sz w:val="18"/>
        <w:szCs w:val="18"/>
      </w:rPr>
      <w:instrText xml:space="preserve"> NUMPAGES  </w:instrText>
    </w:r>
    <w:r w:rsidR="00F54BAA" w:rsidRPr="00F54BAA">
      <w:rPr>
        <w:bCs/>
        <w:sz w:val="18"/>
        <w:szCs w:val="18"/>
      </w:rPr>
      <w:fldChar w:fldCharType="separate"/>
    </w:r>
    <w:r w:rsidR="00F36D92">
      <w:rPr>
        <w:bCs/>
        <w:noProof/>
        <w:sz w:val="18"/>
        <w:szCs w:val="18"/>
      </w:rPr>
      <w:t>3</w:t>
    </w:r>
    <w:r w:rsidR="00F54BAA" w:rsidRPr="00F54BAA">
      <w:rPr>
        <w:bCs/>
        <w:sz w:val="18"/>
        <w:szCs w:val="18"/>
      </w:rPr>
      <w:fldChar w:fldCharType="end"/>
    </w:r>
    <w:r>
      <w:rPr>
        <w:noProof/>
        <w:sz w:val="18"/>
        <w:szCs w:val="18"/>
      </w:rPr>
      <w:tab/>
      <w:t>NC</w:t>
    </w:r>
    <w:r w:rsidR="00CD4235">
      <w:rPr>
        <w:noProof/>
        <w:sz w:val="18"/>
        <w:szCs w:val="18"/>
      </w:rPr>
      <w:t>R 0</w:t>
    </w:r>
    <w:r w:rsidR="00B37B40">
      <w:rPr>
        <w:noProof/>
        <w:sz w:val="18"/>
        <w:szCs w:val="18"/>
      </w:rPr>
      <w:t>3/202</w:t>
    </w:r>
    <w:r w:rsidR="008B12A0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ED73" w14:textId="77777777" w:rsidR="00942B27" w:rsidRDefault="00942B27" w:rsidP="00E877DB">
      <w:pPr>
        <w:spacing w:after="0" w:line="240" w:lineRule="auto"/>
      </w:pPr>
      <w:r>
        <w:separator/>
      </w:r>
    </w:p>
  </w:footnote>
  <w:footnote w:type="continuationSeparator" w:id="0">
    <w:p w14:paraId="24EBE011" w14:textId="77777777" w:rsidR="00942B27" w:rsidRDefault="00942B27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0886" w14:textId="77777777" w:rsidR="00F54BAA" w:rsidRPr="00EF62F9" w:rsidRDefault="00F54BAA" w:rsidP="00ED0446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7CF86FBA" wp14:editId="61E31BEB">
          <wp:simplePos x="0" y="0"/>
          <wp:positionH relativeFrom="column">
            <wp:posOffset>5400675</wp:posOffset>
          </wp:positionH>
          <wp:positionV relativeFrom="paragraph">
            <wp:posOffset>-101336</wp:posOffset>
          </wp:positionV>
          <wp:extent cx="609600" cy="6064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60B2EF32" wp14:editId="4B8F2F6C">
          <wp:simplePos x="0" y="0"/>
          <wp:positionH relativeFrom="column">
            <wp:posOffset>819150</wp:posOffset>
          </wp:positionH>
          <wp:positionV relativeFrom="paragraph">
            <wp:posOffset>-112766</wp:posOffset>
          </wp:positionV>
          <wp:extent cx="609600" cy="6064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2"/>
        <w:szCs w:val="32"/>
        <w:u w:val="single"/>
      </w:rPr>
      <w:t>N</w:t>
    </w:r>
    <w:r w:rsidR="0062014A">
      <w:rPr>
        <w:rFonts w:cstheme="minorHAnsi"/>
        <w:b/>
        <w:sz w:val="32"/>
        <w:szCs w:val="32"/>
        <w:u w:val="single"/>
      </w:rPr>
      <w:t>C</w:t>
    </w:r>
    <w:r>
      <w:rPr>
        <w:rFonts w:cstheme="minorHAnsi"/>
        <w:b/>
        <w:sz w:val="32"/>
        <w:szCs w:val="32"/>
        <w:u w:val="single"/>
      </w:rPr>
      <w:t xml:space="preserve">R </w:t>
    </w:r>
    <w:r w:rsidRPr="00250D26">
      <w:rPr>
        <w:rFonts w:cstheme="minorHAnsi"/>
        <w:b/>
        <w:sz w:val="32"/>
        <w:szCs w:val="32"/>
        <w:u w:val="single"/>
      </w:rPr>
      <w:t>Concrete Substructure Pre</w:t>
    </w:r>
    <w:r>
      <w:rPr>
        <w:rFonts w:cstheme="minorHAnsi"/>
        <w:b/>
        <w:sz w:val="32"/>
        <w:szCs w:val="32"/>
        <w:u w:val="single"/>
      </w:rPr>
      <w:t>-P</w:t>
    </w:r>
    <w:r w:rsidRPr="00250D26">
      <w:rPr>
        <w:rFonts w:cstheme="minorHAnsi"/>
        <w:b/>
        <w:sz w:val="32"/>
        <w:szCs w:val="32"/>
        <w:u w:val="single"/>
      </w:rPr>
      <w:t>our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458196">
    <w:abstractNumId w:val="0"/>
  </w:num>
  <w:num w:numId="2" w16cid:durableId="1734887165">
    <w:abstractNumId w:val="1"/>
  </w:num>
  <w:num w:numId="3" w16cid:durableId="1609115831">
    <w:abstractNumId w:val="3"/>
  </w:num>
  <w:num w:numId="4" w16cid:durableId="325864223">
    <w:abstractNumId w:val="2"/>
  </w:num>
  <w:num w:numId="5" w16cid:durableId="821965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267F7"/>
    <w:rsid w:val="00033DA8"/>
    <w:rsid w:val="00036CB6"/>
    <w:rsid w:val="00043072"/>
    <w:rsid w:val="00043A8D"/>
    <w:rsid w:val="00055956"/>
    <w:rsid w:val="00062B0D"/>
    <w:rsid w:val="00063AD7"/>
    <w:rsid w:val="000662DF"/>
    <w:rsid w:val="00067B40"/>
    <w:rsid w:val="00072024"/>
    <w:rsid w:val="00082ED3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D7DDE"/>
    <w:rsid w:val="000F31C7"/>
    <w:rsid w:val="000F5319"/>
    <w:rsid w:val="000F75CF"/>
    <w:rsid w:val="001006AB"/>
    <w:rsid w:val="00121214"/>
    <w:rsid w:val="00125ADB"/>
    <w:rsid w:val="00132242"/>
    <w:rsid w:val="00136F14"/>
    <w:rsid w:val="0014022E"/>
    <w:rsid w:val="001451BA"/>
    <w:rsid w:val="00155C02"/>
    <w:rsid w:val="00163957"/>
    <w:rsid w:val="0017124F"/>
    <w:rsid w:val="001735AB"/>
    <w:rsid w:val="0017492C"/>
    <w:rsid w:val="00180B01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5B19"/>
    <w:rsid w:val="001D71E6"/>
    <w:rsid w:val="001D7BFB"/>
    <w:rsid w:val="001E501C"/>
    <w:rsid w:val="00206282"/>
    <w:rsid w:val="00206F77"/>
    <w:rsid w:val="002176FD"/>
    <w:rsid w:val="0023423B"/>
    <w:rsid w:val="00236917"/>
    <w:rsid w:val="00241F6A"/>
    <w:rsid w:val="00247BDA"/>
    <w:rsid w:val="00250D26"/>
    <w:rsid w:val="00251A47"/>
    <w:rsid w:val="002539AC"/>
    <w:rsid w:val="0026095B"/>
    <w:rsid w:val="00265122"/>
    <w:rsid w:val="00273C95"/>
    <w:rsid w:val="002741BD"/>
    <w:rsid w:val="002758A9"/>
    <w:rsid w:val="00284856"/>
    <w:rsid w:val="00287184"/>
    <w:rsid w:val="002910EC"/>
    <w:rsid w:val="002A403F"/>
    <w:rsid w:val="002A62C9"/>
    <w:rsid w:val="002A7F4B"/>
    <w:rsid w:val="002B04F3"/>
    <w:rsid w:val="002B0CC7"/>
    <w:rsid w:val="002B2B2B"/>
    <w:rsid w:val="002B6228"/>
    <w:rsid w:val="002C5AA3"/>
    <w:rsid w:val="002D36B0"/>
    <w:rsid w:val="002D40CC"/>
    <w:rsid w:val="002F1077"/>
    <w:rsid w:val="002F3CD3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A5497"/>
    <w:rsid w:val="003B0EBB"/>
    <w:rsid w:val="003B205A"/>
    <w:rsid w:val="003B3B19"/>
    <w:rsid w:val="003C02FA"/>
    <w:rsid w:val="003C6E4D"/>
    <w:rsid w:val="003D082C"/>
    <w:rsid w:val="003F2976"/>
    <w:rsid w:val="003F3218"/>
    <w:rsid w:val="004070E2"/>
    <w:rsid w:val="004207DD"/>
    <w:rsid w:val="00421672"/>
    <w:rsid w:val="00434CEC"/>
    <w:rsid w:val="00441E8D"/>
    <w:rsid w:val="00446F6B"/>
    <w:rsid w:val="00450490"/>
    <w:rsid w:val="004507CE"/>
    <w:rsid w:val="00451B44"/>
    <w:rsid w:val="00452115"/>
    <w:rsid w:val="00453317"/>
    <w:rsid w:val="00453B89"/>
    <w:rsid w:val="00460644"/>
    <w:rsid w:val="00461C88"/>
    <w:rsid w:val="004626D1"/>
    <w:rsid w:val="00480CDA"/>
    <w:rsid w:val="004831D7"/>
    <w:rsid w:val="004836D9"/>
    <w:rsid w:val="0048534B"/>
    <w:rsid w:val="004A5409"/>
    <w:rsid w:val="004B2B20"/>
    <w:rsid w:val="004B768D"/>
    <w:rsid w:val="004C0EAA"/>
    <w:rsid w:val="004C79D8"/>
    <w:rsid w:val="004D1589"/>
    <w:rsid w:val="004D160C"/>
    <w:rsid w:val="004E6C0E"/>
    <w:rsid w:val="004E75B3"/>
    <w:rsid w:val="004F4F59"/>
    <w:rsid w:val="005026AB"/>
    <w:rsid w:val="0050377F"/>
    <w:rsid w:val="00505EB2"/>
    <w:rsid w:val="005074CF"/>
    <w:rsid w:val="00511D80"/>
    <w:rsid w:val="00514BA2"/>
    <w:rsid w:val="00522E1D"/>
    <w:rsid w:val="005248F9"/>
    <w:rsid w:val="00526A54"/>
    <w:rsid w:val="00532045"/>
    <w:rsid w:val="005324CD"/>
    <w:rsid w:val="00532A74"/>
    <w:rsid w:val="00546E43"/>
    <w:rsid w:val="00587896"/>
    <w:rsid w:val="00595057"/>
    <w:rsid w:val="005A401A"/>
    <w:rsid w:val="005A4DA8"/>
    <w:rsid w:val="005C490F"/>
    <w:rsid w:val="005D2398"/>
    <w:rsid w:val="005D3D6D"/>
    <w:rsid w:val="005E227E"/>
    <w:rsid w:val="005E2BBC"/>
    <w:rsid w:val="005E4A4A"/>
    <w:rsid w:val="005F4B63"/>
    <w:rsid w:val="00605F8D"/>
    <w:rsid w:val="00614EDF"/>
    <w:rsid w:val="0062014A"/>
    <w:rsid w:val="00624F8D"/>
    <w:rsid w:val="00637C90"/>
    <w:rsid w:val="006463BC"/>
    <w:rsid w:val="00647B0C"/>
    <w:rsid w:val="006546DD"/>
    <w:rsid w:val="00656863"/>
    <w:rsid w:val="00661269"/>
    <w:rsid w:val="0066179D"/>
    <w:rsid w:val="0067079E"/>
    <w:rsid w:val="00673AE6"/>
    <w:rsid w:val="006838FE"/>
    <w:rsid w:val="00687F4F"/>
    <w:rsid w:val="00696289"/>
    <w:rsid w:val="00697821"/>
    <w:rsid w:val="006A1C92"/>
    <w:rsid w:val="006C265E"/>
    <w:rsid w:val="006D284D"/>
    <w:rsid w:val="006E6016"/>
    <w:rsid w:val="006F7FEE"/>
    <w:rsid w:val="0070014E"/>
    <w:rsid w:val="0070234A"/>
    <w:rsid w:val="00704ED0"/>
    <w:rsid w:val="00706410"/>
    <w:rsid w:val="00713399"/>
    <w:rsid w:val="00715D07"/>
    <w:rsid w:val="0072269F"/>
    <w:rsid w:val="00733626"/>
    <w:rsid w:val="007344E4"/>
    <w:rsid w:val="0074001B"/>
    <w:rsid w:val="00760E4F"/>
    <w:rsid w:val="00766746"/>
    <w:rsid w:val="00772C86"/>
    <w:rsid w:val="0077477A"/>
    <w:rsid w:val="0077575B"/>
    <w:rsid w:val="00784108"/>
    <w:rsid w:val="00785495"/>
    <w:rsid w:val="00786ABC"/>
    <w:rsid w:val="00791500"/>
    <w:rsid w:val="00791E10"/>
    <w:rsid w:val="007A1C2C"/>
    <w:rsid w:val="007B268B"/>
    <w:rsid w:val="007B7C54"/>
    <w:rsid w:val="007D5D3A"/>
    <w:rsid w:val="007F4D0E"/>
    <w:rsid w:val="00811D1E"/>
    <w:rsid w:val="0081470D"/>
    <w:rsid w:val="008215A3"/>
    <w:rsid w:val="00832786"/>
    <w:rsid w:val="0083389A"/>
    <w:rsid w:val="00835554"/>
    <w:rsid w:val="00850EDE"/>
    <w:rsid w:val="0085399E"/>
    <w:rsid w:val="0087486E"/>
    <w:rsid w:val="008847D8"/>
    <w:rsid w:val="008861A1"/>
    <w:rsid w:val="00892F43"/>
    <w:rsid w:val="00892FF4"/>
    <w:rsid w:val="008A3AEA"/>
    <w:rsid w:val="008A50AC"/>
    <w:rsid w:val="008A733A"/>
    <w:rsid w:val="008B0135"/>
    <w:rsid w:val="008B12A0"/>
    <w:rsid w:val="008B34BF"/>
    <w:rsid w:val="008B4A59"/>
    <w:rsid w:val="008B4FDA"/>
    <w:rsid w:val="008B7CF2"/>
    <w:rsid w:val="008D5E5A"/>
    <w:rsid w:val="008D7023"/>
    <w:rsid w:val="008E2B10"/>
    <w:rsid w:val="009042EF"/>
    <w:rsid w:val="00907401"/>
    <w:rsid w:val="00913748"/>
    <w:rsid w:val="00915361"/>
    <w:rsid w:val="00917C9B"/>
    <w:rsid w:val="009208B0"/>
    <w:rsid w:val="0092182F"/>
    <w:rsid w:val="00932A80"/>
    <w:rsid w:val="00933592"/>
    <w:rsid w:val="00942B27"/>
    <w:rsid w:val="0095291C"/>
    <w:rsid w:val="00955ADB"/>
    <w:rsid w:val="00964823"/>
    <w:rsid w:val="0096498B"/>
    <w:rsid w:val="009723AB"/>
    <w:rsid w:val="00975206"/>
    <w:rsid w:val="009A1C11"/>
    <w:rsid w:val="009A34E2"/>
    <w:rsid w:val="009A47B1"/>
    <w:rsid w:val="009A485E"/>
    <w:rsid w:val="009B21DD"/>
    <w:rsid w:val="009B2464"/>
    <w:rsid w:val="009B7D2B"/>
    <w:rsid w:val="009C2C94"/>
    <w:rsid w:val="009F4E6D"/>
    <w:rsid w:val="00A0209F"/>
    <w:rsid w:val="00A02D1B"/>
    <w:rsid w:val="00A16652"/>
    <w:rsid w:val="00A25D91"/>
    <w:rsid w:val="00A27AC0"/>
    <w:rsid w:val="00A37239"/>
    <w:rsid w:val="00A47603"/>
    <w:rsid w:val="00A5187D"/>
    <w:rsid w:val="00A54AF7"/>
    <w:rsid w:val="00A65CFC"/>
    <w:rsid w:val="00A73208"/>
    <w:rsid w:val="00A74F88"/>
    <w:rsid w:val="00A7732B"/>
    <w:rsid w:val="00AA5E4D"/>
    <w:rsid w:val="00AB0B06"/>
    <w:rsid w:val="00AB5872"/>
    <w:rsid w:val="00AE5D53"/>
    <w:rsid w:val="00AF1F97"/>
    <w:rsid w:val="00B02BD8"/>
    <w:rsid w:val="00B31752"/>
    <w:rsid w:val="00B340E0"/>
    <w:rsid w:val="00B37B40"/>
    <w:rsid w:val="00B412CD"/>
    <w:rsid w:val="00B44DEB"/>
    <w:rsid w:val="00B46847"/>
    <w:rsid w:val="00B618A0"/>
    <w:rsid w:val="00B63014"/>
    <w:rsid w:val="00B673B2"/>
    <w:rsid w:val="00B7642A"/>
    <w:rsid w:val="00B77C99"/>
    <w:rsid w:val="00B81D83"/>
    <w:rsid w:val="00B823A6"/>
    <w:rsid w:val="00B834D2"/>
    <w:rsid w:val="00B83C92"/>
    <w:rsid w:val="00B8549E"/>
    <w:rsid w:val="00B93F2D"/>
    <w:rsid w:val="00B94A7F"/>
    <w:rsid w:val="00B956B5"/>
    <w:rsid w:val="00B97A64"/>
    <w:rsid w:val="00BA13C2"/>
    <w:rsid w:val="00BC1BE0"/>
    <w:rsid w:val="00BC53C0"/>
    <w:rsid w:val="00BC648E"/>
    <w:rsid w:val="00BC64D0"/>
    <w:rsid w:val="00BD0A01"/>
    <w:rsid w:val="00BD7325"/>
    <w:rsid w:val="00BE3102"/>
    <w:rsid w:val="00BF51A9"/>
    <w:rsid w:val="00BF5952"/>
    <w:rsid w:val="00BF5AF2"/>
    <w:rsid w:val="00C05D36"/>
    <w:rsid w:val="00C13CBD"/>
    <w:rsid w:val="00C260CF"/>
    <w:rsid w:val="00C44BA2"/>
    <w:rsid w:val="00C452CF"/>
    <w:rsid w:val="00C50931"/>
    <w:rsid w:val="00C538F6"/>
    <w:rsid w:val="00C53C94"/>
    <w:rsid w:val="00C56024"/>
    <w:rsid w:val="00C63049"/>
    <w:rsid w:val="00C7079D"/>
    <w:rsid w:val="00C71430"/>
    <w:rsid w:val="00C73E90"/>
    <w:rsid w:val="00C77373"/>
    <w:rsid w:val="00C8083E"/>
    <w:rsid w:val="00C81A0E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D4235"/>
    <w:rsid w:val="00CF30BF"/>
    <w:rsid w:val="00CF5240"/>
    <w:rsid w:val="00D11193"/>
    <w:rsid w:val="00D21350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3A99"/>
    <w:rsid w:val="00D55EBE"/>
    <w:rsid w:val="00D63176"/>
    <w:rsid w:val="00D72473"/>
    <w:rsid w:val="00D758C7"/>
    <w:rsid w:val="00D8023A"/>
    <w:rsid w:val="00D840DF"/>
    <w:rsid w:val="00D848F8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51C2A"/>
    <w:rsid w:val="00E61C83"/>
    <w:rsid w:val="00E72974"/>
    <w:rsid w:val="00E7438F"/>
    <w:rsid w:val="00E81A3B"/>
    <w:rsid w:val="00E877DB"/>
    <w:rsid w:val="00EB2889"/>
    <w:rsid w:val="00EB2E93"/>
    <w:rsid w:val="00ED0446"/>
    <w:rsid w:val="00EE40AF"/>
    <w:rsid w:val="00EF38AD"/>
    <w:rsid w:val="00EF5A21"/>
    <w:rsid w:val="00EF62F9"/>
    <w:rsid w:val="00F1293A"/>
    <w:rsid w:val="00F16611"/>
    <w:rsid w:val="00F30A00"/>
    <w:rsid w:val="00F31D77"/>
    <w:rsid w:val="00F31D8B"/>
    <w:rsid w:val="00F36D92"/>
    <w:rsid w:val="00F41DEF"/>
    <w:rsid w:val="00F51539"/>
    <w:rsid w:val="00F54BAA"/>
    <w:rsid w:val="00F70CEE"/>
    <w:rsid w:val="00FC4DBC"/>
    <w:rsid w:val="00FD4B7F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67535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8DD-B2C3-49A7-B76C-0EB3CC1046DE}"/>
      </w:docPartPr>
      <w:docPartBody>
        <w:p w:rsidR="00E4708D" w:rsidRDefault="0037206D">
          <w:r w:rsidRPr="00EF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F487D3C70BB349379E5CF6A1A0DF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BC52-C096-4AF2-8758-E34CC60E7652}"/>
      </w:docPartPr>
      <w:docPartBody>
        <w:p w:rsidR="002544DF" w:rsidRDefault="002544DF" w:rsidP="002544DF">
          <w:pPr>
            <w:pStyle w:val="F487D3C70BB349379E5CF6A1A0DF957C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0435EDAFCCA45A29249D4DBA042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EDB9-07E9-4A58-9D52-07ADD01AB858}"/>
      </w:docPartPr>
      <w:docPartBody>
        <w:p w:rsidR="002544DF" w:rsidRDefault="002544DF" w:rsidP="002544DF">
          <w:pPr>
            <w:pStyle w:val="20435EDAFCCA45A29249D4DBA042912B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D6E9F91855A43C5A13D5C41CF189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9A44-B9E3-41E6-91F2-15A6A7FC7D7F}"/>
      </w:docPartPr>
      <w:docPartBody>
        <w:p w:rsidR="00C74B94" w:rsidRDefault="00C74B94" w:rsidP="00C74B94">
          <w:pPr>
            <w:pStyle w:val="9D6E9F91855A43C5A13D5C41CF18963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0551098EC60C4AEDB88C9AB8104D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59F6-2A15-4AE1-89BF-E756EFB98E8B}"/>
      </w:docPartPr>
      <w:docPartBody>
        <w:p w:rsidR="00C74B94" w:rsidRDefault="00C74B94" w:rsidP="00C74B94">
          <w:pPr>
            <w:pStyle w:val="0551098EC60C4AEDB88C9AB8104DEBCA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A25CAB3DBA145B0BB6240CD636E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C9A1-AC18-4373-9284-414B4311CC3D}"/>
      </w:docPartPr>
      <w:docPartBody>
        <w:p w:rsidR="00A632B7" w:rsidRDefault="000E628C" w:rsidP="000E628C">
          <w:pPr>
            <w:pStyle w:val="6A25CAB3DBA145B0BB6240CD636E93E6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CE4E8A2059E946F69D2566AB8A2C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41C7-9D36-4E59-8BDF-326F31610BD3}"/>
      </w:docPartPr>
      <w:docPartBody>
        <w:p w:rsidR="00A632B7" w:rsidRDefault="000E628C" w:rsidP="000E628C">
          <w:pPr>
            <w:pStyle w:val="CE4E8A2059E946F69D2566AB8A2C383B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606DB94B81644E96B224719CCDA2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D464-BA92-4A83-A6FD-AF74FCE8197A}"/>
      </w:docPartPr>
      <w:docPartBody>
        <w:p w:rsidR="00A632B7" w:rsidRDefault="000E628C" w:rsidP="000E628C">
          <w:pPr>
            <w:pStyle w:val="606DB94B81644E96B224719CCDA2F47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84894FE790040B89DF6ECF79D06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C570-3E24-46B9-9BE5-5B6DD904B502}"/>
      </w:docPartPr>
      <w:docPartBody>
        <w:p w:rsidR="00A632B7" w:rsidRDefault="000E628C" w:rsidP="000E628C">
          <w:pPr>
            <w:pStyle w:val="384894FE790040B89DF6ECF79D06CCE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36DEC8671114224A0AB40D076F9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CB627-6BE7-48FA-AFB9-6D89A8BC61B8}"/>
      </w:docPartPr>
      <w:docPartBody>
        <w:p w:rsidR="00A632B7" w:rsidRDefault="000E628C" w:rsidP="000E628C">
          <w:pPr>
            <w:pStyle w:val="836DEC8671114224A0AB40D076F9EC1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1DC2AE6306A4BCE977A0A0C8F4D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7BB2-84A6-4809-B1D1-9A984643D85F}"/>
      </w:docPartPr>
      <w:docPartBody>
        <w:p w:rsidR="00A632B7" w:rsidRDefault="000E628C" w:rsidP="000E628C">
          <w:pPr>
            <w:pStyle w:val="D1DC2AE6306A4BCE977A0A0C8F4D3AA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0AA2CFA3D864C7AA2C3BE6389DD1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6C97-CB01-44F7-ACBD-BC537C75B1DC}"/>
      </w:docPartPr>
      <w:docPartBody>
        <w:p w:rsidR="00A632B7" w:rsidRDefault="000E628C" w:rsidP="000E628C">
          <w:pPr>
            <w:pStyle w:val="30AA2CFA3D864C7AA2C3BE6389DD1ED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79F9A942AF84AD4B873CB4FD0EA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9499-334F-4532-B668-D25DB24BE0B4}"/>
      </w:docPartPr>
      <w:docPartBody>
        <w:p w:rsidR="00A632B7" w:rsidRDefault="000E628C" w:rsidP="000E628C">
          <w:pPr>
            <w:pStyle w:val="679F9A942AF84AD4B873CB4FD0EA6ED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E05AB9B044F4615B5AFF2F3D505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F277-3C4C-4C11-9219-11A9E50DA154}"/>
      </w:docPartPr>
      <w:docPartBody>
        <w:p w:rsidR="00A632B7" w:rsidRDefault="000E628C" w:rsidP="000E628C">
          <w:pPr>
            <w:pStyle w:val="8E05AB9B044F4615B5AFF2F3D505976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77169ECA29D4E75966B9D47A43B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4561-BEAE-406C-8D64-C894A8B51FD3}"/>
      </w:docPartPr>
      <w:docPartBody>
        <w:p w:rsidR="00690402" w:rsidRDefault="00571E4C" w:rsidP="00571E4C">
          <w:pPr>
            <w:pStyle w:val="477169ECA29D4E75966B9D47A43BA283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B693815DC9F459F88F86A8B48C2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B177-7DAF-47F9-86E6-916ECDFD4774}"/>
      </w:docPartPr>
      <w:docPartBody>
        <w:p w:rsidR="00690402" w:rsidRDefault="00571E4C" w:rsidP="00571E4C">
          <w:pPr>
            <w:pStyle w:val="EB693815DC9F459F88F86A8B48C250E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36AA7D295984554BFECD42BF04A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BBAF-F35B-4628-9E53-688189B0F2E2}"/>
      </w:docPartPr>
      <w:docPartBody>
        <w:p w:rsidR="00690402" w:rsidRDefault="00571E4C" w:rsidP="00571E4C">
          <w:pPr>
            <w:pStyle w:val="236AA7D295984554BFECD42BF04A3844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8B3ED7966E64F108DB6BB0000C8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A06A-E437-4189-9F26-3B398C93935A}"/>
      </w:docPartPr>
      <w:docPartBody>
        <w:p w:rsidR="00690402" w:rsidRDefault="00571E4C" w:rsidP="00571E4C">
          <w:pPr>
            <w:pStyle w:val="28B3ED7966E64F108DB6BB0000C8099E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0E628C"/>
    <w:rsid w:val="001C0FF6"/>
    <w:rsid w:val="0025401E"/>
    <w:rsid w:val="002544DF"/>
    <w:rsid w:val="00312C49"/>
    <w:rsid w:val="0037206D"/>
    <w:rsid w:val="004F0922"/>
    <w:rsid w:val="00571E4C"/>
    <w:rsid w:val="0062638A"/>
    <w:rsid w:val="00690402"/>
    <w:rsid w:val="00820985"/>
    <w:rsid w:val="00821EC0"/>
    <w:rsid w:val="008B506B"/>
    <w:rsid w:val="00A632B7"/>
    <w:rsid w:val="00BB56E1"/>
    <w:rsid w:val="00C74B94"/>
    <w:rsid w:val="00DE2D76"/>
    <w:rsid w:val="00E4708D"/>
    <w:rsid w:val="00F62C20"/>
    <w:rsid w:val="00F8216C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E4C"/>
    <w:rPr>
      <w:color w:val="808080"/>
    </w:rPr>
  </w:style>
  <w:style w:type="paragraph" w:customStyle="1" w:styleId="477169ECA29D4E75966B9D47A43BA283">
    <w:name w:val="477169ECA29D4E75966B9D47A43BA283"/>
    <w:rsid w:val="00571E4C"/>
  </w:style>
  <w:style w:type="paragraph" w:customStyle="1" w:styleId="EB693815DC9F459F88F86A8B48C250E5">
    <w:name w:val="EB693815DC9F459F88F86A8B48C250E5"/>
    <w:rsid w:val="00571E4C"/>
  </w:style>
  <w:style w:type="paragraph" w:customStyle="1" w:styleId="236AA7D295984554BFECD42BF04A3844">
    <w:name w:val="236AA7D295984554BFECD42BF04A3844"/>
    <w:rsid w:val="00571E4C"/>
  </w:style>
  <w:style w:type="paragraph" w:customStyle="1" w:styleId="28B3ED7966E64F108DB6BB0000C8099E">
    <w:name w:val="28B3ED7966E64F108DB6BB0000C8099E"/>
    <w:rsid w:val="00571E4C"/>
  </w:style>
  <w:style w:type="paragraph" w:customStyle="1" w:styleId="F487D3C70BB349379E5CF6A1A0DF957C">
    <w:name w:val="F487D3C70BB349379E5CF6A1A0DF957C"/>
    <w:rsid w:val="002544DF"/>
  </w:style>
  <w:style w:type="paragraph" w:customStyle="1" w:styleId="20435EDAFCCA45A29249D4DBA042912B">
    <w:name w:val="20435EDAFCCA45A29249D4DBA042912B"/>
    <w:rsid w:val="002544DF"/>
  </w:style>
  <w:style w:type="paragraph" w:customStyle="1" w:styleId="9D6E9F91855A43C5A13D5C41CF18963F">
    <w:name w:val="9D6E9F91855A43C5A13D5C41CF18963F"/>
    <w:rsid w:val="00C74B94"/>
  </w:style>
  <w:style w:type="paragraph" w:customStyle="1" w:styleId="0551098EC60C4AEDB88C9AB8104DEBCA">
    <w:name w:val="0551098EC60C4AEDB88C9AB8104DEBCA"/>
    <w:rsid w:val="00C74B94"/>
  </w:style>
  <w:style w:type="paragraph" w:customStyle="1" w:styleId="6A25CAB3DBA145B0BB6240CD636E93E6">
    <w:name w:val="6A25CAB3DBA145B0BB6240CD636E93E6"/>
    <w:rsid w:val="000E628C"/>
  </w:style>
  <w:style w:type="paragraph" w:customStyle="1" w:styleId="CE4E8A2059E946F69D2566AB8A2C383B">
    <w:name w:val="CE4E8A2059E946F69D2566AB8A2C383B"/>
    <w:rsid w:val="000E628C"/>
  </w:style>
  <w:style w:type="paragraph" w:customStyle="1" w:styleId="606DB94B81644E96B224719CCDA2F473">
    <w:name w:val="606DB94B81644E96B224719CCDA2F473"/>
    <w:rsid w:val="000E628C"/>
  </w:style>
  <w:style w:type="paragraph" w:customStyle="1" w:styleId="384894FE790040B89DF6ECF79D06CCEC">
    <w:name w:val="384894FE790040B89DF6ECF79D06CCEC"/>
    <w:rsid w:val="000E628C"/>
  </w:style>
  <w:style w:type="paragraph" w:customStyle="1" w:styleId="836DEC8671114224A0AB40D076F9EC17">
    <w:name w:val="836DEC8671114224A0AB40D076F9EC17"/>
    <w:rsid w:val="000E628C"/>
  </w:style>
  <w:style w:type="paragraph" w:customStyle="1" w:styleId="D1DC2AE6306A4BCE977A0A0C8F4D3AA8">
    <w:name w:val="D1DC2AE6306A4BCE977A0A0C8F4D3AA8"/>
    <w:rsid w:val="000E628C"/>
  </w:style>
  <w:style w:type="paragraph" w:customStyle="1" w:styleId="30AA2CFA3D864C7AA2C3BE6389DD1ED8">
    <w:name w:val="30AA2CFA3D864C7AA2C3BE6389DD1ED8"/>
    <w:rsid w:val="000E628C"/>
  </w:style>
  <w:style w:type="paragraph" w:customStyle="1" w:styleId="679F9A942AF84AD4B873CB4FD0EA6ED9">
    <w:name w:val="679F9A942AF84AD4B873CB4FD0EA6ED9"/>
    <w:rsid w:val="000E628C"/>
  </w:style>
  <w:style w:type="paragraph" w:customStyle="1" w:styleId="8E05AB9B044F4615B5AFF2F3D5059764">
    <w:name w:val="8E05AB9B044F4615B5AFF2F3D5059764"/>
    <w:rsid w:val="000E6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F809-A3BF-4A24-9317-8726340E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Christianson, Taylor M - DOT</cp:lastModifiedBy>
  <cp:revision>5</cp:revision>
  <cp:lastPrinted>2016-02-16T17:51:00Z</cp:lastPrinted>
  <dcterms:created xsi:type="dcterms:W3CDTF">2024-03-28T20:26:00Z</dcterms:created>
  <dcterms:modified xsi:type="dcterms:W3CDTF">2025-03-19T15:11:00Z</dcterms:modified>
</cp:coreProperties>
</file>