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F559" w14:textId="77777777" w:rsidR="003C71C8" w:rsidRPr="00D840DF" w:rsidRDefault="00A63B5A" w:rsidP="00420FBD">
      <w:pPr>
        <w:pStyle w:val="Header"/>
        <w:tabs>
          <w:tab w:val="clear" w:pos="4680"/>
          <w:tab w:val="clear" w:pos="9360"/>
          <w:tab w:val="center" w:pos="4358"/>
        </w:tabs>
        <w:rPr>
          <w:sz w:val="22"/>
          <w:szCs w:val="22"/>
        </w:rPr>
      </w:pPr>
      <w:sdt>
        <w:sdtPr>
          <w:rPr>
            <w:rStyle w:val="PlaceholderText"/>
            <w:rFonts w:cstheme="minorHAnsi"/>
            <w:sz w:val="22"/>
            <w:szCs w:val="22"/>
          </w:rPr>
          <w:id w:val="-1168242146"/>
          <w:placeholder>
            <w:docPart w:val="71A7584ED2D64AC8A71BF2F2850CC6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3C71C8" w:rsidRPr="00ED1EF5">
            <w:rPr>
              <w:rStyle w:val="PlaceholderText"/>
            </w:rPr>
            <w:t>Click here to enter a date.</w:t>
          </w:r>
        </w:sdtContent>
      </w:sdt>
    </w:p>
    <w:p w14:paraId="68603C09" w14:textId="77777777" w:rsidR="00D840DF" w:rsidRPr="00D840DF" w:rsidRDefault="00D840DF" w:rsidP="00D840DF">
      <w:pPr>
        <w:pStyle w:val="Heading2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780"/>
        <w:gridCol w:w="1530"/>
        <w:gridCol w:w="4320"/>
      </w:tblGrid>
      <w:tr w:rsidR="00951993" w14:paraId="3C59B02C" w14:textId="77777777" w:rsidTr="004D58A5">
        <w:tc>
          <w:tcPr>
            <w:tcW w:w="1260" w:type="dxa"/>
          </w:tcPr>
          <w:p w14:paraId="4EEC03E7" w14:textId="77777777" w:rsidR="00951993" w:rsidRDefault="00951993" w:rsidP="00951993">
            <w:pPr>
              <w:jc w:val="right"/>
            </w:pPr>
            <w:r>
              <w:t xml:space="preserve">Project ID </w:t>
            </w:r>
          </w:p>
        </w:tc>
        <w:tc>
          <w:tcPr>
            <w:tcW w:w="3780" w:type="dxa"/>
          </w:tcPr>
          <w:p w14:paraId="4F5E9E91" w14:textId="77777777" w:rsidR="00951993" w:rsidRDefault="00951993" w:rsidP="00951993">
            <w:pPr>
              <w:spacing w:afterLines="40" w:after="9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14:paraId="7BF5FEDB" w14:textId="77777777" w:rsidR="00951993" w:rsidRDefault="004D58A5" w:rsidP="00951993">
            <w:pPr>
              <w:spacing w:afterLines="40" w:after="96"/>
              <w:jc w:val="right"/>
              <w:rPr>
                <w:rFonts w:cstheme="minorHAnsi"/>
              </w:rPr>
            </w:pPr>
            <w:r>
              <w:t>Highway</w:t>
            </w:r>
          </w:p>
        </w:tc>
        <w:tc>
          <w:tcPr>
            <w:tcW w:w="4320" w:type="dxa"/>
          </w:tcPr>
          <w:p w14:paraId="273F2420" w14:textId="77777777" w:rsidR="00951993" w:rsidRDefault="00951993" w:rsidP="00951993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51993" w14:paraId="54F9A3D9" w14:textId="77777777" w:rsidTr="004D58A5">
        <w:tc>
          <w:tcPr>
            <w:tcW w:w="1260" w:type="dxa"/>
          </w:tcPr>
          <w:p w14:paraId="57C86BF0" w14:textId="77777777" w:rsidR="00951993" w:rsidRDefault="00951993" w:rsidP="00951993">
            <w:pPr>
              <w:spacing w:after="40"/>
              <w:jc w:val="right"/>
              <w:rPr>
                <w:rFonts w:cstheme="minorHAnsi"/>
              </w:rPr>
            </w:pPr>
            <w:r>
              <w:t xml:space="preserve">Contract ID </w:t>
            </w:r>
          </w:p>
        </w:tc>
        <w:tc>
          <w:tcPr>
            <w:tcW w:w="3780" w:type="dxa"/>
          </w:tcPr>
          <w:p w14:paraId="3EE1BBDE" w14:textId="77777777" w:rsidR="00951993" w:rsidRDefault="00951993" w:rsidP="00951993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</w:tcPr>
          <w:p w14:paraId="74F0F9C7" w14:textId="77777777" w:rsidR="00951993" w:rsidRDefault="004D58A5" w:rsidP="00951993">
            <w:pPr>
              <w:spacing w:afterLines="40" w:after="96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County</w:t>
            </w:r>
          </w:p>
        </w:tc>
        <w:tc>
          <w:tcPr>
            <w:tcW w:w="4320" w:type="dxa"/>
          </w:tcPr>
          <w:p w14:paraId="5BAB4818" w14:textId="77777777" w:rsidR="00951993" w:rsidRDefault="00A63B5A" w:rsidP="00951993">
            <w:pPr>
              <w:spacing w:after="40"/>
              <w:rPr>
                <w:rFonts w:cstheme="minorHAnsi"/>
              </w:rPr>
            </w:pPr>
            <w:sdt>
              <w:sdtPr>
                <w:id w:val="-1231994230"/>
                <w:placeholder>
                  <w:docPart w:val="E096E2DBBA624DE1B921F45C0C4EE807"/>
                </w:placeholder>
                <w:showingPlcHdr/>
                <w:dropDownList>
                  <w:listItem w:value="Choose an item."/>
                  <w:listItem w:displayText="Brown" w:value="Brown"/>
                  <w:listItem w:displayText="Calumet" w:value="Calumet"/>
                  <w:listItem w:displayText="Door" w:value="Door"/>
                  <w:listItem w:displayText="Fond Du Lac" w:value="Fond Du Lac"/>
                  <w:listItem w:displayText="Kewaunee" w:value="Kewaunee"/>
                  <w:listItem w:displayText="Manitowoc" w:value="Manitowoc"/>
                  <w:listItem w:displayText="Marinette" w:value="Marinette"/>
                  <w:listItem w:displayText="Oconto" w:value="Oconto"/>
                  <w:listItem w:displayText="Outagamie" w:value="Outagamie"/>
                  <w:listItem w:displayText="Sheboygan" w:value="Sheboygan"/>
                  <w:listItem w:displayText="Winnebago" w:value="Winnebago"/>
                </w:dropDownList>
              </w:sdtPr>
              <w:sdtEndPr/>
              <w:sdtContent>
                <w:r w:rsidR="004D58A5" w:rsidRPr="00ED1E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8A5" w14:paraId="30A0D18A" w14:textId="77777777" w:rsidTr="004D58A5">
        <w:tc>
          <w:tcPr>
            <w:tcW w:w="1260" w:type="dxa"/>
          </w:tcPr>
          <w:p w14:paraId="080FA197" w14:textId="77777777" w:rsidR="004D58A5" w:rsidRDefault="004D58A5" w:rsidP="00951993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Description </w:t>
            </w:r>
          </w:p>
        </w:tc>
        <w:tc>
          <w:tcPr>
            <w:tcW w:w="9630" w:type="dxa"/>
            <w:gridSpan w:val="3"/>
          </w:tcPr>
          <w:p w14:paraId="5AB6C498" w14:textId="77777777" w:rsidR="004D58A5" w:rsidRDefault="004D58A5" w:rsidP="004D58A5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</w:tbl>
    <w:p w14:paraId="24935834" w14:textId="77777777" w:rsidR="00B46847" w:rsidRPr="00250D26" w:rsidRDefault="00A25D91" w:rsidP="00A25D91">
      <w:pPr>
        <w:pStyle w:val="Heading2"/>
      </w:pPr>
      <w:r>
        <w:t>Introductions / pour day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240"/>
        <w:gridCol w:w="1260"/>
      </w:tblGrid>
      <w:tr w:rsidR="0095291C" w:rsidRPr="00006CAA" w14:paraId="1F808941" w14:textId="77777777" w:rsidTr="008C1F59">
        <w:tc>
          <w:tcPr>
            <w:tcW w:w="2250" w:type="dxa"/>
            <w:tcBorders>
              <w:top w:val="nil"/>
            </w:tcBorders>
          </w:tcPr>
          <w:p w14:paraId="43AB77CA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241F635D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6333BE99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14:paraId="5323EF4A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49FBF74" w14:textId="77777777" w:rsidR="0095291C" w:rsidRPr="00006CAA" w:rsidRDefault="0095291C" w:rsidP="008C1F59">
            <w:pPr>
              <w:jc w:val="center"/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Meeting</w:t>
            </w:r>
          </w:p>
        </w:tc>
      </w:tr>
      <w:tr w:rsidR="00EF62F9" w:rsidRPr="00006CAA" w14:paraId="6F73E059" w14:textId="77777777" w:rsidTr="008C1F59">
        <w:tc>
          <w:tcPr>
            <w:tcW w:w="2250" w:type="dxa"/>
          </w:tcPr>
          <w:p w14:paraId="211E3A5D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1FB1BAA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05293B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3240" w:type="dxa"/>
            <w:vAlign w:val="center"/>
          </w:tcPr>
          <w:p w14:paraId="7AF91D9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F1AC82" w14:textId="77777777" w:rsidR="00EF62F9" w:rsidRPr="008C1F59" w:rsidRDefault="003C71C8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EF62F9" w:rsidRPr="00006CAA" w14:paraId="73A01126" w14:textId="77777777" w:rsidTr="008C1F59">
        <w:tc>
          <w:tcPr>
            <w:tcW w:w="2250" w:type="dxa"/>
          </w:tcPr>
          <w:p w14:paraId="4B72B077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Lead Inspector</w:t>
            </w:r>
          </w:p>
        </w:tc>
        <w:tc>
          <w:tcPr>
            <w:tcW w:w="272" w:type="dxa"/>
          </w:tcPr>
          <w:p w14:paraId="09E8A212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C9E420A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3240" w:type="dxa"/>
            <w:vAlign w:val="center"/>
          </w:tcPr>
          <w:p w14:paraId="1E5847A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BC0EF10" w14:textId="77777777" w:rsidR="00EF62F9" w:rsidRPr="00E7187E" w:rsidRDefault="003C71C8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8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EF62F9" w:rsidRPr="00006CAA" w14:paraId="3A023634" w14:textId="77777777" w:rsidTr="008C1F59">
        <w:tc>
          <w:tcPr>
            <w:tcW w:w="2250" w:type="dxa"/>
          </w:tcPr>
          <w:p w14:paraId="5EBEE4ED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</w:t>
            </w:r>
          </w:p>
        </w:tc>
        <w:tc>
          <w:tcPr>
            <w:tcW w:w="272" w:type="dxa"/>
          </w:tcPr>
          <w:p w14:paraId="5C613755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8948C8D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3240" w:type="dxa"/>
            <w:vAlign w:val="center"/>
          </w:tcPr>
          <w:p w14:paraId="15E0BA7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95D43E2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9"/>
          </w:p>
        </w:tc>
      </w:tr>
      <w:tr w:rsidR="00EF62F9" w:rsidRPr="00006CAA" w14:paraId="6C92E4E9" w14:textId="77777777" w:rsidTr="008C1F59">
        <w:tc>
          <w:tcPr>
            <w:tcW w:w="2250" w:type="dxa"/>
          </w:tcPr>
          <w:p w14:paraId="01E64176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QC Testing</w:t>
            </w:r>
          </w:p>
        </w:tc>
        <w:tc>
          <w:tcPr>
            <w:tcW w:w="272" w:type="dxa"/>
          </w:tcPr>
          <w:p w14:paraId="7969F3CD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70BAF88E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3240" w:type="dxa"/>
            <w:vAlign w:val="center"/>
          </w:tcPr>
          <w:p w14:paraId="4FDE64E2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1D11156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1"/>
          </w:p>
        </w:tc>
      </w:tr>
      <w:tr w:rsidR="00BE6580" w:rsidRPr="00006CAA" w14:paraId="574F0102" w14:textId="77777777" w:rsidTr="008C1F59">
        <w:tc>
          <w:tcPr>
            <w:tcW w:w="2250" w:type="dxa"/>
          </w:tcPr>
          <w:p w14:paraId="5A64A239" w14:textId="77777777" w:rsidR="00BE6580" w:rsidRPr="00006CAA" w:rsidRDefault="00BE6580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Surveyor</w:t>
            </w:r>
          </w:p>
        </w:tc>
        <w:tc>
          <w:tcPr>
            <w:tcW w:w="272" w:type="dxa"/>
          </w:tcPr>
          <w:p w14:paraId="61B04DFB" w14:textId="77777777" w:rsidR="00BE6580" w:rsidRPr="00006CAA" w:rsidRDefault="00BE6580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43AC77E4" w14:textId="77777777" w:rsidR="00BE6580" w:rsidRDefault="00BE6580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4A803A46" w14:textId="77777777" w:rsidR="00BE6580" w:rsidRDefault="00BE6580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4485E1B" w14:textId="77777777" w:rsidR="00BE6580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2"/>
          </w:p>
        </w:tc>
      </w:tr>
      <w:tr w:rsidR="00EF62F9" w:rsidRPr="00006CAA" w14:paraId="7F2FEDD1" w14:textId="77777777" w:rsidTr="008C1F59">
        <w:tc>
          <w:tcPr>
            <w:tcW w:w="2250" w:type="dxa"/>
          </w:tcPr>
          <w:p w14:paraId="0CE68358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Concrete Supplier</w:t>
            </w:r>
          </w:p>
        </w:tc>
        <w:tc>
          <w:tcPr>
            <w:tcW w:w="272" w:type="dxa"/>
          </w:tcPr>
          <w:p w14:paraId="024983BD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594FA90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240" w:type="dxa"/>
            <w:vAlign w:val="center"/>
          </w:tcPr>
          <w:p w14:paraId="601524D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6329FFA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EF62F9" w:rsidRPr="00006CAA" w14:paraId="48496BB5" w14:textId="77777777" w:rsidTr="008C1F59">
        <w:tc>
          <w:tcPr>
            <w:tcW w:w="2250" w:type="dxa"/>
          </w:tcPr>
          <w:p w14:paraId="6CC36D6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WisDOT Materials</w:t>
            </w:r>
          </w:p>
        </w:tc>
        <w:tc>
          <w:tcPr>
            <w:tcW w:w="272" w:type="dxa"/>
          </w:tcPr>
          <w:p w14:paraId="2047DEDC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03D4F7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3240" w:type="dxa"/>
            <w:vAlign w:val="center"/>
          </w:tcPr>
          <w:p w14:paraId="4B1DCB17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10502CE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6"/>
          </w:p>
        </w:tc>
      </w:tr>
      <w:tr w:rsidR="00EF62F9" w:rsidRPr="00006CAA" w14:paraId="2182FCC7" w14:textId="77777777" w:rsidTr="008C1F59">
        <w:tc>
          <w:tcPr>
            <w:tcW w:w="2250" w:type="dxa"/>
          </w:tcPr>
          <w:p w14:paraId="43B5D48C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 Materials</w:t>
            </w:r>
          </w:p>
        </w:tc>
        <w:tc>
          <w:tcPr>
            <w:tcW w:w="272" w:type="dxa"/>
          </w:tcPr>
          <w:p w14:paraId="31A7D7E0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F117E2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3240" w:type="dxa"/>
            <w:vAlign w:val="center"/>
          </w:tcPr>
          <w:p w14:paraId="2D204B9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01DCDE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8"/>
          </w:p>
        </w:tc>
      </w:tr>
      <w:tr w:rsidR="00EF62F9" w:rsidRPr="00006CAA" w14:paraId="7D40422F" w14:textId="77777777" w:rsidTr="008C1F59">
        <w:tc>
          <w:tcPr>
            <w:tcW w:w="2250" w:type="dxa"/>
            <w:tcBorders>
              <w:bottom w:val="single" w:sz="4" w:space="0" w:color="auto"/>
            </w:tcBorders>
          </w:tcPr>
          <w:p w14:paraId="392826C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Independent Assurance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4636007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0367C2F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EAE3539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3CA2D9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0"/>
          </w:p>
        </w:tc>
      </w:tr>
      <w:tr w:rsidR="00C30FD3" w:rsidRPr="00006CAA" w14:paraId="17985687" w14:textId="77777777" w:rsidTr="008C1F59">
        <w:tc>
          <w:tcPr>
            <w:tcW w:w="2250" w:type="dxa"/>
            <w:tcBorders>
              <w:bottom w:val="single" w:sz="4" w:space="0" w:color="auto"/>
            </w:tcBorders>
          </w:tcPr>
          <w:p w14:paraId="44083019" w14:textId="6878D734" w:rsidR="00C30FD3" w:rsidRPr="00006CAA" w:rsidRDefault="00C30FD3" w:rsidP="00C30F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Material Eng.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92A088D" w14:textId="77777777" w:rsidR="00C30FD3" w:rsidRPr="00006CAA" w:rsidRDefault="00C30FD3" w:rsidP="00C30FD3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2C96B80E" w14:textId="55E87C16" w:rsidR="00C30FD3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D1FB8B8" w14:textId="52ED4529" w:rsidR="00C30FD3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FE3732" w14:textId="738328AF" w:rsidR="00C30FD3" w:rsidRDefault="00C30FD3" w:rsidP="00C30FD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A63B5A">
              <w:rPr>
                <w:rFonts w:cstheme="minorHAnsi"/>
                <w:b/>
                <w:u w:val="single"/>
              </w:rPr>
            </w:r>
            <w:r w:rsidR="00A63B5A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C30FD3" w:rsidRPr="00006CAA" w14:paraId="2C6C7C2E" w14:textId="77777777" w:rsidTr="008C1F59">
        <w:tc>
          <w:tcPr>
            <w:tcW w:w="2250" w:type="dxa"/>
            <w:vMerge w:val="restart"/>
          </w:tcPr>
          <w:p w14:paraId="2537FFBC" w14:textId="77777777" w:rsidR="00C30FD3" w:rsidRPr="00006CAA" w:rsidRDefault="00C30FD3" w:rsidP="00C30F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705A901B" w14:textId="77777777" w:rsidR="00C30FD3" w:rsidRPr="00006CAA" w:rsidRDefault="00C30FD3" w:rsidP="00C30FD3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5D576094" w14:textId="77777777" w:rsidR="00C30FD3" w:rsidRPr="00006CAA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14:paraId="7C2108DF" w14:textId="77777777" w:rsidR="00C30FD3" w:rsidRPr="00006CAA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A5E3D90" w14:textId="77777777" w:rsidR="00C30FD3" w:rsidRPr="00006CAA" w:rsidRDefault="00C30FD3" w:rsidP="00C30FD3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0FD3" w:rsidRPr="00006CAA" w14:paraId="43524373" w14:textId="77777777" w:rsidTr="008C1F59">
        <w:tc>
          <w:tcPr>
            <w:tcW w:w="2250" w:type="dxa"/>
            <w:vMerge/>
          </w:tcPr>
          <w:p w14:paraId="58E4B365" w14:textId="77777777" w:rsidR="00C30FD3" w:rsidRDefault="00C30FD3" w:rsidP="00C30FD3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58C31CDB" w14:textId="77777777" w:rsidR="00C30FD3" w:rsidRPr="00006CAA" w:rsidRDefault="00C30FD3" w:rsidP="00C30FD3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5036DE5E" w14:textId="77777777" w:rsidR="00C30FD3" w:rsidRPr="00006CAA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63FD89B3" w14:textId="77777777" w:rsidR="00C30FD3" w:rsidRPr="00006CAA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109871CB" w14:textId="77777777" w:rsidR="00C30FD3" w:rsidRPr="00006CAA" w:rsidRDefault="00C30FD3" w:rsidP="00C30FD3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0FD3" w:rsidRPr="00006CAA" w14:paraId="7542E5A5" w14:textId="77777777" w:rsidTr="008C1F59">
        <w:tc>
          <w:tcPr>
            <w:tcW w:w="2250" w:type="dxa"/>
            <w:vMerge/>
            <w:tcBorders>
              <w:bottom w:val="nil"/>
            </w:tcBorders>
          </w:tcPr>
          <w:p w14:paraId="45F2704A" w14:textId="77777777" w:rsidR="00C30FD3" w:rsidRDefault="00C30FD3" w:rsidP="00C30FD3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00CA94BD" w14:textId="77777777" w:rsidR="00C30FD3" w:rsidRPr="00006CAA" w:rsidRDefault="00C30FD3" w:rsidP="00C30FD3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76B8BF91" w14:textId="77777777" w:rsidR="00C30FD3" w:rsidRPr="00006CAA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289A24A0" w14:textId="77777777" w:rsidR="00C30FD3" w:rsidRPr="00006CAA" w:rsidRDefault="00C30FD3" w:rsidP="00C30F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3C7BD263" w14:textId="77777777" w:rsidR="00C30FD3" w:rsidRPr="00006CAA" w:rsidRDefault="00C30FD3" w:rsidP="00C30FD3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2270E84C" w14:textId="77777777" w:rsidR="00D32907" w:rsidRPr="00250D26" w:rsidRDefault="00A25D91" w:rsidP="00A25D91">
      <w:pPr>
        <w:pStyle w:val="Heading2"/>
      </w:pPr>
      <w:r>
        <w:t>QMP Plan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358"/>
        <w:gridCol w:w="3060"/>
        <w:gridCol w:w="3582"/>
      </w:tblGrid>
      <w:tr w:rsidR="004F2138" w14:paraId="2C2DBB2F" w14:textId="77777777" w:rsidTr="004D58A5">
        <w:tc>
          <w:tcPr>
            <w:tcW w:w="1980" w:type="dxa"/>
          </w:tcPr>
          <w:p w14:paraId="608C811A" w14:textId="77777777" w:rsidR="004F2138" w:rsidRDefault="004F2138" w:rsidP="004F2138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358" w:type="dxa"/>
          </w:tcPr>
          <w:p w14:paraId="0941A5F4" w14:textId="77777777" w:rsidR="004F2138" w:rsidRPr="0050377F" w:rsidRDefault="00A63B5A" w:rsidP="004F2138">
            <w:pPr>
              <w:pStyle w:val="ListParagraph"/>
              <w:spacing w:before="0"/>
              <w:ind w:left="-10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3738104"/>
                <w:placeholder>
                  <w:docPart w:val="C55B80812B2D43CE8A3B0D80E771D8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060" w:type="dxa"/>
          </w:tcPr>
          <w:p w14:paraId="36883D82" w14:textId="77777777" w:rsidR="004F2138" w:rsidRDefault="004F2138" w:rsidP="008C57D0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PCL Sig</w:t>
            </w:r>
            <w:r>
              <w:rPr>
                <w:rFonts w:cstheme="minorHAnsi"/>
              </w:rPr>
              <w:t>ned WS5014 to C</w:t>
            </w:r>
            <w:r w:rsidRPr="00250D26">
              <w:rPr>
                <w:rFonts w:cstheme="minorHAnsi"/>
              </w:rPr>
              <w:t>ontractor</w:t>
            </w:r>
          </w:p>
        </w:tc>
        <w:tc>
          <w:tcPr>
            <w:tcW w:w="3582" w:type="dxa"/>
          </w:tcPr>
          <w:p w14:paraId="23AC8316" w14:textId="77777777" w:rsidR="004F2138" w:rsidRDefault="00A63B5A" w:rsidP="004F2138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6262607"/>
                <w:placeholder>
                  <w:docPart w:val="480D49E7CC9A4F799EBC78FA833F5FD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4F2138" w14:paraId="7DA2DC24" w14:textId="77777777" w:rsidTr="004D58A5">
        <w:tc>
          <w:tcPr>
            <w:tcW w:w="1980" w:type="dxa"/>
          </w:tcPr>
          <w:p w14:paraId="7172CBE5" w14:textId="77777777" w:rsidR="004F2138" w:rsidRDefault="004F2138" w:rsidP="004F2138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Reviewed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358" w:type="dxa"/>
          </w:tcPr>
          <w:p w14:paraId="5C04F784" w14:textId="77777777" w:rsidR="004F2138" w:rsidRDefault="00A63B5A" w:rsidP="004F2138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2823582"/>
                <w:placeholder>
                  <w:docPart w:val="84C5F6491C0744B8BD4D3D96756DD9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060" w:type="dxa"/>
          </w:tcPr>
          <w:p w14:paraId="45986F60" w14:textId="77777777" w:rsidR="004F2138" w:rsidRDefault="004F2138" w:rsidP="008C57D0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A</w:t>
            </w:r>
            <w:r>
              <w:rPr>
                <w:rFonts w:cstheme="minorHAnsi"/>
              </w:rPr>
              <w:t>ccepted QMP Plan Distributed to</w:t>
            </w:r>
          </w:p>
        </w:tc>
        <w:tc>
          <w:tcPr>
            <w:tcW w:w="3582" w:type="dxa"/>
            <w:vAlign w:val="center"/>
          </w:tcPr>
          <w:p w14:paraId="03F58959" w14:textId="77777777" w:rsidR="004F2138" w:rsidRDefault="003C71C8" w:rsidP="004F2138">
            <w:pPr>
              <w:pStyle w:val="ListParagraph"/>
              <w:spacing w:before="0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6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4"/>
            <w:r>
              <w:rPr>
                <w:rFonts w:cstheme="minorHAnsi"/>
              </w:rPr>
              <w:t xml:space="preserve"> </w:t>
            </w:r>
            <w:r w:rsidR="004F2138">
              <w:rPr>
                <w:rFonts w:cstheme="minorHAnsi"/>
              </w:rPr>
              <w:t xml:space="preserve">QC Tester </w:t>
            </w:r>
          </w:p>
        </w:tc>
      </w:tr>
      <w:tr w:rsidR="004F2138" w14:paraId="22085E08" w14:textId="77777777" w:rsidTr="004D58A5">
        <w:tc>
          <w:tcPr>
            <w:tcW w:w="1980" w:type="dxa"/>
          </w:tcPr>
          <w:p w14:paraId="6BE455D9" w14:textId="77777777" w:rsidR="004F2138" w:rsidRDefault="004F2138" w:rsidP="004F2138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 </w:t>
            </w:r>
          </w:p>
        </w:tc>
        <w:tc>
          <w:tcPr>
            <w:tcW w:w="2358" w:type="dxa"/>
          </w:tcPr>
          <w:p w14:paraId="31BE60F1" w14:textId="77777777" w:rsidR="004F2138" w:rsidRDefault="00A63B5A" w:rsidP="004F2138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3774171"/>
                <w:placeholder>
                  <w:docPart w:val="C1FEA8F64BD8468AA5DCC40036E8F9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060" w:type="dxa"/>
          </w:tcPr>
          <w:p w14:paraId="6F99C1CF" w14:textId="77777777" w:rsidR="004F2138" w:rsidRDefault="004F2138" w:rsidP="004F2138">
            <w:pPr>
              <w:pStyle w:val="ListParagraph"/>
              <w:spacing w:before="0"/>
              <w:ind w:left="0"/>
              <w:rPr>
                <w:rFonts w:cstheme="minorHAnsi"/>
              </w:rPr>
            </w:pPr>
          </w:p>
        </w:tc>
        <w:tc>
          <w:tcPr>
            <w:tcW w:w="3582" w:type="dxa"/>
            <w:vAlign w:val="center"/>
          </w:tcPr>
          <w:p w14:paraId="78AD0E3E" w14:textId="77777777" w:rsidR="004F2138" w:rsidRDefault="003C71C8" w:rsidP="004F2138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7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5"/>
            <w:r>
              <w:rPr>
                <w:rFonts w:cstheme="minorHAnsi"/>
              </w:rPr>
              <w:t xml:space="preserve"> </w:t>
            </w:r>
            <w:r w:rsidR="004F2138">
              <w:rPr>
                <w:rFonts w:cstheme="minorHAnsi"/>
              </w:rPr>
              <w:t>QV Tester</w:t>
            </w:r>
          </w:p>
        </w:tc>
      </w:tr>
    </w:tbl>
    <w:p w14:paraId="360C15F9" w14:textId="77777777" w:rsidR="00D32907" w:rsidRPr="009A47B1" w:rsidRDefault="00D32907" w:rsidP="009A47B1">
      <w:pPr>
        <w:pStyle w:val="Heading2"/>
      </w:pPr>
      <w:r w:rsidRPr="00250D26">
        <w:t>Concrete Mixtures</w:t>
      </w:r>
      <w:r w:rsidR="004F2138">
        <w:t xml:space="preserve"> and materials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787"/>
        <w:gridCol w:w="2677"/>
        <w:gridCol w:w="1887"/>
        <w:gridCol w:w="91"/>
        <w:gridCol w:w="1887"/>
        <w:gridCol w:w="1651"/>
      </w:tblGrid>
      <w:tr w:rsidR="00EC067F" w14:paraId="56D187F0" w14:textId="77777777" w:rsidTr="004D58A5"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3CCB9" w14:textId="77777777" w:rsidR="00EC067F" w:rsidRPr="008C57D0" w:rsidRDefault="00EC067F" w:rsidP="008C57D0">
            <w:pPr>
              <w:rPr>
                <w:rFonts w:cstheme="minorHAnsi"/>
              </w:rPr>
            </w:pPr>
            <w:r w:rsidRPr="008C57D0">
              <w:rPr>
                <w:rFonts w:cstheme="minorHAnsi"/>
              </w:rPr>
              <w:t>Concrete</w:t>
            </w:r>
            <w:r>
              <w:rPr>
                <w:rFonts w:cstheme="minorHAnsi"/>
              </w:rPr>
              <w:t xml:space="preserve"> Plant Name/Location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191D2" w14:textId="77777777" w:rsidR="00EC067F" w:rsidRPr="009A47B1" w:rsidRDefault="00EC067F" w:rsidP="008C57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6"/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42378" w14:textId="77777777" w:rsidR="00EC067F" w:rsidRPr="00932807" w:rsidRDefault="00EC067F" w:rsidP="00932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917933059"/>
                <w:placeholder>
                  <w:docPart w:val="410FE66E60A94D72A2A59AABC5C620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067F" w14:paraId="7096242D" w14:textId="77777777" w:rsidTr="004D58A5">
        <w:tc>
          <w:tcPr>
            <w:tcW w:w="2787" w:type="dxa"/>
            <w:tcBorders>
              <w:left w:val="nil"/>
              <w:right w:val="nil"/>
            </w:tcBorders>
          </w:tcPr>
          <w:p w14:paraId="3F58D7C2" w14:textId="77777777" w:rsidR="00EC067F" w:rsidRPr="00250D26" w:rsidRDefault="00EC067F" w:rsidP="008C57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4E59F196" w14:textId="77777777" w:rsidR="00EC067F" w:rsidRPr="00250D26" w:rsidRDefault="00EC067F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5E59A" w14:textId="77777777" w:rsidR="00EC067F" w:rsidRPr="00250D26" w:rsidRDefault="00EC067F" w:rsidP="0093280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166020050"/>
                <w:placeholder>
                  <w:docPart w:val="ABBFA6E81A864F66AF16BDF7FF2BEC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067F" w14:paraId="175932ED" w14:textId="77777777" w:rsidTr="002D21DE">
        <w:tc>
          <w:tcPr>
            <w:tcW w:w="2787" w:type="dxa"/>
            <w:tcBorders>
              <w:left w:val="nil"/>
              <w:right w:val="nil"/>
            </w:tcBorders>
          </w:tcPr>
          <w:p w14:paraId="4AF6CD74" w14:textId="77777777" w:rsidR="00EC067F" w:rsidRPr="00250D26" w:rsidRDefault="00EC067F" w:rsidP="00930B6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Material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Type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7934C5C3" w14:textId="77777777" w:rsidR="00EC067F" w:rsidRPr="00250D26" w:rsidRDefault="00EC067F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Producer/Location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3B5E2" w14:textId="77777777" w:rsidR="00EC067F" w:rsidRPr="00250D26" w:rsidRDefault="00EC067F" w:rsidP="006F603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Sample Needed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59C9B" w14:textId="77777777" w:rsidR="00EC067F" w:rsidRPr="00250D26" w:rsidRDefault="00EC067F" w:rsidP="00EF6699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Test #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C9BD" w14:textId="77777777" w:rsidR="00EC067F" w:rsidRDefault="00EC067F" w:rsidP="00EF62F9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C067F" w14:paraId="7FDFBFB9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54036AB7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2221C64C" w14:textId="77777777" w:rsidR="00EC067F" w:rsidRDefault="00EC067F" w:rsidP="00732E0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  <w:sdt>
          <w:sdtPr>
            <w:rPr>
              <w:rFonts w:cstheme="minorHAnsi"/>
            </w:rPr>
            <w:id w:val="-2117287915"/>
            <w:placeholder>
              <w:docPart w:val="6B4EB0A4E710461EBB90E19EABF4DE72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C126F5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003437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</w:tr>
      <w:tr w:rsidR="00EC067F" w14:paraId="62ECF2AD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45CB20AE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Fly Ash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CB19DFC" w14:textId="77777777" w:rsidR="00EC067F" w:rsidRDefault="00EC067F" w:rsidP="00EF669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748777893"/>
            <w:placeholder>
              <w:docPart w:val="456C79434FB34BA6B9AFE2B9058D40D9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06A02A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B605F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673F4FE8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3726D2B4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Slag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676E26E5" w14:textId="77777777" w:rsidR="00EC067F" w:rsidRDefault="00EC067F" w:rsidP="00EF669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39930638"/>
            <w:placeholder>
              <w:docPart w:val="BECE47ECB7B54D9897DAF10CC23782FA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D7016D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E6B18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7BBA32BE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02E96F78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50660F8E" w14:textId="77777777" w:rsidR="00EC067F" w:rsidRDefault="00EC067F" w:rsidP="00EF669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86820049"/>
            <w:placeholder>
              <w:docPart w:val="2E54EE5D7E5540D79823CC12E32C028F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6FA6EE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40254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37FFE52E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3139A83F" w14:textId="77777777" w:rsidR="00EC067F" w:rsidRDefault="00EC067F" w:rsidP="009519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Fine Agg</w:t>
            </w:r>
            <w:r>
              <w:rPr>
                <w:rFonts w:cstheme="minorHAnsi"/>
              </w:rPr>
              <w:tab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0BF8513B" w14:textId="77777777" w:rsidR="00EC067F" w:rsidRDefault="00EC067F" w:rsidP="009519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63920209"/>
            <w:placeholder>
              <w:docPart w:val="7F1E69AACEE1424DA33BC80FBB30C069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50FDD4" w14:textId="77777777" w:rsidR="00EC067F" w:rsidRPr="00250D26" w:rsidRDefault="00EC067F" w:rsidP="00951993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68D19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38F89B3A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6F07DB2B" w14:textId="77777777" w:rsidR="00EC067F" w:rsidRDefault="00EC067F" w:rsidP="009519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B6FE913" w14:textId="77777777" w:rsidR="00EC067F" w:rsidRDefault="00EC067F" w:rsidP="009519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3955260"/>
            <w:placeholder>
              <w:docPart w:val="06C76021ACA34360ADD1195804778B2D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4D3979" w14:textId="77777777" w:rsidR="00EC067F" w:rsidRPr="00250D26" w:rsidRDefault="00EC067F" w:rsidP="00951993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A299F1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719F1D0E" w14:textId="77777777" w:rsidTr="002D21DE">
        <w:trPr>
          <w:trHeight w:val="20"/>
        </w:trPr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</w:tcPr>
          <w:p w14:paraId="3467D065" w14:textId="77777777" w:rsidR="00EC067F" w:rsidRDefault="00EC067F" w:rsidP="009519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</w:tcPr>
          <w:p w14:paraId="0DB281BF" w14:textId="77777777" w:rsidR="00EC067F" w:rsidRDefault="00EC067F" w:rsidP="009519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150328649"/>
            <w:placeholder>
              <w:docPart w:val="A7906FCCB76F4ED8B333447B278F8F5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2821B4" w14:textId="77777777" w:rsidR="00EC067F" w:rsidRPr="00250D26" w:rsidRDefault="00EC067F" w:rsidP="00951993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A1BB66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02A9C99" w14:textId="77777777" w:rsidR="004D58A5" w:rsidRDefault="004D58A5" w:rsidP="004D58A5"/>
    <w:p w14:paraId="7DC64C74" w14:textId="77777777" w:rsidR="004D58A5" w:rsidRDefault="004D58A5" w:rsidP="004D58A5">
      <w:pPr>
        <w:pStyle w:val="Heading2"/>
      </w:pPr>
      <w:r w:rsidRPr="00250D26">
        <w:lastRenderedPageBreak/>
        <w:t>Concrete Mixtures</w:t>
      </w:r>
      <w:r>
        <w:t xml:space="preserve"> AND MATERIALS, Con’t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160"/>
        <w:gridCol w:w="990"/>
        <w:gridCol w:w="540"/>
        <w:gridCol w:w="7290"/>
      </w:tblGrid>
      <w:tr w:rsidR="004D58A5" w:rsidRPr="009A47B1" w14:paraId="2F934453" w14:textId="77777777" w:rsidTr="004D58A5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00B28" w14:textId="77777777" w:rsidR="004D58A5" w:rsidRDefault="004D58A5" w:rsidP="004D58A5">
            <w:pPr>
              <w:jc w:val="center"/>
              <w:rPr>
                <w:rFonts w:cstheme="minorHAnsi"/>
                <w:b/>
                <w:u w:val="single"/>
              </w:rPr>
            </w:pPr>
            <w:r w:rsidRPr="009A47B1">
              <w:rPr>
                <w:rFonts w:cstheme="minorHAnsi"/>
                <w:b/>
              </w:rPr>
              <w:t>Special Considerations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8DFE9" w14:textId="77777777" w:rsidR="004D58A5" w:rsidRPr="009A47B1" w:rsidRDefault="004D58A5" w:rsidP="004D58A5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2DA70" w14:textId="77777777" w:rsidR="004D58A5" w:rsidRPr="009A47B1" w:rsidRDefault="004D58A5" w:rsidP="004D58A5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72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62F100" w14:textId="77777777" w:rsidR="004D58A5" w:rsidRPr="00395D05" w:rsidRDefault="004D58A5" w:rsidP="004D58A5">
            <w:pPr>
              <w:jc w:val="center"/>
              <w:rPr>
                <w:b/>
              </w:rPr>
            </w:pPr>
            <w:r>
              <w:rPr>
                <w:b/>
              </w:rPr>
              <w:t>REMINDER: Batch tickets required with each load. (SS 501.3.5.4(2))</w:t>
            </w:r>
          </w:p>
          <w:p w14:paraId="53C45F92" w14:textId="77777777" w:rsidR="004D58A5" w:rsidRPr="009A47B1" w:rsidRDefault="004D58A5" w:rsidP="004D58A5">
            <w:pPr>
              <w:jc w:val="center"/>
              <w:rPr>
                <w:rFonts w:cstheme="minorHAnsi"/>
                <w:b/>
              </w:rPr>
            </w:pPr>
          </w:p>
        </w:tc>
      </w:tr>
      <w:tr w:rsidR="004D58A5" w:rsidRPr="00006CAA" w14:paraId="0C65FFE0" w14:textId="77777777" w:rsidTr="004D58A5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3FB0E74A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Seal pour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0A5D223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1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47B2A6E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2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3417B420" w14:textId="77777777" w:rsidR="004D58A5" w:rsidRDefault="004D58A5" w:rsidP="004D58A5">
            <w:pPr>
              <w:jc w:val="center"/>
              <w:rPr>
                <w:rFonts w:cstheme="minorHAnsi"/>
              </w:rPr>
            </w:pPr>
          </w:p>
        </w:tc>
      </w:tr>
      <w:tr w:rsidR="004D58A5" w:rsidRPr="00006CAA" w14:paraId="3986A826" w14:textId="77777777" w:rsidTr="004D58A5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4015FC75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HPC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82E44E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3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67D48F9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0F653A9F" w14:textId="77777777" w:rsidR="004D58A5" w:rsidRDefault="004D58A5" w:rsidP="004D58A5">
            <w:pPr>
              <w:jc w:val="center"/>
              <w:rPr>
                <w:rFonts w:cstheme="minorHAnsi"/>
              </w:rPr>
            </w:pPr>
          </w:p>
        </w:tc>
      </w:tr>
      <w:tr w:rsidR="004D58A5" w:rsidRPr="00006CAA" w14:paraId="6374A0DB" w14:textId="77777777" w:rsidTr="004D58A5"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ED9118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Modified HPC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E43703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5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1F3A24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64065EED" w14:textId="77777777" w:rsidR="004D58A5" w:rsidRDefault="004D58A5" w:rsidP="004D58A5">
            <w:pPr>
              <w:jc w:val="center"/>
              <w:rPr>
                <w:rFonts w:cstheme="minorHAnsi"/>
              </w:rPr>
            </w:pPr>
          </w:p>
        </w:tc>
      </w:tr>
      <w:tr w:rsidR="004D58A5" w:rsidRPr="00006CAA" w14:paraId="486F3C14" w14:textId="77777777" w:rsidTr="004D58A5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0C4BEDF1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(list)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57F3FE1B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6683D8E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280E5212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</w:p>
        </w:tc>
      </w:tr>
    </w:tbl>
    <w:p w14:paraId="6E60A64D" w14:textId="77777777" w:rsidR="006F7FEE" w:rsidRPr="00250D26" w:rsidRDefault="00A25D91" w:rsidP="00A25D91">
      <w:pPr>
        <w:pStyle w:val="Heading2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2983"/>
        <w:gridCol w:w="3925"/>
        <w:gridCol w:w="1890"/>
      </w:tblGrid>
      <w:tr w:rsidR="009B4AA9" w:rsidRPr="0050377F" w14:paraId="267131A7" w14:textId="77777777" w:rsidTr="0016310A">
        <w:tc>
          <w:tcPr>
            <w:tcW w:w="2182" w:type="dxa"/>
            <w:vAlign w:val="bottom"/>
          </w:tcPr>
          <w:p w14:paraId="0CD8CC6A" w14:textId="77777777" w:rsidR="009B4AA9" w:rsidRDefault="009B4AA9" w:rsidP="0016310A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Anticipated pour date</w:t>
            </w:r>
          </w:p>
        </w:tc>
        <w:tc>
          <w:tcPr>
            <w:tcW w:w="2983" w:type="dxa"/>
            <w:vAlign w:val="bottom"/>
          </w:tcPr>
          <w:p w14:paraId="7426BC78" w14:textId="77777777" w:rsidR="009B4AA9" w:rsidRPr="0050377F" w:rsidRDefault="00A63B5A" w:rsidP="0016310A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647F9F08F6544BB6BE32BFB921433B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4AA9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925" w:type="dxa"/>
            <w:vAlign w:val="bottom"/>
          </w:tcPr>
          <w:p w14:paraId="0D19501E" w14:textId="77777777" w:rsidR="009B4AA9" w:rsidRDefault="009B4AA9" w:rsidP="0016310A">
            <w:pPr>
              <w:pStyle w:val="ListParagraph"/>
              <w:ind w:left="-10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Number of trucks /</w:t>
            </w:r>
            <w:r w:rsidRPr="00250D26">
              <w:rPr>
                <w:rFonts w:cstheme="minorHAnsi"/>
              </w:rPr>
              <w:t>rate of delivery</w:t>
            </w:r>
            <w:r>
              <w:rPr>
                <w:rFonts w:cstheme="minorHAnsi"/>
              </w:rPr>
              <w:t xml:space="preserve"> (501.3.5.2)</w:t>
            </w:r>
          </w:p>
        </w:tc>
        <w:tc>
          <w:tcPr>
            <w:tcW w:w="1890" w:type="dxa"/>
            <w:vAlign w:val="bottom"/>
          </w:tcPr>
          <w:p w14:paraId="1F234094" w14:textId="77777777" w:rsidR="009B4AA9" w:rsidRDefault="00F70068" w:rsidP="0016310A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</w:tr>
      <w:tr w:rsidR="009B4AA9" w:rsidRPr="0050377F" w14:paraId="4E207FEA" w14:textId="77777777" w:rsidTr="0016310A">
        <w:trPr>
          <w:trHeight w:val="306"/>
        </w:trPr>
        <w:tc>
          <w:tcPr>
            <w:tcW w:w="2182" w:type="dxa"/>
            <w:vAlign w:val="bottom"/>
          </w:tcPr>
          <w:p w14:paraId="5F8A9CDF" w14:textId="77777777" w:rsidR="009B4AA9" w:rsidRDefault="009B4AA9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Start Location</w:t>
            </w:r>
          </w:p>
        </w:tc>
        <w:tc>
          <w:tcPr>
            <w:tcW w:w="2983" w:type="dxa"/>
            <w:vAlign w:val="bottom"/>
          </w:tcPr>
          <w:p w14:paraId="63B1029B" w14:textId="77777777" w:rsidR="009B4AA9" w:rsidRPr="009B4AA9" w:rsidRDefault="009B4AA9" w:rsidP="0016310A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3925" w:type="dxa"/>
          </w:tcPr>
          <w:p w14:paraId="18BDEE38" w14:textId="77777777" w:rsidR="009B4AA9" w:rsidRDefault="009B4AA9" w:rsidP="00C32A98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968A220" w14:textId="77777777" w:rsidR="009B4AA9" w:rsidRDefault="009B4AA9" w:rsidP="00C32A98">
            <w:pPr>
              <w:pStyle w:val="ListParagraph"/>
              <w:ind w:left="-108"/>
              <w:rPr>
                <w:rFonts w:cstheme="minorHAnsi"/>
              </w:rPr>
            </w:pPr>
          </w:p>
        </w:tc>
      </w:tr>
      <w:tr w:rsidR="000F6275" w:rsidRPr="0050377F" w14:paraId="2DE2F7A7" w14:textId="77777777" w:rsidTr="000F6275">
        <w:trPr>
          <w:trHeight w:val="1665"/>
        </w:trPr>
        <w:tc>
          <w:tcPr>
            <w:tcW w:w="10980" w:type="dxa"/>
            <w:gridSpan w:val="4"/>
          </w:tcPr>
          <w:p w14:paraId="4FD80920" w14:textId="77777777" w:rsidR="000F6275" w:rsidRDefault="000F6275" w:rsidP="000F6275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0" w:name="Text7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  <w:r>
              <w:rPr>
                <w:rFonts w:cstheme="minorHAnsi"/>
              </w:rPr>
              <w:tab/>
            </w:r>
          </w:p>
        </w:tc>
      </w:tr>
    </w:tbl>
    <w:p w14:paraId="77439223" w14:textId="77777777" w:rsidR="005152ED" w:rsidRDefault="00E76EA9" w:rsidP="005152ED">
      <w:pPr>
        <w:pStyle w:val="Heading2"/>
      </w:pPr>
      <w:r>
        <w:t>Thickness acceptancE (SS 415.3.16)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755"/>
      </w:tblGrid>
      <w:tr w:rsidR="00047CC9" w14:paraId="23E28BBE" w14:textId="77777777" w:rsidTr="004D58A5">
        <w:tc>
          <w:tcPr>
            <w:tcW w:w="4225" w:type="dxa"/>
          </w:tcPr>
          <w:p w14:paraId="764A4C10" w14:textId="77777777" w:rsidR="00047CC9" w:rsidRDefault="00047CC9" w:rsidP="005152ED">
            <w:r>
              <w:t>MIT Scanner</w:t>
            </w:r>
          </w:p>
        </w:tc>
        <w:tc>
          <w:tcPr>
            <w:tcW w:w="6755" w:type="dxa"/>
          </w:tcPr>
          <w:p w14:paraId="1B54EBB0" w14:textId="77777777" w:rsidR="00047CC9" w:rsidRDefault="00047CC9" w:rsidP="005152ED"/>
        </w:tc>
      </w:tr>
      <w:tr w:rsidR="00047CC9" w14:paraId="131C2C35" w14:textId="77777777" w:rsidTr="004D58A5">
        <w:tc>
          <w:tcPr>
            <w:tcW w:w="4225" w:type="dxa"/>
          </w:tcPr>
          <w:p w14:paraId="4517B278" w14:textId="77777777" w:rsidR="00047CC9" w:rsidRDefault="00047CC9" w:rsidP="00E76EA9">
            <w:r>
              <w:t xml:space="preserve">    </w:t>
            </w:r>
            <w:r w:rsidR="00E76EA9">
              <w:t>B</w:t>
            </w:r>
            <w:r>
              <w:t>asic units received</w:t>
            </w:r>
          </w:p>
        </w:tc>
        <w:sdt>
          <w:sdtPr>
            <w:id w:val="-536581226"/>
            <w:placeholder>
              <w:docPart w:val="9E9EB36702574560B83BC5F86468F8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55" w:type="dxa"/>
              </w:tcPr>
              <w:p w14:paraId="39267325" w14:textId="77777777" w:rsidR="00047CC9" w:rsidRDefault="00047CC9" w:rsidP="005152ED">
                <w:r w:rsidRPr="00D74FE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47CC9" w14:paraId="145E08CE" w14:textId="77777777" w:rsidTr="004D58A5">
        <w:tc>
          <w:tcPr>
            <w:tcW w:w="4225" w:type="dxa"/>
          </w:tcPr>
          <w:p w14:paraId="3AD8B7F5" w14:textId="77777777" w:rsidR="00047CC9" w:rsidRDefault="00047CC9" w:rsidP="005152ED">
            <w:r>
              <w:t xml:space="preserve">    Estimated number of plates </w:t>
            </w:r>
          </w:p>
        </w:tc>
        <w:tc>
          <w:tcPr>
            <w:tcW w:w="6755" w:type="dxa"/>
          </w:tcPr>
          <w:p w14:paraId="27160F84" w14:textId="77777777" w:rsidR="00047CC9" w:rsidRDefault="00047CC9" w:rsidP="005152ED"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7CC9" w14:paraId="53E11B32" w14:textId="77777777" w:rsidTr="004D58A5">
        <w:tc>
          <w:tcPr>
            <w:tcW w:w="4225" w:type="dxa"/>
          </w:tcPr>
          <w:p w14:paraId="7684961B" w14:textId="77777777" w:rsidR="00047CC9" w:rsidRDefault="00047CC9" w:rsidP="005152ED">
            <w:r>
              <w:t>Special Units</w:t>
            </w:r>
          </w:p>
        </w:tc>
        <w:tc>
          <w:tcPr>
            <w:tcW w:w="6755" w:type="dxa"/>
          </w:tcPr>
          <w:p w14:paraId="577F90C1" w14:textId="77777777" w:rsidR="00047CC9" w:rsidRDefault="00047CC9" w:rsidP="005152ED"/>
        </w:tc>
      </w:tr>
      <w:tr w:rsidR="00047CC9" w14:paraId="41B337A2" w14:textId="77777777" w:rsidTr="004D58A5">
        <w:tc>
          <w:tcPr>
            <w:tcW w:w="4225" w:type="dxa"/>
            <w:tcBorders>
              <w:bottom w:val="single" w:sz="4" w:space="0" w:color="auto"/>
            </w:tcBorders>
          </w:tcPr>
          <w:p w14:paraId="7DDD3A42" w14:textId="77777777" w:rsidR="00047CC9" w:rsidRDefault="00047CC9" w:rsidP="00E76EA9">
            <w:r>
              <w:t xml:space="preserve">    </w:t>
            </w:r>
            <w:r w:rsidR="00E76EA9">
              <w:t>Proposed Method (Max 350 SY)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2B10E1CD" w14:textId="77777777" w:rsidR="00047CC9" w:rsidRPr="001E501C" w:rsidRDefault="00E76EA9" w:rsidP="00E76EA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1" w:name="Text6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</w:tr>
    </w:tbl>
    <w:p w14:paraId="136A2A9B" w14:textId="77777777" w:rsidR="008B7CF2" w:rsidRDefault="00E337DE" w:rsidP="00047CC9">
      <w:pPr>
        <w:pStyle w:val="Heading2"/>
      </w:pPr>
      <w:r w:rsidRPr="00250D26">
        <w:t>Sampling and t</w:t>
      </w:r>
      <w:r w:rsidR="008B7CF2" w:rsidRPr="00250D26">
        <w:t>esting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980"/>
        <w:gridCol w:w="2268"/>
        <w:gridCol w:w="1967"/>
      </w:tblGrid>
      <w:tr w:rsidR="00CF5EAE" w:rsidRPr="00250D26" w14:paraId="38C08BA2" w14:textId="77777777" w:rsidTr="008C1F59">
        <w:tc>
          <w:tcPr>
            <w:tcW w:w="4765" w:type="dxa"/>
          </w:tcPr>
          <w:p w14:paraId="6AF12D3C" w14:textId="77777777" w:rsidR="00CF5EAE" w:rsidRDefault="00616940" w:rsidP="00616940">
            <w:pPr>
              <w:rPr>
                <w:rFonts w:cstheme="minorHAnsi"/>
              </w:rPr>
            </w:pPr>
            <w:r>
              <w:rPr>
                <w:rFonts w:cstheme="minorHAnsi"/>
              </w:rPr>
              <w:t>Random Numbers</w:t>
            </w:r>
            <w:r w:rsidR="005E3B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(need prior to placement)</w:t>
            </w:r>
          </w:p>
        </w:tc>
        <w:tc>
          <w:tcPr>
            <w:tcW w:w="1980" w:type="dxa"/>
          </w:tcPr>
          <w:p w14:paraId="41614817" w14:textId="77777777" w:rsidR="00CF5EAE" w:rsidRPr="00250D26" w:rsidRDefault="00CF5EAE" w:rsidP="00CF5EAE">
            <w:pPr>
              <w:rPr>
                <w:rFonts w:cstheme="minorHAnsi"/>
              </w:rPr>
            </w:pPr>
          </w:p>
        </w:tc>
        <w:tc>
          <w:tcPr>
            <w:tcW w:w="4235" w:type="dxa"/>
            <w:gridSpan w:val="2"/>
          </w:tcPr>
          <w:p w14:paraId="4C176668" w14:textId="77777777" w:rsidR="00CF5EAE" w:rsidRPr="00250D26" w:rsidRDefault="00CF5EAE" w:rsidP="00CF5EAE">
            <w:pPr>
              <w:rPr>
                <w:rFonts w:cstheme="minorHAnsi"/>
              </w:rPr>
            </w:pPr>
          </w:p>
        </w:tc>
      </w:tr>
      <w:tr w:rsidR="008C1F59" w:rsidRPr="00250D26" w14:paraId="6795E4B5" w14:textId="77777777" w:rsidTr="008C1F59">
        <w:tc>
          <w:tcPr>
            <w:tcW w:w="4765" w:type="dxa"/>
          </w:tcPr>
          <w:p w14:paraId="4DB99640" w14:textId="77777777" w:rsidR="008C1F59" w:rsidRPr="00250D26" w:rsidRDefault="008C1F59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Random Numbers by lane feet received </w:t>
            </w:r>
          </w:p>
        </w:tc>
        <w:tc>
          <w:tcPr>
            <w:tcW w:w="1980" w:type="dxa"/>
          </w:tcPr>
          <w:p w14:paraId="63C5EB44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2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Yes</w:t>
            </w:r>
          </w:p>
        </w:tc>
        <w:tc>
          <w:tcPr>
            <w:tcW w:w="2268" w:type="dxa"/>
          </w:tcPr>
          <w:p w14:paraId="3ADF7DA0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3"/>
            <w:r>
              <w:rPr>
                <w:rFonts w:cstheme="minorHAnsi"/>
              </w:rPr>
              <w:t xml:space="preserve">  </w:t>
            </w:r>
            <w:r w:rsidR="008C1F59">
              <w:rPr>
                <w:rFonts w:cstheme="minorHAnsi"/>
              </w:rPr>
              <w:t>No</w:t>
            </w:r>
          </w:p>
        </w:tc>
        <w:tc>
          <w:tcPr>
            <w:tcW w:w="1967" w:type="dxa"/>
          </w:tcPr>
          <w:p w14:paraId="2AE32883" w14:textId="77777777" w:rsidR="008C1F59" w:rsidRPr="00250D26" w:rsidRDefault="003C71C8" w:rsidP="008C1F59">
            <w:pPr>
              <w:tabs>
                <w:tab w:val="center" w:pos="1026"/>
              </w:tabs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4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NA</w:t>
            </w:r>
          </w:p>
        </w:tc>
      </w:tr>
      <w:tr w:rsidR="008C1F59" w:rsidRPr="00250D26" w14:paraId="2B052C18" w14:textId="77777777" w:rsidTr="008C1F59">
        <w:tc>
          <w:tcPr>
            <w:tcW w:w="4765" w:type="dxa"/>
            <w:tcBorders>
              <w:bottom w:val="single" w:sz="4" w:space="0" w:color="auto"/>
            </w:tcBorders>
          </w:tcPr>
          <w:p w14:paraId="7C73D9A7" w14:textId="77777777" w:rsidR="008C1F59" w:rsidRDefault="008C1F59" w:rsidP="006169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Random numbers by cubic yard received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71DD13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9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5"/>
            <w:r>
              <w:rPr>
                <w:rFonts w:cstheme="minorHAnsi"/>
              </w:rPr>
              <w:t xml:space="preserve">  </w:t>
            </w:r>
            <w:r w:rsidR="008C1F59">
              <w:rPr>
                <w:rFonts w:cstheme="minorHAnsi"/>
              </w:rPr>
              <w:t>Yes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3AC9B1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6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No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64585015" w14:textId="77777777" w:rsidR="008C1F59" w:rsidRPr="00250D26" w:rsidRDefault="003C71C8" w:rsidP="008C1F59">
            <w:pPr>
              <w:tabs>
                <w:tab w:val="center" w:pos="1026"/>
              </w:tabs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7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NA</w:t>
            </w:r>
          </w:p>
        </w:tc>
      </w:tr>
      <w:tr w:rsidR="008C1F59" w:rsidRPr="00250D26" w14:paraId="6E4709B8" w14:textId="77777777" w:rsidTr="008C1F5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00794EDE" w14:textId="77777777" w:rsidR="008C1F59" w:rsidRPr="00250D26" w:rsidRDefault="008C1F59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t>QC sublots match IRI ride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8D34C53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0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8"/>
            <w:r>
              <w:rPr>
                <w:rFonts w:cstheme="minorHAnsi"/>
              </w:rPr>
              <w:t xml:space="preserve">  </w:t>
            </w:r>
            <w:r w:rsidR="008C1F59">
              <w:rPr>
                <w:rFonts w:cstheme="minorHAnsi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23F666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3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9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No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17B0A217" w14:textId="77777777" w:rsidR="008C1F59" w:rsidRPr="00250D26" w:rsidRDefault="003C71C8" w:rsidP="008C1F59">
            <w:pPr>
              <w:tabs>
                <w:tab w:val="center" w:pos="1026"/>
              </w:tabs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A63B5A">
              <w:rPr>
                <w:rFonts w:ascii="MS Gothic" w:eastAsia="MS Gothic" w:hAnsi="MS Gothic" w:cstheme="minorHAnsi"/>
              </w:rPr>
            </w:r>
            <w:r w:rsidR="00A63B5A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50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NA</w:t>
            </w:r>
          </w:p>
        </w:tc>
      </w:tr>
    </w:tbl>
    <w:p w14:paraId="364CCEFB" w14:textId="77777777" w:rsidR="005E3B63" w:rsidRPr="002D21DE" w:rsidRDefault="006D24B1" w:rsidP="002D21DE">
      <w:pPr>
        <w:pStyle w:val="Heading2"/>
      </w:pPr>
      <w:r w:rsidRPr="002D21DE">
        <w:t>GAPS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808"/>
        <w:gridCol w:w="990"/>
        <w:gridCol w:w="6395"/>
      </w:tblGrid>
      <w:tr w:rsidR="006D24B1" w14:paraId="4A3CE2A3" w14:textId="77777777" w:rsidTr="002D21DE">
        <w:tc>
          <w:tcPr>
            <w:tcW w:w="2787" w:type="dxa"/>
          </w:tcPr>
          <w:p w14:paraId="3BAD45D5" w14:textId="77777777" w:rsidR="006D24B1" w:rsidRPr="00CE4163" w:rsidRDefault="006D24B1" w:rsidP="005E3B63">
            <w:pPr>
              <w:pStyle w:val="ListParagraph"/>
              <w:ind w:left="0"/>
              <w:rPr>
                <w:rFonts w:cstheme="minorHAnsi"/>
              </w:rPr>
            </w:pPr>
            <w:r w:rsidRPr="00CE4163">
              <w:rPr>
                <w:rFonts w:cstheme="minorHAnsi"/>
              </w:rPr>
              <w:t>Paving through mainline gaps</w:t>
            </w:r>
          </w:p>
        </w:tc>
        <w:tc>
          <w:tcPr>
            <w:tcW w:w="808" w:type="dxa"/>
            <w:vAlign w:val="bottom"/>
          </w:tcPr>
          <w:p w14:paraId="015CBD45" w14:textId="77777777" w:rsidR="006D24B1" w:rsidRDefault="006D24B1" w:rsidP="002D21DE">
            <w:pPr>
              <w:pStyle w:val="ListParagraph"/>
              <w:ind w:left="0"/>
              <w:rPr>
                <w:rFonts w:cstheme="minorHAnsi"/>
                <w:b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990" w:type="dxa"/>
            <w:vAlign w:val="bottom"/>
          </w:tcPr>
          <w:p w14:paraId="5DD5BF14" w14:textId="77777777" w:rsidR="006D24B1" w:rsidRDefault="006D24B1" w:rsidP="002D21DE">
            <w:pPr>
              <w:pStyle w:val="ListParagraph"/>
              <w:ind w:left="0"/>
              <w:rPr>
                <w:rFonts w:cstheme="minorHAnsi"/>
                <w:b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  <w:tc>
          <w:tcPr>
            <w:tcW w:w="6395" w:type="dxa"/>
            <w:vAlign w:val="bottom"/>
          </w:tcPr>
          <w:p w14:paraId="6C105940" w14:textId="77777777" w:rsidR="006D24B1" w:rsidRDefault="00CE4163" w:rsidP="002D21DE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If, yes need 2500 PSI mix</w:t>
            </w:r>
          </w:p>
        </w:tc>
      </w:tr>
      <w:tr w:rsidR="006D24B1" w14:paraId="73EBCFA6" w14:textId="77777777" w:rsidTr="002D21DE">
        <w:tc>
          <w:tcPr>
            <w:tcW w:w="2787" w:type="dxa"/>
          </w:tcPr>
          <w:p w14:paraId="1CCF60C2" w14:textId="77777777" w:rsidR="006D24B1" w:rsidRPr="00CE4163" w:rsidRDefault="00CE4163" w:rsidP="005E3B63">
            <w:pPr>
              <w:pStyle w:val="ListParagraph"/>
              <w:ind w:left="0"/>
              <w:rPr>
                <w:rFonts w:cstheme="minorHAnsi"/>
              </w:rPr>
            </w:pPr>
            <w:r w:rsidRPr="00CE4163">
              <w:rPr>
                <w:rFonts w:cstheme="minorHAnsi"/>
              </w:rPr>
              <w:t>GAP width 6’&lt; gap &lt;15’</w:t>
            </w:r>
          </w:p>
        </w:tc>
        <w:tc>
          <w:tcPr>
            <w:tcW w:w="808" w:type="dxa"/>
          </w:tcPr>
          <w:p w14:paraId="5ABFA846" w14:textId="77777777" w:rsidR="006D24B1" w:rsidRDefault="006D24B1" w:rsidP="005E3B63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14:paraId="05A76F4F" w14:textId="77777777" w:rsidR="006D24B1" w:rsidRDefault="006D24B1" w:rsidP="005E3B63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6395" w:type="dxa"/>
          </w:tcPr>
          <w:p w14:paraId="0365D011" w14:textId="77777777" w:rsidR="006D24B1" w:rsidRDefault="006D24B1" w:rsidP="005E3B63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930B66" w14:paraId="4EAD819A" w14:textId="77777777" w:rsidTr="002D21DE">
        <w:tc>
          <w:tcPr>
            <w:tcW w:w="2787" w:type="dxa"/>
          </w:tcPr>
          <w:p w14:paraId="388A0B57" w14:textId="77777777" w:rsidR="00930B66" w:rsidRPr="00CE4163" w:rsidRDefault="00930B66" w:rsidP="005E3B63">
            <w:pPr>
              <w:pStyle w:val="ListParagraph"/>
              <w:ind w:left="0"/>
              <w:rPr>
                <w:rFonts w:cstheme="minorHAnsi"/>
              </w:rPr>
            </w:pPr>
            <w:r w:rsidRPr="00CE4163">
              <w:rPr>
                <w:rFonts w:cstheme="minorHAnsi"/>
              </w:rPr>
              <w:t>Anticipated GAP locations</w:t>
            </w:r>
          </w:p>
        </w:tc>
        <w:tc>
          <w:tcPr>
            <w:tcW w:w="8193" w:type="dxa"/>
            <w:gridSpan w:val="3"/>
            <w:vAlign w:val="bottom"/>
          </w:tcPr>
          <w:p w14:paraId="22E1E226" w14:textId="77777777" w:rsidR="00930B66" w:rsidRDefault="00930B66" w:rsidP="00E76EA9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30B66" w14:paraId="6C447703" w14:textId="77777777" w:rsidTr="002D21DE">
        <w:tc>
          <w:tcPr>
            <w:tcW w:w="10980" w:type="dxa"/>
            <w:gridSpan w:val="4"/>
          </w:tcPr>
          <w:p w14:paraId="7151DAD1" w14:textId="77777777" w:rsidR="00930B66" w:rsidRDefault="00930B66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30B66" w14:paraId="44A944FE" w14:textId="77777777" w:rsidTr="002D21DE">
        <w:tc>
          <w:tcPr>
            <w:tcW w:w="10980" w:type="dxa"/>
            <w:gridSpan w:val="4"/>
          </w:tcPr>
          <w:p w14:paraId="1996AE4B" w14:textId="77777777" w:rsidR="00930B66" w:rsidRDefault="00E76EA9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1"/>
          </w:p>
        </w:tc>
      </w:tr>
      <w:tr w:rsidR="00E76EA9" w14:paraId="2860A4F5" w14:textId="77777777" w:rsidTr="002D21DE">
        <w:tc>
          <w:tcPr>
            <w:tcW w:w="10980" w:type="dxa"/>
            <w:gridSpan w:val="4"/>
          </w:tcPr>
          <w:p w14:paraId="2CC8A4A2" w14:textId="77777777" w:rsidR="00E76EA9" w:rsidRDefault="00E76EA9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2"/>
          </w:p>
        </w:tc>
      </w:tr>
      <w:tr w:rsidR="00E76EA9" w14:paraId="3E753BCF" w14:textId="77777777" w:rsidTr="002D21DE"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14:paraId="1EA51722" w14:textId="77777777" w:rsidR="00E76EA9" w:rsidRDefault="00E76EA9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3"/>
          </w:p>
        </w:tc>
      </w:tr>
    </w:tbl>
    <w:p w14:paraId="3284407A" w14:textId="77777777" w:rsidR="005E3B63" w:rsidRPr="002D21DE" w:rsidRDefault="005E3B63" w:rsidP="002D21DE">
      <w:pPr>
        <w:pStyle w:val="Heading2"/>
      </w:pPr>
      <w:r w:rsidRPr="002D21DE">
        <w:t>COMMUNICATION REMINDERS</w:t>
      </w:r>
    </w:p>
    <w:p w14:paraId="16AA5EB7" w14:textId="77777777" w:rsidR="00314A0D" w:rsidRPr="00250D26" w:rsidRDefault="00892FF4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QC Plan </w:t>
      </w:r>
      <w:r w:rsidR="00930B66">
        <w:rPr>
          <w:rFonts w:cstheme="minorHAnsi"/>
        </w:rPr>
        <w:t xml:space="preserve">corrective </w:t>
      </w:r>
      <w:r w:rsidRPr="00250D26">
        <w:rPr>
          <w:rFonts w:cstheme="minorHAnsi"/>
        </w:rPr>
        <w:t>a</w:t>
      </w:r>
      <w:r w:rsidR="00314A0D" w:rsidRPr="00250D26">
        <w:rPr>
          <w:rFonts w:cstheme="minorHAnsi"/>
        </w:rPr>
        <w:t>ctions to be followed for failing tests</w:t>
      </w:r>
      <w:r w:rsidR="00F30A00" w:rsidRPr="00250D26">
        <w:rPr>
          <w:rFonts w:cstheme="minorHAnsi"/>
        </w:rPr>
        <w:t xml:space="preserve"> </w:t>
      </w:r>
    </w:p>
    <w:p w14:paraId="21005684" w14:textId="77777777" w:rsidR="00E877DB" w:rsidRPr="00250D26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>QV &amp; QC are required to inform each other of failing results immediately</w:t>
      </w:r>
    </w:p>
    <w:p w14:paraId="2503DD19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</w:t>
      </w:r>
      <w:r w:rsidR="00892FF4" w:rsidRPr="00250D26">
        <w:rPr>
          <w:rFonts w:cstheme="minorHAnsi"/>
        </w:rPr>
        <w:t xml:space="preserve">to be </w:t>
      </w:r>
      <w:r w:rsidRPr="00250D26">
        <w:rPr>
          <w:rFonts w:cstheme="minorHAnsi"/>
        </w:rPr>
        <w:t>discarded</w:t>
      </w:r>
    </w:p>
    <w:p w14:paraId="2045C513" w14:textId="77777777" w:rsidR="00314A0D" w:rsidRPr="0016310A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left in place </w:t>
      </w:r>
      <w:r w:rsidR="00F16611">
        <w:rPr>
          <w:rFonts w:cstheme="minorHAnsi"/>
        </w:rPr>
        <w:t xml:space="preserve">to be </w:t>
      </w:r>
      <w:r w:rsidRPr="00250D26">
        <w:rPr>
          <w:rFonts w:cstheme="minorHAnsi"/>
        </w:rPr>
        <w:t>quantified</w:t>
      </w:r>
      <w:r w:rsidR="00892FF4" w:rsidRPr="00250D26">
        <w:rPr>
          <w:rFonts w:cstheme="minorHAnsi"/>
        </w:rPr>
        <w:t xml:space="preserve"> and agreed to with</w:t>
      </w:r>
      <w:r w:rsidR="0081470D" w:rsidRPr="00250D26">
        <w:rPr>
          <w:rFonts w:cstheme="minorHAnsi"/>
        </w:rPr>
        <w:t xml:space="preserve"> the</w:t>
      </w:r>
      <w:r w:rsidR="00892FF4" w:rsidRPr="00250D26">
        <w:rPr>
          <w:rFonts w:cstheme="minorHAnsi"/>
        </w:rPr>
        <w:t xml:space="preserve"> engineer</w:t>
      </w:r>
    </w:p>
    <w:p w14:paraId="2FA63E33" w14:textId="77777777" w:rsidR="006440AC" w:rsidRPr="002D21DE" w:rsidRDefault="006440AC" w:rsidP="002D21DE">
      <w:pPr>
        <w:pStyle w:val="Heading2"/>
      </w:pPr>
      <w:r w:rsidRPr="002D21DE">
        <w:lastRenderedPageBreak/>
        <w:t>OPENING TO SERVICE (415.3.15)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250"/>
        <w:gridCol w:w="492"/>
        <w:gridCol w:w="497"/>
        <w:gridCol w:w="7741"/>
      </w:tblGrid>
      <w:tr w:rsidR="006440AC" w14:paraId="6F9CDCE6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17ACEB45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5FCA6725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72E3CF4E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2894CD83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440AC" w14:paraId="26C7601C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6FD35A3D" w14:textId="77777777" w:rsidR="006440AC" w:rsidRDefault="00E7187E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440AC">
              <w:rPr>
                <w:rFonts w:cstheme="minorHAnsi"/>
              </w:rPr>
              <w:t xml:space="preserve">ompressive </w:t>
            </w:r>
            <w:r>
              <w:rPr>
                <w:rFonts w:cstheme="minorHAnsi"/>
              </w:rPr>
              <w:t>S</w:t>
            </w:r>
            <w:r w:rsidR="006440AC">
              <w:rPr>
                <w:rFonts w:cstheme="minorHAnsi"/>
              </w:rPr>
              <w:t>trength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1A39CB93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7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36439228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8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7741" w:type="dxa"/>
            <w:tcBorders>
              <w:left w:val="nil"/>
              <w:right w:val="nil"/>
            </w:tcBorders>
            <w:vAlign w:val="bottom"/>
          </w:tcPr>
          <w:p w14:paraId="594AD482" w14:textId="77777777" w:rsidR="006440AC" w:rsidRDefault="006440AC" w:rsidP="00F66127">
            <w:pPr>
              <w:pStyle w:val="ListParagraph"/>
              <w:ind w:left="0"/>
            </w:pPr>
            <w:r>
              <w:t xml:space="preserve">If so, need </w:t>
            </w:r>
            <w:r w:rsidR="006304EF">
              <w:t xml:space="preserve">verified </w:t>
            </w:r>
            <w:r>
              <w:t>3000 PSI</w:t>
            </w:r>
          </w:p>
        </w:tc>
      </w:tr>
      <w:tr w:rsidR="006440AC" w14:paraId="196C76F3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49BEE6B1" w14:textId="77777777" w:rsidR="006440AC" w:rsidRDefault="006440AC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304EF">
              <w:rPr>
                <w:rFonts w:cstheme="minorHAnsi"/>
              </w:rPr>
              <w:t>Cylinders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3BA4E9F2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9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40AFB3FE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0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2F98F143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440AC" w14:paraId="48717851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711C196C" w14:textId="77777777" w:rsidR="006440AC" w:rsidRDefault="006304EF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Cores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5E083992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1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7C958142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2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0E8CBE69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440AC" w14:paraId="403A05D6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4421A1C7" w14:textId="77777777" w:rsidR="006440AC" w:rsidRDefault="006304EF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Maturity method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59482DC7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3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0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41110701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4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1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454697CA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304EF" w14:paraId="4872FA46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0CFEBA56" w14:textId="77777777" w:rsidR="006304EF" w:rsidRDefault="00E7187E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Equivalent Curing D</w:t>
            </w:r>
            <w:r w:rsidR="006304EF">
              <w:rPr>
                <w:rFonts w:cstheme="minorHAnsi"/>
              </w:rPr>
              <w:t>ays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233F35AF" w14:textId="77777777" w:rsidR="006304EF" w:rsidRDefault="00C70D31" w:rsidP="00E7187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5"/>
            <w:r>
              <w:instrText xml:space="preserve"> FORMCHECKBOX </w:instrText>
            </w:r>
            <w:r w:rsidR="00A63B5A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4AFB3624" w14:textId="77777777" w:rsidR="006304EF" w:rsidRDefault="00C70D31" w:rsidP="00E7187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6"/>
            <w:r>
              <w:instrText xml:space="preserve"> FORMCHECKBOX </w:instrText>
            </w:r>
            <w:r w:rsidR="00A63B5A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2258EC6E" w14:textId="77777777" w:rsidR="006304EF" w:rsidRDefault="00E7187E" w:rsidP="006440A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Determined by</w:t>
            </w:r>
            <w:r w:rsidR="006304EF">
              <w:rPr>
                <w:rFonts w:cstheme="minorHAnsi"/>
              </w:rPr>
              <w:t xml:space="preserve"> mix grade &amp; </w:t>
            </w:r>
            <w:r w:rsidR="00653C1F">
              <w:rPr>
                <w:rFonts w:cstheme="minorHAnsi"/>
              </w:rPr>
              <w:t>temperature</w:t>
            </w:r>
          </w:p>
        </w:tc>
      </w:tr>
    </w:tbl>
    <w:p w14:paraId="7DF81FC0" w14:textId="77777777" w:rsidR="006440AC" w:rsidRPr="002D21DE" w:rsidRDefault="00121680" w:rsidP="002D21DE">
      <w:pPr>
        <w:pStyle w:val="Heading2"/>
      </w:pPr>
      <w:r w:rsidRPr="002D21DE">
        <w:t>OTHER MATERIAL REQUIREMENTS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37"/>
        <w:gridCol w:w="461"/>
        <w:gridCol w:w="979"/>
        <w:gridCol w:w="6753"/>
      </w:tblGrid>
      <w:tr w:rsidR="00121680" w14:paraId="7EC5A3BC" w14:textId="77777777" w:rsidTr="002D21DE">
        <w:tc>
          <w:tcPr>
            <w:tcW w:w="2250" w:type="dxa"/>
          </w:tcPr>
          <w:p w14:paraId="32E6FE2A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Item </w:t>
            </w:r>
          </w:p>
        </w:tc>
        <w:tc>
          <w:tcPr>
            <w:tcW w:w="537" w:type="dxa"/>
          </w:tcPr>
          <w:p w14:paraId="62B15D02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61" w:type="dxa"/>
          </w:tcPr>
          <w:p w14:paraId="494A0811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979" w:type="dxa"/>
          </w:tcPr>
          <w:p w14:paraId="3824550F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</w:p>
        </w:tc>
        <w:tc>
          <w:tcPr>
            <w:tcW w:w="6753" w:type="dxa"/>
          </w:tcPr>
          <w:p w14:paraId="64DFF4F7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121680" w14:paraId="7CC194F3" w14:textId="77777777" w:rsidTr="002D21DE">
        <w:tc>
          <w:tcPr>
            <w:tcW w:w="2250" w:type="dxa"/>
          </w:tcPr>
          <w:p w14:paraId="7F2754BC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Dowel Bars</w:t>
            </w:r>
          </w:p>
        </w:tc>
        <w:tc>
          <w:tcPr>
            <w:tcW w:w="537" w:type="dxa"/>
            <w:vAlign w:val="bottom"/>
          </w:tcPr>
          <w:p w14:paraId="22EAB0CD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7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4"/>
          </w:p>
        </w:tc>
        <w:tc>
          <w:tcPr>
            <w:tcW w:w="461" w:type="dxa"/>
            <w:vAlign w:val="bottom"/>
          </w:tcPr>
          <w:p w14:paraId="208D6FBB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8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5"/>
          </w:p>
        </w:tc>
        <w:tc>
          <w:tcPr>
            <w:tcW w:w="979" w:type="dxa"/>
            <w:vAlign w:val="bottom"/>
          </w:tcPr>
          <w:p w14:paraId="6D0428CE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9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6"/>
          </w:p>
        </w:tc>
        <w:tc>
          <w:tcPr>
            <w:tcW w:w="6753" w:type="dxa"/>
            <w:vAlign w:val="bottom"/>
          </w:tcPr>
          <w:p w14:paraId="539E58CD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7C2D1FFD" w14:textId="77777777" w:rsidTr="002D21DE">
        <w:tc>
          <w:tcPr>
            <w:tcW w:w="2250" w:type="dxa"/>
          </w:tcPr>
          <w:p w14:paraId="297C1E5F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Tie Bars</w:t>
            </w:r>
          </w:p>
        </w:tc>
        <w:tc>
          <w:tcPr>
            <w:tcW w:w="537" w:type="dxa"/>
            <w:vAlign w:val="bottom"/>
          </w:tcPr>
          <w:p w14:paraId="19A5F22A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0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7"/>
          </w:p>
        </w:tc>
        <w:tc>
          <w:tcPr>
            <w:tcW w:w="461" w:type="dxa"/>
            <w:vAlign w:val="bottom"/>
          </w:tcPr>
          <w:p w14:paraId="0E47EBF5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1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8"/>
          </w:p>
        </w:tc>
        <w:tc>
          <w:tcPr>
            <w:tcW w:w="979" w:type="dxa"/>
            <w:vAlign w:val="bottom"/>
          </w:tcPr>
          <w:p w14:paraId="7833E068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2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9"/>
          </w:p>
        </w:tc>
        <w:tc>
          <w:tcPr>
            <w:tcW w:w="6753" w:type="dxa"/>
            <w:vAlign w:val="bottom"/>
          </w:tcPr>
          <w:p w14:paraId="7934DDC7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73FDDEF8" w14:textId="77777777" w:rsidTr="002D21DE">
        <w:tc>
          <w:tcPr>
            <w:tcW w:w="2250" w:type="dxa"/>
          </w:tcPr>
          <w:p w14:paraId="6A31211F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Curing Compound</w:t>
            </w:r>
          </w:p>
        </w:tc>
        <w:tc>
          <w:tcPr>
            <w:tcW w:w="537" w:type="dxa"/>
            <w:vAlign w:val="bottom"/>
          </w:tcPr>
          <w:p w14:paraId="79D097F9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3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0"/>
          </w:p>
        </w:tc>
        <w:tc>
          <w:tcPr>
            <w:tcW w:w="461" w:type="dxa"/>
            <w:vAlign w:val="bottom"/>
          </w:tcPr>
          <w:p w14:paraId="52631302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4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1"/>
          </w:p>
        </w:tc>
        <w:tc>
          <w:tcPr>
            <w:tcW w:w="979" w:type="dxa"/>
            <w:vAlign w:val="bottom"/>
          </w:tcPr>
          <w:p w14:paraId="3DDD0EC4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5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2"/>
          </w:p>
        </w:tc>
        <w:tc>
          <w:tcPr>
            <w:tcW w:w="6753" w:type="dxa"/>
            <w:vAlign w:val="bottom"/>
          </w:tcPr>
          <w:p w14:paraId="648C4347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29065196" w14:textId="77777777" w:rsidTr="002D21DE">
        <w:tc>
          <w:tcPr>
            <w:tcW w:w="2250" w:type="dxa"/>
          </w:tcPr>
          <w:p w14:paraId="6D5FCAAD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Joint Filler</w:t>
            </w:r>
          </w:p>
        </w:tc>
        <w:tc>
          <w:tcPr>
            <w:tcW w:w="537" w:type="dxa"/>
            <w:vAlign w:val="bottom"/>
          </w:tcPr>
          <w:p w14:paraId="0EEF2EFC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6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3"/>
          </w:p>
        </w:tc>
        <w:tc>
          <w:tcPr>
            <w:tcW w:w="461" w:type="dxa"/>
            <w:vAlign w:val="bottom"/>
          </w:tcPr>
          <w:p w14:paraId="08EA2ED3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7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4"/>
          </w:p>
        </w:tc>
        <w:tc>
          <w:tcPr>
            <w:tcW w:w="979" w:type="dxa"/>
            <w:vAlign w:val="bottom"/>
          </w:tcPr>
          <w:p w14:paraId="1B130DC0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8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5"/>
          </w:p>
        </w:tc>
        <w:tc>
          <w:tcPr>
            <w:tcW w:w="6753" w:type="dxa"/>
            <w:vAlign w:val="bottom"/>
          </w:tcPr>
          <w:p w14:paraId="450341F6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01E0BA9B" w14:textId="77777777" w:rsidTr="002D21DE">
        <w:tc>
          <w:tcPr>
            <w:tcW w:w="2250" w:type="dxa"/>
          </w:tcPr>
          <w:p w14:paraId="7274AB73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537" w:type="dxa"/>
            <w:vAlign w:val="bottom"/>
          </w:tcPr>
          <w:p w14:paraId="00E25151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9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6"/>
          </w:p>
        </w:tc>
        <w:tc>
          <w:tcPr>
            <w:tcW w:w="461" w:type="dxa"/>
            <w:vAlign w:val="bottom"/>
          </w:tcPr>
          <w:p w14:paraId="055651B1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0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7"/>
          </w:p>
        </w:tc>
        <w:tc>
          <w:tcPr>
            <w:tcW w:w="979" w:type="dxa"/>
            <w:vAlign w:val="bottom"/>
          </w:tcPr>
          <w:p w14:paraId="5B88AECB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1"/>
            <w:r>
              <w:rPr>
                <w:rFonts w:cstheme="minorHAnsi"/>
              </w:rPr>
              <w:instrText xml:space="preserve"> FORMCHECKBOX </w:instrText>
            </w:r>
            <w:r w:rsidR="00A63B5A">
              <w:rPr>
                <w:rFonts w:cstheme="minorHAnsi"/>
              </w:rPr>
            </w:r>
            <w:r w:rsidR="00A63B5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8"/>
          </w:p>
        </w:tc>
        <w:tc>
          <w:tcPr>
            <w:tcW w:w="6753" w:type="dxa"/>
            <w:vAlign w:val="bottom"/>
          </w:tcPr>
          <w:p w14:paraId="25A68FA0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56378BE" w14:textId="77777777" w:rsidR="00121680" w:rsidRDefault="00121680" w:rsidP="0050377F">
      <w:pPr>
        <w:pStyle w:val="Heading2"/>
      </w:pPr>
      <w:r>
        <w:t>MISC. ITEMS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697"/>
        <w:gridCol w:w="2698"/>
        <w:gridCol w:w="2798"/>
      </w:tblGrid>
      <w:tr w:rsidR="00121680" w14:paraId="2B762EC9" w14:textId="77777777" w:rsidTr="002D21DE">
        <w:tc>
          <w:tcPr>
            <w:tcW w:w="2787" w:type="dxa"/>
          </w:tcPr>
          <w:p w14:paraId="741BDFD9" w14:textId="77777777" w:rsidR="00121680" w:rsidRDefault="00121680" w:rsidP="00121680">
            <w:r>
              <w:t>Joint Detailed Received</w:t>
            </w:r>
          </w:p>
        </w:tc>
        <w:tc>
          <w:tcPr>
            <w:tcW w:w="2697" w:type="dxa"/>
          </w:tcPr>
          <w:p w14:paraId="6C677BF8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2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79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Yes</w:t>
            </w:r>
          </w:p>
        </w:tc>
        <w:tc>
          <w:tcPr>
            <w:tcW w:w="2698" w:type="dxa"/>
          </w:tcPr>
          <w:p w14:paraId="590BC7E9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6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0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No</w:t>
            </w:r>
          </w:p>
        </w:tc>
        <w:tc>
          <w:tcPr>
            <w:tcW w:w="2798" w:type="dxa"/>
          </w:tcPr>
          <w:p w14:paraId="3401285C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0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1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Reviewed</w:t>
            </w:r>
          </w:p>
        </w:tc>
      </w:tr>
      <w:tr w:rsidR="00121680" w14:paraId="16D77EA3" w14:textId="77777777" w:rsidTr="002D21DE">
        <w:tc>
          <w:tcPr>
            <w:tcW w:w="2787" w:type="dxa"/>
          </w:tcPr>
          <w:p w14:paraId="6FED94EE" w14:textId="77777777" w:rsidR="00121680" w:rsidRDefault="00121680" w:rsidP="00121680">
            <w:r>
              <w:t>Joints</w:t>
            </w:r>
          </w:p>
        </w:tc>
        <w:tc>
          <w:tcPr>
            <w:tcW w:w="2697" w:type="dxa"/>
          </w:tcPr>
          <w:p w14:paraId="08776C58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3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2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Sawed</w:t>
            </w:r>
          </w:p>
        </w:tc>
        <w:tc>
          <w:tcPr>
            <w:tcW w:w="2698" w:type="dxa"/>
          </w:tcPr>
          <w:p w14:paraId="68842570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7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3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Tooled</w:t>
            </w:r>
          </w:p>
        </w:tc>
        <w:tc>
          <w:tcPr>
            <w:tcW w:w="2798" w:type="dxa"/>
          </w:tcPr>
          <w:p w14:paraId="309D1FBE" w14:textId="77777777" w:rsidR="00121680" w:rsidRDefault="00C70D31" w:rsidP="00F66127">
            <w:pPr>
              <w:tabs>
                <w:tab w:val="center" w:pos="1241"/>
              </w:tabs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1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4"/>
            <w:r>
              <w:rPr>
                <w:rFonts w:ascii="MS Gothic" w:eastAsia="MS Gothic" w:hAnsi="MS Gothic"/>
              </w:rPr>
              <w:t xml:space="preserve"> </w:t>
            </w:r>
            <w:r w:rsidR="00F66127">
              <w:t>Both</w:t>
            </w:r>
          </w:p>
        </w:tc>
      </w:tr>
      <w:tr w:rsidR="00121680" w14:paraId="2260F99C" w14:textId="77777777" w:rsidTr="002D21DE">
        <w:tc>
          <w:tcPr>
            <w:tcW w:w="2787" w:type="dxa"/>
          </w:tcPr>
          <w:p w14:paraId="6421F90C" w14:textId="77777777" w:rsidR="00121680" w:rsidRDefault="00121680" w:rsidP="00121680">
            <w:r>
              <w:t>Header</w:t>
            </w:r>
          </w:p>
        </w:tc>
        <w:tc>
          <w:tcPr>
            <w:tcW w:w="2697" w:type="dxa"/>
          </w:tcPr>
          <w:p w14:paraId="065C264B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4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5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Sawed</w:t>
            </w:r>
          </w:p>
        </w:tc>
        <w:tc>
          <w:tcPr>
            <w:tcW w:w="2698" w:type="dxa"/>
          </w:tcPr>
          <w:p w14:paraId="1835B210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8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6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Formed</w:t>
            </w:r>
          </w:p>
        </w:tc>
        <w:tc>
          <w:tcPr>
            <w:tcW w:w="2798" w:type="dxa"/>
          </w:tcPr>
          <w:p w14:paraId="5EFCC6BC" w14:textId="77777777" w:rsidR="00121680" w:rsidRDefault="00121680" w:rsidP="00121680"/>
        </w:tc>
      </w:tr>
      <w:tr w:rsidR="00121680" w14:paraId="38E7955C" w14:textId="77777777" w:rsidTr="002D21DE">
        <w:tc>
          <w:tcPr>
            <w:tcW w:w="2787" w:type="dxa"/>
          </w:tcPr>
          <w:p w14:paraId="7D548AF1" w14:textId="77777777" w:rsidR="00121680" w:rsidRDefault="00121680" w:rsidP="00121680">
            <w:r>
              <w:t xml:space="preserve">Surface Finish </w:t>
            </w:r>
            <w:r w:rsidR="00E7187E">
              <w:t>(</w:t>
            </w:r>
            <w:r w:rsidR="000D4158">
              <w:t>415.3.8</w:t>
            </w:r>
            <w:r w:rsidR="00E7187E">
              <w:t>)</w:t>
            </w:r>
          </w:p>
        </w:tc>
        <w:tc>
          <w:tcPr>
            <w:tcW w:w="2697" w:type="dxa"/>
          </w:tcPr>
          <w:p w14:paraId="2F634560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Check65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7"/>
            <w:r>
              <w:rPr>
                <w:rFonts w:ascii="MS Gothic" w:eastAsia="MS Gothic" w:hAnsi="MS Gothic"/>
              </w:rPr>
              <w:t xml:space="preserve"> </w:t>
            </w:r>
            <w:r w:rsidR="000D4158">
              <w:t>Turf only</w:t>
            </w:r>
          </w:p>
        </w:tc>
        <w:tc>
          <w:tcPr>
            <w:tcW w:w="2698" w:type="dxa"/>
          </w:tcPr>
          <w:p w14:paraId="0E69373D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Check69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A63B5A">
              <w:rPr>
                <w:rFonts w:ascii="MS Gothic" w:eastAsia="MS Gothic" w:hAnsi="MS Gothic"/>
              </w:rPr>
            </w:r>
            <w:r w:rsidR="00A63B5A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8"/>
            <w:r>
              <w:rPr>
                <w:rFonts w:ascii="MS Gothic" w:eastAsia="MS Gothic" w:hAnsi="MS Gothic"/>
              </w:rPr>
              <w:t xml:space="preserve"> </w:t>
            </w:r>
            <w:r w:rsidR="000D4158">
              <w:t>Turf &amp; Tine</w:t>
            </w:r>
          </w:p>
        </w:tc>
        <w:tc>
          <w:tcPr>
            <w:tcW w:w="2798" w:type="dxa"/>
          </w:tcPr>
          <w:p w14:paraId="7578DDF2" w14:textId="77777777" w:rsidR="00121680" w:rsidRDefault="00121680" w:rsidP="00121680"/>
        </w:tc>
      </w:tr>
      <w:tr w:rsidR="000D4158" w14:paraId="425138DB" w14:textId="77777777" w:rsidTr="002D21DE">
        <w:tc>
          <w:tcPr>
            <w:tcW w:w="2787" w:type="dxa"/>
          </w:tcPr>
          <w:p w14:paraId="2759BB6C" w14:textId="77777777" w:rsidR="000D4158" w:rsidRDefault="000D4158" w:rsidP="00121680">
            <w:r>
              <w:t>Integrally placed items</w:t>
            </w:r>
          </w:p>
        </w:tc>
        <w:tc>
          <w:tcPr>
            <w:tcW w:w="2697" w:type="dxa"/>
          </w:tcPr>
          <w:p w14:paraId="3877DF46" w14:textId="77777777" w:rsidR="000D4158" w:rsidRDefault="000D4158" w:rsidP="00121680"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</w:tcPr>
          <w:p w14:paraId="69BD4D61" w14:textId="77777777" w:rsidR="000D4158" w:rsidRDefault="000D4158" w:rsidP="00121680"/>
        </w:tc>
        <w:tc>
          <w:tcPr>
            <w:tcW w:w="2798" w:type="dxa"/>
          </w:tcPr>
          <w:p w14:paraId="1E4E70FC" w14:textId="77777777" w:rsidR="000D4158" w:rsidRDefault="000D4158" w:rsidP="00121680"/>
        </w:tc>
      </w:tr>
    </w:tbl>
    <w:p w14:paraId="40FF0412" w14:textId="77777777" w:rsidR="008B7CF2" w:rsidRPr="00250D26" w:rsidRDefault="008B7CF2" w:rsidP="0050377F">
      <w:pPr>
        <w:pStyle w:val="Heading2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124C1091" w14:textId="77777777" w:rsidR="002D21DE" w:rsidRDefault="002D21DE" w:rsidP="005E3B63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2D21DE" w:rsidSect="004D58A5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B243EFB" w14:textId="77777777" w:rsidR="000D4158" w:rsidRPr="000D4158" w:rsidRDefault="008F048A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Base: trimmed &amp;</w:t>
      </w:r>
      <w:r w:rsidR="000D4158">
        <w:rPr>
          <w:rFonts w:cstheme="minorHAnsi"/>
        </w:rPr>
        <w:t xml:space="preserve"> com</w:t>
      </w:r>
      <w:r>
        <w:rPr>
          <w:rFonts w:cstheme="minorHAnsi"/>
        </w:rPr>
        <w:t>p</w:t>
      </w:r>
      <w:r w:rsidR="000D4158">
        <w:rPr>
          <w:rFonts w:cstheme="minorHAnsi"/>
        </w:rPr>
        <w:t>acted</w:t>
      </w:r>
    </w:p>
    <w:p w14:paraId="0890CE6C" w14:textId="77777777" w:rsidR="000D4158" w:rsidRPr="000D4158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Dowel baskets: level, well aligned, secured down</w:t>
      </w:r>
      <w:r w:rsidR="00F66127">
        <w:rPr>
          <w:rFonts w:cstheme="minorHAnsi"/>
        </w:rPr>
        <w:t xml:space="preserve"> (415.3.5)</w:t>
      </w:r>
    </w:p>
    <w:p w14:paraId="364BB14B" w14:textId="77777777" w:rsidR="000D4158" w:rsidRPr="000D4158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No “blessing” concrete</w:t>
      </w:r>
    </w:p>
    <w:p w14:paraId="10DD5C98" w14:textId="77777777" w:rsidR="002D21DE" w:rsidRPr="002D21DE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Curb</w:t>
      </w:r>
      <w:r w:rsidR="00F66127">
        <w:rPr>
          <w:rFonts w:cstheme="minorHAnsi"/>
        </w:rPr>
        <w:t xml:space="preserve"> </w:t>
      </w:r>
      <w:r>
        <w:rPr>
          <w:rFonts w:cstheme="minorHAnsi"/>
        </w:rPr>
        <w:t xml:space="preserve">&amp; Gutter: </w:t>
      </w:r>
    </w:p>
    <w:p w14:paraId="1735FE99" w14:textId="77777777" w:rsidR="002D21DE" w:rsidRPr="002D21DE" w:rsidRDefault="000D4158" w:rsidP="002D21DE">
      <w:pPr>
        <w:pStyle w:val="ListParagraph"/>
        <w:numPr>
          <w:ilvl w:val="2"/>
          <w:numId w:val="1"/>
        </w:numPr>
        <w:ind w:left="720"/>
        <w:rPr>
          <w:rFonts w:cstheme="minorHAnsi"/>
          <w:b/>
          <w:u w:val="single"/>
        </w:rPr>
      </w:pPr>
      <w:r>
        <w:rPr>
          <w:rFonts w:cstheme="minorHAnsi"/>
        </w:rPr>
        <w:t>All flow lines checked</w:t>
      </w:r>
    </w:p>
    <w:p w14:paraId="0D750316" w14:textId="77777777" w:rsidR="002D21DE" w:rsidRPr="002D21DE" w:rsidRDefault="000D4158" w:rsidP="002D21DE">
      <w:pPr>
        <w:pStyle w:val="ListParagraph"/>
        <w:numPr>
          <w:ilvl w:val="2"/>
          <w:numId w:val="1"/>
        </w:numPr>
        <w:ind w:left="720"/>
        <w:rPr>
          <w:rFonts w:cstheme="minorHAnsi"/>
          <w:b/>
          <w:u w:val="single"/>
        </w:rPr>
      </w:pPr>
      <w:r>
        <w:rPr>
          <w:rFonts w:cstheme="minorHAnsi"/>
        </w:rPr>
        <w:t>no dip in head</w:t>
      </w:r>
    </w:p>
    <w:p w14:paraId="5D040BC0" w14:textId="77777777" w:rsidR="000D4158" w:rsidRPr="000D4158" w:rsidRDefault="000D4158" w:rsidP="002D21DE">
      <w:pPr>
        <w:pStyle w:val="ListParagraph"/>
        <w:numPr>
          <w:ilvl w:val="2"/>
          <w:numId w:val="1"/>
        </w:numPr>
        <w:ind w:left="720"/>
        <w:rPr>
          <w:rFonts w:cstheme="minorHAnsi"/>
          <w:b/>
          <w:u w:val="single"/>
        </w:rPr>
      </w:pPr>
      <w:r>
        <w:rPr>
          <w:rFonts w:cstheme="minorHAnsi"/>
        </w:rPr>
        <w:t>grade to flow line 5’ each direction</w:t>
      </w:r>
    </w:p>
    <w:p w14:paraId="7F43BDC1" w14:textId="77777777" w:rsidR="000D4158" w:rsidRPr="000D4158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Vibrating screed must be used for hand pours (415.3.6.3(2))</w:t>
      </w:r>
    </w:p>
    <w:p w14:paraId="64D3A2BA" w14:textId="77777777" w:rsidR="008B7CF2" w:rsidRPr="005E3B63" w:rsidRDefault="0027485F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Emergency cover material?</w:t>
      </w:r>
    </w:p>
    <w:p w14:paraId="26169F1A" w14:textId="77777777" w:rsidR="005E3B63" w:rsidRPr="005E3B63" w:rsidRDefault="005E3B63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Cold weather (415.3.13)</w:t>
      </w:r>
    </w:p>
    <w:p w14:paraId="4CE260A4" w14:textId="77777777" w:rsidR="005E3B63" w:rsidRPr="005E3B63" w:rsidRDefault="005E3B63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Protecting concrete (415.3.14)</w:t>
      </w:r>
    </w:p>
    <w:p w14:paraId="23A25643" w14:textId="77777777" w:rsidR="00892F43" w:rsidRPr="005E3B63" w:rsidRDefault="008B7CF2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Forms checked and found clean, oiled, and locked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5"/>
        <w:gridCol w:w="1975"/>
      </w:tblGrid>
      <w:tr w:rsidR="000662DF" w14:paraId="2D324E9E" w14:textId="77777777" w:rsidTr="000662DF">
        <w:tc>
          <w:tcPr>
            <w:tcW w:w="3065" w:type="dxa"/>
            <w:gridSpan w:val="2"/>
          </w:tcPr>
          <w:p w14:paraId="25D40449" w14:textId="77777777" w:rsidR="000662DF" w:rsidRDefault="000662DF" w:rsidP="00F16611">
            <w:pPr>
              <w:pStyle w:val="ListParagraph"/>
              <w:numPr>
                <w:ilvl w:val="1"/>
                <w:numId w:val="1"/>
              </w:numPr>
              <w:ind w:left="342" w:right="-26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24-hr contact for curing</w:t>
            </w:r>
            <w:r>
              <w:rPr>
                <w:rFonts w:cstheme="minorHAnsi"/>
              </w:rPr>
              <w:t xml:space="preserve"> issues </w:t>
            </w:r>
          </w:p>
        </w:tc>
        <w:tc>
          <w:tcPr>
            <w:tcW w:w="1975" w:type="dxa"/>
          </w:tcPr>
          <w:p w14:paraId="51B523FC" w14:textId="77777777" w:rsidR="000662DF" w:rsidRDefault="000662DF" w:rsidP="000662D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0662DF" w14:paraId="3DBB19EC" w14:textId="77777777" w:rsidTr="00EF62F9">
        <w:tc>
          <w:tcPr>
            <w:tcW w:w="1440" w:type="dxa"/>
          </w:tcPr>
          <w:p w14:paraId="7DFED597" w14:textId="77777777" w:rsidR="000662DF" w:rsidRPr="00250D26" w:rsidRDefault="000662DF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Name</w:t>
            </w:r>
          </w:p>
        </w:tc>
        <w:tc>
          <w:tcPr>
            <w:tcW w:w="3600" w:type="dxa"/>
            <w:gridSpan w:val="2"/>
            <w:vAlign w:val="center"/>
          </w:tcPr>
          <w:p w14:paraId="34550C06" w14:textId="77777777" w:rsidR="000662DF" w:rsidRDefault="00EF62F9" w:rsidP="000662D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662DF" w14:paraId="307EEA06" w14:textId="77777777" w:rsidTr="00F66127">
        <w:tc>
          <w:tcPr>
            <w:tcW w:w="1440" w:type="dxa"/>
          </w:tcPr>
          <w:p w14:paraId="4DDE411C" w14:textId="77777777" w:rsidR="000662DF" w:rsidRDefault="000662DF" w:rsidP="00F16611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Phone</w:t>
            </w:r>
          </w:p>
        </w:tc>
        <w:tc>
          <w:tcPr>
            <w:tcW w:w="3600" w:type="dxa"/>
            <w:gridSpan w:val="2"/>
            <w:vAlign w:val="bottom"/>
          </w:tcPr>
          <w:p w14:paraId="6274A8DC" w14:textId="77777777" w:rsidR="008306A1" w:rsidRPr="00F66127" w:rsidRDefault="00F66127" w:rsidP="00F66127">
            <w:pPr>
              <w:rPr>
                <w:rFonts w:cstheme="minorHAnsi"/>
              </w:rPr>
            </w:pPr>
            <w:r w:rsidRPr="00F66127">
              <w:rPr>
                <w:rFonts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 w:rsidRPr="00F66127">
              <w:rPr>
                <w:rFonts w:cstheme="minorHAnsi"/>
              </w:rPr>
              <w:instrText xml:space="preserve"> FORMTEXT </w:instrText>
            </w:r>
            <w:r w:rsidRPr="00F66127">
              <w:rPr>
                <w:rFonts w:cstheme="minorHAnsi"/>
              </w:rPr>
            </w:r>
            <w:r w:rsidRPr="00F66127">
              <w:rPr>
                <w:rFonts w:cstheme="minorHAnsi"/>
              </w:rPr>
              <w:fldChar w:fldCharType="separate"/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</w:rPr>
              <w:fldChar w:fldCharType="end"/>
            </w:r>
            <w:bookmarkEnd w:id="89"/>
          </w:p>
        </w:tc>
      </w:tr>
    </w:tbl>
    <w:p w14:paraId="0FE4A374" w14:textId="77777777" w:rsidR="002D21DE" w:rsidRDefault="002D21DE" w:rsidP="002D21DE">
      <w:pPr>
        <w:sectPr w:rsidR="002D21DE" w:rsidSect="002D21D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15F4041" w14:textId="77777777" w:rsidR="0081470D" w:rsidRPr="00250D26" w:rsidRDefault="0081470D" w:rsidP="0050377F">
      <w:pPr>
        <w:pStyle w:val="Heading2"/>
      </w:pPr>
      <w:r w:rsidRPr="00250D26">
        <w:t>Other Issues or Concerns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F66127" w:rsidRPr="00250D26" w14:paraId="41B81AF8" w14:textId="77777777" w:rsidTr="00761BBD">
        <w:tc>
          <w:tcPr>
            <w:tcW w:w="10980" w:type="dxa"/>
          </w:tcPr>
          <w:p w14:paraId="4E30D069" w14:textId="77777777" w:rsidR="00F66127" w:rsidRPr="00250D26" w:rsidRDefault="00F66127" w:rsidP="003C71C8">
            <w:pPr>
              <w:spacing w:before="0"/>
              <w:rPr>
                <w:rFonts w:cstheme="minorHAnsi"/>
              </w:rPr>
            </w:pPr>
            <w:r w:rsidRPr="00F66127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0" w:name="Text13"/>
            <w:r w:rsidRPr="00F66127">
              <w:rPr>
                <w:rFonts w:cstheme="minorHAnsi"/>
              </w:rPr>
              <w:instrText xml:space="preserve"> FORMTEXT </w:instrText>
            </w:r>
            <w:r w:rsidRPr="00F66127">
              <w:rPr>
                <w:rFonts w:cstheme="minorHAnsi"/>
              </w:rPr>
            </w:r>
            <w:r w:rsidRPr="00F66127">
              <w:rPr>
                <w:rFonts w:cstheme="minorHAnsi"/>
              </w:rPr>
              <w:fldChar w:fldCharType="separate"/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</w:rPr>
              <w:fldChar w:fldCharType="end"/>
            </w:r>
            <w:bookmarkEnd w:id="90"/>
          </w:p>
        </w:tc>
      </w:tr>
    </w:tbl>
    <w:p w14:paraId="4EEF793B" w14:textId="77777777" w:rsidR="00067B40" w:rsidRPr="00CB7E62" w:rsidRDefault="00067B40" w:rsidP="002D21DE">
      <w:pPr>
        <w:pStyle w:val="ListParagraph"/>
        <w:spacing w:before="0" w:after="0"/>
        <w:ind w:left="360"/>
        <w:rPr>
          <w:rFonts w:cstheme="minorHAnsi"/>
        </w:rPr>
      </w:pPr>
    </w:p>
    <w:sectPr w:rsidR="00067B40" w:rsidRPr="00CB7E62" w:rsidSect="004D58A5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73A" w14:textId="77777777" w:rsidR="00C21D93" w:rsidRDefault="00C21D93" w:rsidP="00E877DB">
      <w:pPr>
        <w:spacing w:after="0" w:line="240" w:lineRule="auto"/>
      </w:pPr>
      <w:r>
        <w:separator/>
      </w:r>
    </w:p>
  </w:endnote>
  <w:endnote w:type="continuationSeparator" w:id="0">
    <w:p w14:paraId="4C71BD85" w14:textId="77777777" w:rsidR="00C21D93" w:rsidRDefault="00C21D93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173068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2FDCEA9" w14:textId="77777777" w:rsidR="004D58A5" w:rsidRDefault="002D21DE" w:rsidP="002D21DE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 w:rsidRPr="0078593B">
          <w:rPr>
            <w:rFonts w:cstheme="minorHAnsi"/>
            <w:sz w:val="18"/>
            <w:szCs w:val="18"/>
          </w:rPr>
          <w:t xml:space="preserve">NER Concrete </w:t>
        </w:r>
        <w:r>
          <w:rPr>
            <w:rFonts w:cstheme="minorHAnsi"/>
            <w:sz w:val="18"/>
            <w:szCs w:val="18"/>
          </w:rPr>
          <w:t>Pavement</w:t>
        </w:r>
        <w:r w:rsidRPr="0078593B">
          <w:rPr>
            <w:rFonts w:cstheme="minorHAnsi"/>
            <w:sz w:val="18"/>
            <w:szCs w:val="18"/>
          </w:rPr>
          <w:t xml:space="preserve"> Pre-Pour Meeting</w:t>
        </w:r>
        <w:r w:rsidRPr="0078593B">
          <w:rPr>
            <w:sz w:val="18"/>
            <w:szCs w:val="18"/>
          </w:rPr>
          <w:tab/>
          <w:t xml:space="preserve">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PAGE </w:instrText>
        </w:r>
        <w:r w:rsidRPr="0078593B">
          <w:rPr>
            <w:bCs/>
            <w:sz w:val="18"/>
            <w:szCs w:val="18"/>
          </w:rPr>
          <w:fldChar w:fldCharType="separate"/>
        </w:r>
        <w:r w:rsidR="000F6275">
          <w:rPr>
            <w:bCs/>
            <w:noProof/>
            <w:sz w:val="18"/>
            <w:szCs w:val="18"/>
          </w:rPr>
          <w:t>2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sz w:val="18"/>
            <w:szCs w:val="18"/>
          </w:rPr>
          <w:t xml:space="preserve"> of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NUMPAGES  </w:instrText>
        </w:r>
        <w:r w:rsidRPr="0078593B">
          <w:rPr>
            <w:bCs/>
            <w:sz w:val="18"/>
            <w:szCs w:val="18"/>
          </w:rPr>
          <w:fldChar w:fldCharType="separate"/>
        </w:r>
        <w:r w:rsidR="000F6275">
          <w:rPr>
            <w:bCs/>
            <w:noProof/>
            <w:sz w:val="18"/>
            <w:szCs w:val="18"/>
          </w:rPr>
          <w:t>3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bCs/>
            <w:sz w:val="18"/>
            <w:szCs w:val="18"/>
          </w:rPr>
          <w:tab/>
        </w:r>
        <w:r w:rsidRPr="0078593B">
          <w:rPr>
            <w:sz w:val="18"/>
            <w:szCs w:val="18"/>
          </w:rPr>
          <w:t>NER 01/2017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77110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4A3AE8A" w14:textId="77777777" w:rsidR="004D58A5" w:rsidRPr="002D21DE" w:rsidRDefault="002D21DE" w:rsidP="002D21DE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 w:rsidRPr="0078593B">
          <w:rPr>
            <w:rFonts w:cstheme="minorHAnsi"/>
            <w:sz w:val="18"/>
            <w:szCs w:val="18"/>
          </w:rPr>
          <w:t xml:space="preserve">NER Concrete </w:t>
        </w:r>
        <w:r>
          <w:rPr>
            <w:rFonts w:cstheme="minorHAnsi"/>
            <w:sz w:val="18"/>
            <w:szCs w:val="18"/>
          </w:rPr>
          <w:t>Pavement</w:t>
        </w:r>
        <w:r w:rsidRPr="0078593B">
          <w:rPr>
            <w:rFonts w:cstheme="minorHAnsi"/>
            <w:sz w:val="18"/>
            <w:szCs w:val="18"/>
          </w:rPr>
          <w:t xml:space="preserve"> Pre-Pour Meeting</w:t>
        </w:r>
        <w:r w:rsidRPr="0078593B">
          <w:rPr>
            <w:sz w:val="18"/>
            <w:szCs w:val="18"/>
          </w:rPr>
          <w:tab/>
          <w:t xml:space="preserve">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PAGE </w:instrText>
        </w:r>
        <w:r w:rsidRPr="0078593B">
          <w:rPr>
            <w:bCs/>
            <w:sz w:val="18"/>
            <w:szCs w:val="18"/>
          </w:rPr>
          <w:fldChar w:fldCharType="separate"/>
        </w:r>
        <w:r w:rsidR="000F6275">
          <w:rPr>
            <w:bCs/>
            <w:noProof/>
            <w:sz w:val="18"/>
            <w:szCs w:val="18"/>
          </w:rPr>
          <w:t>1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sz w:val="18"/>
            <w:szCs w:val="18"/>
          </w:rPr>
          <w:t xml:space="preserve"> of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NUMPAGES  </w:instrText>
        </w:r>
        <w:r w:rsidRPr="0078593B">
          <w:rPr>
            <w:bCs/>
            <w:sz w:val="18"/>
            <w:szCs w:val="18"/>
          </w:rPr>
          <w:fldChar w:fldCharType="separate"/>
        </w:r>
        <w:r w:rsidR="000F6275">
          <w:rPr>
            <w:bCs/>
            <w:noProof/>
            <w:sz w:val="18"/>
            <w:szCs w:val="18"/>
          </w:rPr>
          <w:t>3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bCs/>
            <w:sz w:val="18"/>
            <w:szCs w:val="18"/>
          </w:rPr>
          <w:tab/>
        </w:r>
        <w:r w:rsidRPr="0078593B">
          <w:rPr>
            <w:sz w:val="18"/>
            <w:szCs w:val="18"/>
          </w:rPr>
          <w:t>NER 01/2017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9DCE" w14:textId="77777777" w:rsidR="00C21D93" w:rsidRDefault="00C21D93" w:rsidP="00E877DB">
      <w:pPr>
        <w:spacing w:after="0" w:line="240" w:lineRule="auto"/>
      </w:pPr>
      <w:r>
        <w:separator/>
      </w:r>
    </w:p>
  </w:footnote>
  <w:footnote w:type="continuationSeparator" w:id="0">
    <w:p w14:paraId="6E180A30" w14:textId="77777777" w:rsidR="00C21D93" w:rsidRDefault="00C21D93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6602" w14:textId="77777777" w:rsidR="004D58A5" w:rsidRDefault="004D58A5" w:rsidP="00593340">
    <w:pPr>
      <w:pStyle w:val="Header"/>
      <w:tabs>
        <w:tab w:val="clear" w:pos="4680"/>
        <w:tab w:val="clear" w:pos="9360"/>
        <w:tab w:val="left" w:pos="1650"/>
        <w:tab w:val="left" w:pos="4358"/>
      </w:tabs>
      <w:jc w:val="center"/>
      <w:rPr>
        <w:sz w:val="16"/>
        <w:szCs w:val="16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7CD7573D" wp14:editId="6C3AC3EE">
          <wp:simplePos x="0" y="0"/>
          <wp:positionH relativeFrom="column">
            <wp:posOffset>5268291</wp:posOffset>
          </wp:positionH>
          <wp:positionV relativeFrom="paragraph">
            <wp:posOffset>-86995</wp:posOffset>
          </wp:positionV>
          <wp:extent cx="609600" cy="606425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257B7C92" wp14:editId="0D66B14D">
          <wp:simplePos x="0" y="0"/>
          <wp:positionH relativeFrom="column">
            <wp:posOffset>982649</wp:posOffset>
          </wp:positionH>
          <wp:positionV relativeFrom="paragraph">
            <wp:posOffset>-111125</wp:posOffset>
          </wp:positionV>
          <wp:extent cx="609600" cy="606425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2"/>
        <w:szCs w:val="32"/>
        <w:u w:val="single"/>
      </w:rPr>
      <w:t>NER Concrete Pavement Pre</w:t>
    </w:r>
    <w:r w:rsidR="002D21DE">
      <w:rPr>
        <w:rFonts w:cstheme="minorHAnsi"/>
        <w:b/>
        <w:sz w:val="32"/>
        <w:szCs w:val="32"/>
        <w:u w:val="single"/>
      </w:rPr>
      <w:t>-</w:t>
    </w:r>
    <w:r>
      <w:rPr>
        <w:rFonts w:cstheme="minorHAnsi"/>
        <w:b/>
        <w:sz w:val="32"/>
        <w:szCs w:val="32"/>
        <w:u w:val="single"/>
      </w:rPr>
      <w:t>Pour</w:t>
    </w:r>
    <w:r w:rsidRPr="00250D26">
      <w:rPr>
        <w:rFonts w:cstheme="minorHAnsi"/>
        <w:b/>
        <w:sz w:val="32"/>
        <w:szCs w:val="32"/>
        <w:u w:val="single"/>
      </w:rPr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6D24"/>
    <w:multiLevelType w:val="hybridMultilevel"/>
    <w:tmpl w:val="A3A8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A03"/>
    <w:multiLevelType w:val="hybridMultilevel"/>
    <w:tmpl w:val="F30A4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4304E"/>
    <w:multiLevelType w:val="hybridMultilevel"/>
    <w:tmpl w:val="072E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583"/>
    <w:multiLevelType w:val="hybridMultilevel"/>
    <w:tmpl w:val="449E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2F80"/>
    <w:multiLevelType w:val="hybridMultilevel"/>
    <w:tmpl w:val="1200E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670C2"/>
    <w:multiLevelType w:val="hybridMultilevel"/>
    <w:tmpl w:val="FF08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988112">
    <w:abstractNumId w:val="0"/>
  </w:num>
  <w:num w:numId="2" w16cid:durableId="454642677">
    <w:abstractNumId w:val="3"/>
  </w:num>
  <w:num w:numId="3" w16cid:durableId="306129514">
    <w:abstractNumId w:val="7"/>
  </w:num>
  <w:num w:numId="4" w16cid:durableId="521166149">
    <w:abstractNumId w:val="5"/>
  </w:num>
  <w:num w:numId="5" w16cid:durableId="143133368">
    <w:abstractNumId w:val="9"/>
  </w:num>
  <w:num w:numId="6" w16cid:durableId="1458331581">
    <w:abstractNumId w:val="10"/>
  </w:num>
  <w:num w:numId="7" w16cid:durableId="533157622">
    <w:abstractNumId w:val="2"/>
  </w:num>
  <w:num w:numId="8" w16cid:durableId="837381289">
    <w:abstractNumId w:val="8"/>
  </w:num>
  <w:num w:numId="9" w16cid:durableId="778179104">
    <w:abstractNumId w:val="4"/>
  </w:num>
  <w:num w:numId="10" w16cid:durableId="428813705">
    <w:abstractNumId w:val="6"/>
  </w:num>
  <w:num w:numId="11" w16cid:durableId="52359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36CB6"/>
    <w:rsid w:val="0004146E"/>
    <w:rsid w:val="00043072"/>
    <w:rsid w:val="00043A8D"/>
    <w:rsid w:val="00047CC9"/>
    <w:rsid w:val="00062B0D"/>
    <w:rsid w:val="00063AD7"/>
    <w:rsid w:val="000662DF"/>
    <w:rsid w:val="00067B40"/>
    <w:rsid w:val="00072024"/>
    <w:rsid w:val="00077C6A"/>
    <w:rsid w:val="00082ED3"/>
    <w:rsid w:val="00092208"/>
    <w:rsid w:val="000939DB"/>
    <w:rsid w:val="00093FC1"/>
    <w:rsid w:val="000A0E8A"/>
    <w:rsid w:val="000A201F"/>
    <w:rsid w:val="000A61A1"/>
    <w:rsid w:val="000A77BE"/>
    <w:rsid w:val="000B65B0"/>
    <w:rsid w:val="000B6E9D"/>
    <w:rsid w:val="000C47A4"/>
    <w:rsid w:val="000D4158"/>
    <w:rsid w:val="000D7DDE"/>
    <w:rsid w:val="000E0330"/>
    <w:rsid w:val="000F31C7"/>
    <w:rsid w:val="000F5319"/>
    <w:rsid w:val="000F6275"/>
    <w:rsid w:val="000F75CF"/>
    <w:rsid w:val="001006AB"/>
    <w:rsid w:val="001051D0"/>
    <w:rsid w:val="00121214"/>
    <w:rsid w:val="00121680"/>
    <w:rsid w:val="00125ADB"/>
    <w:rsid w:val="00132242"/>
    <w:rsid w:val="00136F14"/>
    <w:rsid w:val="0014022E"/>
    <w:rsid w:val="00155C02"/>
    <w:rsid w:val="0016310A"/>
    <w:rsid w:val="0017124F"/>
    <w:rsid w:val="001735AB"/>
    <w:rsid w:val="0017492C"/>
    <w:rsid w:val="0019068B"/>
    <w:rsid w:val="001945A4"/>
    <w:rsid w:val="001964A4"/>
    <w:rsid w:val="001A0D5E"/>
    <w:rsid w:val="001A264B"/>
    <w:rsid w:val="001B3CD3"/>
    <w:rsid w:val="001B4A78"/>
    <w:rsid w:val="001B6B96"/>
    <w:rsid w:val="001C1FA9"/>
    <w:rsid w:val="001C4DFA"/>
    <w:rsid w:val="001D71E6"/>
    <w:rsid w:val="001D7BFB"/>
    <w:rsid w:val="001E501C"/>
    <w:rsid w:val="001F24EA"/>
    <w:rsid w:val="00206282"/>
    <w:rsid w:val="00206F77"/>
    <w:rsid w:val="002176FD"/>
    <w:rsid w:val="0023423B"/>
    <w:rsid w:val="00241F6A"/>
    <w:rsid w:val="00247BDA"/>
    <w:rsid w:val="00250D26"/>
    <w:rsid w:val="00251A47"/>
    <w:rsid w:val="002527B1"/>
    <w:rsid w:val="0026095B"/>
    <w:rsid w:val="00265122"/>
    <w:rsid w:val="00270B68"/>
    <w:rsid w:val="00273C95"/>
    <w:rsid w:val="002741BD"/>
    <w:rsid w:val="0027485F"/>
    <w:rsid w:val="002758A9"/>
    <w:rsid w:val="00276AB3"/>
    <w:rsid w:val="00287184"/>
    <w:rsid w:val="002910EC"/>
    <w:rsid w:val="002965CF"/>
    <w:rsid w:val="002A403F"/>
    <w:rsid w:val="002A62C9"/>
    <w:rsid w:val="002A7F4B"/>
    <w:rsid w:val="002B04F3"/>
    <w:rsid w:val="002B0CC7"/>
    <w:rsid w:val="002B2B2B"/>
    <w:rsid w:val="002B6228"/>
    <w:rsid w:val="002C5AA3"/>
    <w:rsid w:val="002D21DE"/>
    <w:rsid w:val="002D74AB"/>
    <w:rsid w:val="002F1077"/>
    <w:rsid w:val="002F3CD3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8745C"/>
    <w:rsid w:val="003A5497"/>
    <w:rsid w:val="003B0EBB"/>
    <w:rsid w:val="003B205A"/>
    <w:rsid w:val="003C6E4D"/>
    <w:rsid w:val="003C71C8"/>
    <w:rsid w:val="003D082C"/>
    <w:rsid w:val="003F2976"/>
    <w:rsid w:val="003F299A"/>
    <w:rsid w:val="003F3218"/>
    <w:rsid w:val="004070E2"/>
    <w:rsid w:val="004207DD"/>
    <w:rsid w:val="00420FBD"/>
    <w:rsid w:val="00421672"/>
    <w:rsid w:val="00434CEC"/>
    <w:rsid w:val="00436C1C"/>
    <w:rsid w:val="00441E8D"/>
    <w:rsid w:val="00446F6B"/>
    <w:rsid w:val="00450490"/>
    <w:rsid w:val="004507CE"/>
    <w:rsid w:val="00451B44"/>
    <w:rsid w:val="00453B89"/>
    <w:rsid w:val="00460644"/>
    <w:rsid w:val="00461C88"/>
    <w:rsid w:val="004626D1"/>
    <w:rsid w:val="00480CDA"/>
    <w:rsid w:val="004831D7"/>
    <w:rsid w:val="004836D9"/>
    <w:rsid w:val="0048534B"/>
    <w:rsid w:val="004A5409"/>
    <w:rsid w:val="004B02D0"/>
    <w:rsid w:val="004B2B20"/>
    <w:rsid w:val="004B768D"/>
    <w:rsid w:val="004C0EAA"/>
    <w:rsid w:val="004C79D8"/>
    <w:rsid w:val="004D1589"/>
    <w:rsid w:val="004D160C"/>
    <w:rsid w:val="004D58A5"/>
    <w:rsid w:val="004E6C0E"/>
    <w:rsid w:val="004E75B3"/>
    <w:rsid w:val="004F02AC"/>
    <w:rsid w:val="004F2138"/>
    <w:rsid w:val="00500FA2"/>
    <w:rsid w:val="0050377F"/>
    <w:rsid w:val="00505EB2"/>
    <w:rsid w:val="005074CF"/>
    <w:rsid w:val="00511D80"/>
    <w:rsid w:val="00514BA2"/>
    <w:rsid w:val="005152ED"/>
    <w:rsid w:val="00522E1D"/>
    <w:rsid w:val="005248F9"/>
    <w:rsid w:val="00526A54"/>
    <w:rsid w:val="00532045"/>
    <w:rsid w:val="005324CD"/>
    <w:rsid w:val="00532A74"/>
    <w:rsid w:val="00546E43"/>
    <w:rsid w:val="00593340"/>
    <w:rsid w:val="00595057"/>
    <w:rsid w:val="005A401A"/>
    <w:rsid w:val="005A4DA8"/>
    <w:rsid w:val="005A5762"/>
    <w:rsid w:val="005C2CE2"/>
    <w:rsid w:val="005C490F"/>
    <w:rsid w:val="005D2398"/>
    <w:rsid w:val="005D3D6D"/>
    <w:rsid w:val="005E227E"/>
    <w:rsid w:val="005E2BBC"/>
    <w:rsid w:val="005E3B63"/>
    <w:rsid w:val="005E4A4A"/>
    <w:rsid w:val="00614EDF"/>
    <w:rsid w:val="00616940"/>
    <w:rsid w:val="00624F8D"/>
    <w:rsid w:val="006304EF"/>
    <w:rsid w:val="00637C90"/>
    <w:rsid w:val="006440AC"/>
    <w:rsid w:val="006463BC"/>
    <w:rsid w:val="00647B0C"/>
    <w:rsid w:val="00653C1F"/>
    <w:rsid w:val="006546DD"/>
    <w:rsid w:val="00656863"/>
    <w:rsid w:val="00661269"/>
    <w:rsid w:val="0066179D"/>
    <w:rsid w:val="0067079E"/>
    <w:rsid w:val="00676612"/>
    <w:rsid w:val="006838FE"/>
    <w:rsid w:val="00687F4F"/>
    <w:rsid w:val="00696289"/>
    <w:rsid w:val="00697821"/>
    <w:rsid w:val="00697F62"/>
    <w:rsid w:val="006A1C92"/>
    <w:rsid w:val="006C265E"/>
    <w:rsid w:val="006D24B1"/>
    <w:rsid w:val="006D284D"/>
    <w:rsid w:val="006E19FF"/>
    <w:rsid w:val="006E52A8"/>
    <w:rsid w:val="006E6016"/>
    <w:rsid w:val="006F0E84"/>
    <w:rsid w:val="006F2289"/>
    <w:rsid w:val="006F603B"/>
    <w:rsid w:val="006F7FEE"/>
    <w:rsid w:val="0070014E"/>
    <w:rsid w:val="0070234A"/>
    <w:rsid w:val="007029EF"/>
    <w:rsid w:val="00704ED0"/>
    <w:rsid w:val="00706410"/>
    <w:rsid w:val="00715D07"/>
    <w:rsid w:val="00721EDE"/>
    <w:rsid w:val="0072269F"/>
    <w:rsid w:val="00732E00"/>
    <w:rsid w:val="00733626"/>
    <w:rsid w:val="007344E4"/>
    <w:rsid w:val="0074001B"/>
    <w:rsid w:val="00760E4F"/>
    <w:rsid w:val="00761BBD"/>
    <w:rsid w:val="00766746"/>
    <w:rsid w:val="00772C86"/>
    <w:rsid w:val="0077477A"/>
    <w:rsid w:val="00784108"/>
    <w:rsid w:val="00785495"/>
    <w:rsid w:val="00791500"/>
    <w:rsid w:val="00791E10"/>
    <w:rsid w:val="007A1C2C"/>
    <w:rsid w:val="007B268B"/>
    <w:rsid w:val="007B7C54"/>
    <w:rsid w:val="007D5D3A"/>
    <w:rsid w:val="007F4D0E"/>
    <w:rsid w:val="0081470D"/>
    <w:rsid w:val="008215A3"/>
    <w:rsid w:val="008306A1"/>
    <w:rsid w:val="00832786"/>
    <w:rsid w:val="0083389A"/>
    <w:rsid w:val="00835554"/>
    <w:rsid w:val="00850EDE"/>
    <w:rsid w:val="0085399E"/>
    <w:rsid w:val="0087486E"/>
    <w:rsid w:val="00876AA4"/>
    <w:rsid w:val="008861A1"/>
    <w:rsid w:val="00892F43"/>
    <w:rsid w:val="00892FF4"/>
    <w:rsid w:val="008A50AC"/>
    <w:rsid w:val="008A733A"/>
    <w:rsid w:val="008B0135"/>
    <w:rsid w:val="008B34BF"/>
    <w:rsid w:val="008B4A59"/>
    <w:rsid w:val="008B7CF2"/>
    <w:rsid w:val="008C1F59"/>
    <w:rsid w:val="008C57D0"/>
    <w:rsid w:val="008D5E5A"/>
    <w:rsid w:val="008E2B10"/>
    <w:rsid w:val="008F048A"/>
    <w:rsid w:val="009042EF"/>
    <w:rsid w:val="00907401"/>
    <w:rsid w:val="00913748"/>
    <w:rsid w:val="00915361"/>
    <w:rsid w:val="00917C9B"/>
    <w:rsid w:val="009208B0"/>
    <w:rsid w:val="0092182F"/>
    <w:rsid w:val="00930B66"/>
    <w:rsid w:val="00932807"/>
    <w:rsid w:val="00932A80"/>
    <w:rsid w:val="00933592"/>
    <w:rsid w:val="0093464C"/>
    <w:rsid w:val="00943F9C"/>
    <w:rsid w:val="00951993"/>
    <w:rsid w:val="0095291C"/>
    <w:rsid w:val="00955ADB"/>
    <w:rsid w:val="00963834"/>
    <w:rsid w:val="00964823"/>
    <w:rsid w:val="0096498B"/>
    <w:rsid w:val="009723AB"/>
    <w:rsid w:val="0097325F"/>
    <w:rsid w:val="00975206"/>
    <w:rsid w:val="009763BC"/>
    <w:rsid w:val="009A1C11"/>
    <w:rsid w:val="009A34E2"/>
    <w:rsid w:val="009A47B1"/>
    <w:rsid w:val="009A485E"/>
    <w:rsid w:val="009B2464"/>
    <w:rsid w:val="009B4AA9"/>
    <w:rsid w:val="009B7D2B"/>
    <w:rsid w:val="009C2C94"/>
    <w:rsid w:val="009F4E6D"/>
    <w:rsid w:val="00A0209F"/>
    <w:rsid w:val="00A02D1B"/>
    <w:rsid w:val="00A25D91"/>
    <w:rsid w:val="00A27AC0"/>
    <w:rsid w:val="00A37239"/>
    <w:rsid w:val="00A47603"/>
    <w:rsid w:val="00A476E9"/>
    <w:rsid w:val="00A5187D"/>
    <w:rsid w:val="00A54AF7"/>
    <w:rsid w:val="00A564F9"/>
    <w:rsid w:val="00A63B5A"/>
    <w:rsid w:val="00A65CFC"/>
    <w:rsid w:val="00A73208"/>
    <w:rsid w:val="00A74F88"/>
    <w:rsid w:val="00A7732B"/>
    <w:rsid w:val="00A93E69"/>
    <w:rsid w:val="00AA5E4D"/>
    <w:rsid w:val="00AB0B06"/>
    <w:rsid w:val="00AB5872"/>
    <w:rsid w:val="00AE5D53"/>
    <w:rsid w:val="00AF1F97"/>
    <w:rsid w:val="00B02BD8"/>
    <w:rsid w:val="00B31752"/>
    <w:rsid w:val="00B340E0"/>
    <w:rsid w:val="00B412CD"/>
    <w:rsid w:val="00B44DEB"/>
    <w:rsid w:val="00B46847"/>
    <w:rsid w:val="00B618A0"/>
    <w:rsid w:val="00B673B2"/>
    <w:rsid w:val="00B7642A"/>
    <w:rsid w:val="00B77C99"/>
    <w:rsid w:val="00B81D83"/>
    <w:rsid w:val="00B823A6"/>
    <w:rsid w:val="00B83C92"/>
    <w:rsid w:val="00B8549E"/>
    <w:rsid w:val="00B93F2D"/>
    <w:rsid w:val="00B94A7F"/>
    <w:rsid w:val="00B956B5"/>
    <w:rsid w:val="00B97A64"/>
    <w:rsid w:val="00BA13C2"/>
    <w:rsid w:val="00BC53C0"/>
    <w:rsid w:val="00BC648E"/>
    <w:rsid w:val="00BD0A01"/>
    <w:rsid w:val="00BD7325"/>
    <w:rsid w:val="00BE275A"/>
    <w:rsid w:val="00BE3102"/>
    <w:rsid w:val="00BE6580"/>
    <w:rsid w:val="00BF51A9"/>
    <w:rsid w:val="00BF5AF2"/>
    <w:rsid w:val="00BF6C6C"/>
    <w:rsid w:val="00C05D36"/>
    <w:rsid w:val="00C11B0A"/>
    <w:rsid w:val="00C21D93"/>
    <w:rsid w:val="00C260CF"/>
    <w:rsid w:val="00C30FD3"/>
    <w:rsid w:val="00C32A98"/>
    <w:rsid w:val="00C330F6"/>
    <w:rsid w:val="00C44BA2"/>
    <w:rsid w:val="00C452CF"/>
    <w:rsid w:val="00C50931"/>
    <w:rsid w:val="00C538F6"/>
    <w:rsid w:val="00C53C94"/>
    <w:rsid w:val="00C63049"/>
    <w:rsid w:val="00C7079D"/>
    <w:rsid w:val="00C70D31"/>
    <w:rsid w:val="00C73E90"/>
    <w:rsid w:val="00C77373"/>
    <w:rsid w:val="00C8083E"/>
    <w:rsid w:val="00C81A0E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E4163"/>
    <w:rsid w:val="00CF30BF"/>
    <w:rsid w:val="00CF5240"/>
    <w:rsid w:val="00CF5EAE"/>
    <w:rsid w:val="00D07DA2"/>
    <w:rsid w:val="00D11193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3A99"/>
    <w:rsid w:val="00D63176"/>
    <w:rsid w:val="00D723D8"/>
    <w:rsid w:val="00D72473"/>
    <w:rsid w:val="00D758C7"/>
    <w:rsid w:val="00D8023A"/>
    <w:rsid w:val="00D840DF"/>
    <w:rsid w:val="00D848F8"/>
    <w:rsid w:val="00DC2D2C"/>
    <w:rsid w:val="00DE0E84"/>
    <w:rsid w:val="00DE567D"/>
    <w:rsid w:val="00DE60EF"/>
    <w:rsid w:val="00E06371"/>
    <w:rsid w:val="00E06D71"/>
    <w:rsid w:val="00E15132"/>
    <w:rsid w:val="00E1648F"/>
    <w:rsid w:val="00E25312"/>
    <w:rsid w:val="00E31609"/>
    <w:rsid w:val="00E337DE"/>
    <w:rsid w:val="00E41EDF"/>
    <w:rsid w:val="00E43C68"/>
    <w:rsid w:val="00E51C2A"/>
    <w:rsid w:val="00E5489F"/>
    <w:rsid w:val="00E61C83"/>
    <w:rsid w:val="00E7187E"/>
    <w:rsid w:val="00E72974"/>
    <w:rsid w:val="00E7438F"/>
    <w:rsid w:val="00E76EA9"/>
    <w:rsid w:val="00E81A3B"/>
    <w:rsid w:val="00E877DB"/>
    <w:rsid w:val="00EB2889"/>
    <w:rsid w:val="00EB2E93"/>
    <w:rsid w:val="00EC067F"/>
    <w:rsid w:val="00EE40AF"/>
    <w:rsid w:val="00EF38AD"/>
    <w:rsid w:val="00EF5A21"/>
    <w:rsid w:val="00EF62F9"/>
    <w:rsid w:val="00EF6699"/>
    <w:rsid w:val="00F16611"/>
    <w:rsid w:val="00F30A00"/>
    <w:rsid w:val="00F31D8B"/>
    <w:rsid w:val="00F41DEF"/>
    <w:rsid w:val="00F66127"/>
    <w:rsid w:val="00F70068"/>
    <w:rsid w:val="00F70CEE"/>
    <w:rsid w:val="00FC4DBC"/>
    <w:rsid w:val="00FD4B7F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02B005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603B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603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603B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603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EB36702574560B83BC5F86468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80E8C-1AFA-4949-93E2-8B652BBEAE12}"/>
      </w:docPartPr>
      <w:docPartBody>
        <w:p w:rsidR="00C14453" w:rsidRDefault="00496244" w:rsidP="00496244">
          <w:pPr>
            <w:pStyle w:val="9E9EB36702574560B83BC5F86468F8EB25"/>
          </w:pPr>
          <w:r w:rsidRPr="00D74FE9">
            <w:rPr>
              <w:rStyle w:val="PlaceholderText"/>
            </w:rPr>
            <w:t>Click here to enter a date.</w:t>
          </w:r>
        </w:p>
      </w:docPartBody>
    </w:docPart>
    <w:docPart>
      <w:docPartPr>
        <w:name w:val="C55B80812B2D43CE8A3B0D80E771D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7708-C37D-4C83-B5C3-EF97D164B3B3}"/>
      </w:docPartPr>
      <w:docPartBody>
        <w:p w:rsidR="00496244" w:rsidRDefault="00496244" w:rsidP="00496244">
          <w:pPr>
            <w:pStyle w:val="C55B80812B2D43CE8A3B0D80E771D802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80D49E7CC9A4F799EBC78FA833F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BE5C-AE36-4EC2-84A1-8D85515B4B10}"/>
      </w:docPartPr>
      <w:docPartBody>
        <w:p w:rsidR="00496244" w:rsidRDefault="00496244" w:rsidP="00496244">
          <w:pPr>
            <w:pStyle w:val="480D49E7CC9A4F799EBC78FA833F5FDB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4C5F6491C0744B8BD4D3D96756D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F378-1003-4321-81D7-A1C36C89AEA4}"/>
      </w:docPartPr>
      <w:docPartBody>
        <w:p w:rsidR="00496244" w:rsidRDefault="00496244" w:rsidP="00496244">
          <w:pPr>
            <w:pStyle w:val="84C5F6491C0744B8BD4D3D96756DD941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C1FEA8F64BD8468AA5DCC40036E8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16B8-777E-41D4-8D5B-12E62D51BC55}"/>
      </w:docPartPr>
      <w:docPartBody>
        <w:p w:rsidR="00496244" w:rsidRDefault="00496244" w:rsidP="00496244">
          <w:pPr>
            <w:pStyle w:val="C1FEA8F64BD8468AA5DCC40036E8F995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647F9F08F6544BB6BE32BFB92143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6153-364D-4E05-9034-B96B13405803}"/>
      </w:docPartPr>
      <w:docPartBody>
        <w:p w:rsidR="00496244" w:rsidRDefault="00496244" w:rsidP="00496244">
          <w:pPr>
            <w:pStyle w:val="647F9F08F6544BB6BE32BFB921433BE47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10FE66E60A94D72A2A59AABC5C6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36EC-6CE4-4465-B63D-63CA56C02F05}"/>
      </w:docPartPr>
      <w:docPartBody>
        <w:p w:rsidR="00496244" w:rsidRDefault="00496244" w:rsidP="00496244">
          <w:pPr>
            <w:pStyle w:val="410FE66E60A94D72A2A59AABC5C620E0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ABBFA6E81A864F66AF16BDF7FF2B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BC25-BD79-4DF2-AFA9-C997EC390F1A}"/>
      </w:docPartPr>
      <w:docPartBody>
        <w:p w:rsidR="00496244" w:rsidRDefault="00496244" w:rsidP="00496244">
          <w:pPr>
            <w:pStyle w:val="ABBFA6E81A864F66AF16BDF7FF2BEC22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6B4EB0A4E710461EBB90E19EABF4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1CD3-2B9D-4B49-A238-CBBE525D7BD6}"/>
      </w:docPartPr>
      <w:docPartBody>
        <w:p w:rsidR="00496244" w:rsidRDefault="00496244" w:rsidP="00496244">
          <w:pPr>
            <w:pStyle w:val="6B4EB0A4E710461EBB90E19EABF4DE72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56C79434FB34BA6B9AFE2B9058D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3C6C-346D-42FC-8567-6B5E11F61983}"/>
      </w:docPartPr>
      <w:docPartBody>
        <w:p w:rsidR="00496244" w:rsidRDefault="00496244" w:rsidP="00496244">
          <w:pPr>
            <w:pStyle w:val="456C79434FB34BA6B9AFE2B9058D40D9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ECE47ECB7B54D9897DAF10CC237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916A-5D68-45C4-B22D-086B759DA589}"/>
      </w:docPartPr>
      <w:docPartBody>
        <w:p w:rsidR="00496244" w:rsidRDefault="00496244" w:rsidP="00496244">
          <w:pPr>
            <w:pStyle w:val="BECE47ECB7B54D9897DAF10CC23782FA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E54EE5D7E5540D79823CC12E32C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F7C7-311C-4414-9D81-662AB32227CB}"/>
      </w:docPartPr>
      <w:docPartBody>
        <w:p w:rsidR="00496244" w:rsidRDefault="00496244" w:rsidP="00496244">
          <w:pPr>
            <w:pStyle w:val="2E54EE5D7E5540D79823CC12E32C028F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F1E69AACEE1424DA33BC80FBB30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0F2A-8B1E-4F89-B0ED-5EB481D9D4B4}"/>
      </w:docPartPr>
      <w:docPartBody>
        <w:p w:rsidR="00496244" w:rsidRDefault="00496244" w:rsidP="00496244">
          <w:pPr>
            <w:pStyle w:val="7F1E69AACEE1424DA33BC80FBB30C069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06C76021ACA34360ADD119580477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008-F8DA-4C14-93DF-91A96D0A6844}"/>
      </w:docPartPr>
      <w:docPartBody>
        <w:p w:rsidR="00496244" w:rsidRDefault="00496244" w:rsidP="00496244">
          <w:pPr>
            <w:pStyle w:val="06C76021ACA34360ADD1195804778B2D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7906FCCB76F4ED8B333447B278F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00CF-0792-4980-A45F-4C27718446B5}"/>
      </w:docPartPr>
      <w:docPartBody>
        <w:p w:rsidR="00496244" w:rsidRDefault="00496244" w:rsidP="00496244">
          <w:pPr>
            <w:pStyle w:val="A7906FCCB76F4ED8B333447B278F8F5C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1A7584ED2D64AC8A71BF2F2850C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568E-97F0-4356-9050-235E4F9ED931}"/>
      </w:docPartPr>
      <w:docPartBody>
        <w:p w:rsidR="00496244" w:rsidRDefault="00496244" w:rsidP="00496244">
          <w:pPr>
            <w:pStyle w:val="71A7584ED2D64AC8A71BF2F2850CC653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E096E2DBBA624DE1B921F45C0C4E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FF17-0B48-4F72-A8BD-B34C24634DFE}"/>
      </w:docPartPr>
      <w:docPartBody>
        <w:p w:rsidR="0037605F" w:rsidRDefault="0037605F" w:rsidP="0037605F">
          <w:pPr>
            <w:pStyle w:val="E096E2DBBA624DE1B921F45C0C4EE807"/>
          </w:pPr>
          <w:r w:rsidRPr="00ED1E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C699F"/>
    <w:rsid w:val="001C18BC"/>
    <w:rsid w:val="0037605F"/>
    <w:rsid w:val="003B6411"/>
    <w:rsid w:val="00496244"/>
    <w:rsid w:val="00533D78"/>
    <w:rsid w:val="006965C8"/>
    <w:rsid w:val="006D7B57"/>
    <w:rsid w:val="0072067A"/>
    <w:rsid w:val="008B506B"/>
    <w:rsid w:val="00914C17"/>
    <w:rsid w:val="00A1717C"/>
    <w:rsid w:val="00B72812"/>
    <w:rsid w:val="00C14453"/>
    <w:rsid w:val="00D72126"/>
    <w:rsid w:val="00F25112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05F"/>
    <w:rPr>
      <w:color w:val="808080"/>
    </w:rPr>
  </w:style>
  <w:style w:type="paragraph" w:customStyle="1" w:styleId="71A7584ED2D64AC8A71BF2F2850CC6531">
    <w:name w:val="71A7584ED2D64AC8A71BF2F2850CC6531"/>
    <w:rsid w:val="00496244"/>
    <w:pPr>
      <w:tabs>
        <w:tab w:val="center" w:pos="4680"/>
        <w:tab w:val="right" w:pos="9360"/>
      </w:tabs>
      <w:spacing w:before="100" w:after="0" w:line="240" w:lineRule="auto"/>
    </w:pPr>
    <w:rPr>
      <w:sz w:val="20"/>
      <w:szCs w:val="20"/>
    </w:rPr>
  </w:style>
  <w:style w:type="paragraph" w:customStyle="1" w:styleId="C55B80812B2D43CE8A3B0D80E771D80225">
    <w:name w:val="C55B80812B2D43CE8A3B0D80E771D802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80D49E7CC9A4F799EBC78FA833F5FDB25">
    <w:name w:val="480D49E7CC9A4F799EBC78FA833F5FDB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4C5F6491C0744B8BD4D3D96756DD94125">
    <w:name w:val="84C5F6491C0744B8BD4D3D96756DD941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1FEA8F64BD8468AA5DCC40036E8F99525">
    <w:name w:val="C1FEA8F64BD8468AA5DCC40036E8F995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10FE66E60A94D72A2A59AABC5C620E01">
    <w:name w:val="410FE66E60A94D72A2A59AABC5C620E01"/>
    <w:rsid w:val="00496244"/>
    <w:pPr>
      <w:spacing w:before="100" w:after="200" w:line="276" w:lineRule="auto"/>
    </w:pPr>
    <w:rPr>
      <w:sz w:val="20"/>
      <w:szCs w:val="20"/>
    </w:rPr>
  </w:style>
  <w:style w:type="paragraph" w:customStyle="1" w:styleId="ABBFA6E81A864F66AF16BDF7FF2BEC221">
    <w:name w:val="ABBFA6E81A864F66AF16BDF7FF2BEC22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B4EB0A4E710461EBB90E19EABF4DE721">
    <w:name w:val="6B4EB0A4E710461EBB90E19EABF4DE72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56C79434FB34BA6B9AFE2B9058D40D91">
    <w:name w:val="456C79434FB34BA6B9AFE2B9058D40D9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ECE47ECB7B54D9897DAF10CC23782FA1">
    <w:name w:val="BECE47ECB7B54D9897DAF10CC23782FA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E54EE5D7E5540D79823CC12E32C028F1">
    <w:name w:val="2E54EE5D7E5540D79823CC12E32C028F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F1E69AACEE1424DA33BC80FBB30C0691">
    <w:name w:val="7F1E69AACEE1424DA33BC80FBB30C069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06C76021ACA34360ADD1195804778B2D1">
    <w:name w:val="06C76021ACA34360ADD1195804778B2D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7906FCCB76F4ED8B333447B278F8F5C1">
    <w:name w:val="A7906FCCB76F4ED8B333447B278F8F5C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47F9F08F6544BB6BE32BFB921433BE47">
    <w:name w:val="647F9F08F6544BB6BE32BFB921433BE47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E9EB36702574560B83BC5F86468F8EB25">
    <w:name w:val="9E9EB36702574560B83BC5F86468F8EB25"/>
    <w:rsid w:val="00496244"/>
    <w:pPr>
      <w:spacing w:before="100" w:after="200" w:line="276" w:lineRule="auto"/>
    </w:pPr>
    <w:rPr>
      <w:sz w:val="20"/>
      <w:szCs w:val="20"/>
    </w:rPr>
  </w:style>
  <w:style w:type="paragraph" w:customStyle="1" w:styleId="E096E2DBBA624DE1B921F45C0C4EE807">
    <w:name w:val="E096E2DBBA624DE1B921F45C0C4EE807"/>
    <w:rsid w:val="00376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F3D03-81CC-409B-84EB-718BDBBA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12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Maatta, Travis S - DOT</cp:lastModifiedBy>
  <cp:revision>2</cp:revision>
  <cp:lastPrinted>2016-02-16T17:51:00Z</cp:lastPrinted>
  <dcterms:created xsi:type="dcterms:W3CDTF">2025-09-30T13:23:00Z</dcterms:created>
  <dcterms:modified xsi:type="dcterms:W3CDTF">2025-09-30T13:23:00Z</dcterms:modified>
</cp:coreProperties>
</file>